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3"/>
        <w:gridCol w:w="283"/>
        <w:gridCol w:w="850"/>
        <w:gridCol w:w="426"/>
        <w:gridCol w:w="1134"/>
        <w:gridCol w:w="2838"/>
      </w:tblGrid>
      <w:tr w:rsidR="000A0913" w:rsidRPr="000A74A5" w14:paraId="1494DDF6" w14:textId="77777777" w:rsidTr="00E7467F">
        <w:tc>
          <w:tcPr>
            <w:tcW w:w="9571" w:type="dxa"/>
            <w:gridSpan w:val="8"/>
            <w:tcBorders>
              <w:bottom w:val="single" w:sz="4" w:space="0" w:color="auto"/>
            </w:tcBorders>
            <w:vAlign w:val="center"/>
          </w:tcPr>
          <w:p w14:paraId="00BE0365" w14:textId="77777777" w:rsidR="000A0913" w:rsidRPr="000A74A5" w:rsidRDefault="000A0913" w:rsidP="004018B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74A5">
              <w:rPr>
                <w:rFonts w:ascii="Arial" w:hAnsi="Arial" w:cs="Arial"/>
                <w:b/>
                <w:sz w:val="18"/>
                <w:szCs w:val="18"/>
              </w:rPr>
              <w:t>Naw</w:t>
            </w:r>
            <w:proofErr w:type="spellEnd"/>
            <w:r w:rsidRPr="000A74A5">
              <w:rPr>
                <w:rFonts w:ascii="Arial" w:hAnsi="Arial" w:cs="Arial"/>
                <w:b/>
                <w:sz w:val="18"/>
                <w:szCs w:val="18"/>
              </w:rPr>
              <w:t xml:space="preserve"> gegevens</w:t>
            </w:r>
          </w:p>
        </w:tc>
      </w:tr>
      <w:tr w:rsidR="000A0913" w:rsidRPr="000A74A5" w14:paraId="4A1A9655" w14:textId="77777777" w:rsidTr="00E7467F">
        <w:tc>
          <w:tcPr>
            <w:tcW w:w="9571" w:type="dxa"/>
            <w:gridSpan w:val="8"/>
            <w:vAlign w:val="center"/>
          </w:tcPr>
          <w:p w14:paraId="2E13D68C" w14:textId="77777777" w:rsidR="000A0913" w:rsidRPr="000A74A5" w:rsidRDefault="000A0913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Contactpersoon</w:t>
            </w:r>
          </w:p>
        </w:tc>
      </w:tr>
      <w:tr w:rsidR="00A93CBD" w:rsidRPr="000A74A5" w14:paraId="418DD9FE" w14:textId="77777777" w:rsidTr="00E7467F">
        <w:tc>
          <w:tcPr>
            <w:tcW w:w="2197" w:type="dxa"/>
            <w:gridSpan w:val="2"/>
            <w:vAlign w:val="center"/>
          </w:tcPr>
          <w:p w14:paraId="7906186C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4536" w:type="dxa"/>
            <w:gridSpan w:val="5"/>
            <w:vAlign w:val="center"/>
          </w:tcPr>
          <w:p w14:paraId="79E3F226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38CD9304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Titel:</w:t>
            </w:r>
          </w:p>
        </w:tc>
      </w:tr>
      <w:tr w:rsidR="00A93CBD" w:rsidRPr="000A74A5" w14:paraId="531CD654" w14:textId="77777777" w:rsidTr="00E7467F">
        <w:tc>
          <w:tcPr>
            <w:tcW w:w="2197" w:type="dxa"/>
            <w:gridSpan w:val="2"/>
            <w:vAlign w:val="center"/>
          </w:tcPr>
          <w:p w14:paraId="79F0C16F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4" w:type="dxa"/>
            <w:gridSpan w:val="6"/>
            <w:vAlign w:val="center"/>
          </w:tcPr>
          <w:p w14:paraId="2439A933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063" w:rsidRPr="000A74A5" w14:paraId="03D25E63" w14:textId="77777777" w:rsidTr="00E7467F">
        <w:tc>
          <w:tcPr>
            <w:tcW w:w="2197" w:type="dxa"/>
            <w:gridSpan w:val="2"/>
            <w:vAlign w:val="center"/>
          </w:tcPr>
          <w:p w14:paraId="14573553" w14:textId="77777777" w:rsidR="00873063" w:rsidRPr="000A74A5" w:rsidRDefault="00873063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4536" w:type="dxa"/>
            <w:gridSpan w:val="5"/>
            <w:vAlign w:val="center"/>
          </w:tcPr>
          <w:p w14:paraId="70A57EB3" w14:textId="77777777" w:rsidR="00873063" w:rsidRPr="000A74A5" w:rsidRDefault="008730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17FA9928" w14:textId="77777777" w:rsidR="00873063" w:rsidRPr="000A74A5" w:rsidRDefault="00873063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A93CBD" w:rsidRPr="000A74A5" w14:paraId="5469EDE7" w14:textId="77777777" w:rsidTr="00E7467F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387BC10D" w14:textId="77777777" w:rsidR="00A93CBD" w:rsidRPr="000A74A5" w:rsidRDefault="002476A4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E</w:t>
            </w:r>
            <w:r w:rsidR="00A93CBD" w:rsidRPr="000A74A5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7374" w:type="dxa"/>
            <w:gridSpan w:val="6"/>
            <w:vAlign w:val="center"/>
          </w:tcPr>
          <w:p w14:paraId="7EA9D554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913" w:rsidRPr="000A74A5" w14:paraId="552AB4AA" w14:textId="77777777" w:rsidTr="00E7467F">
        <w:tc>
          <w:tcPr>
            <w:tcW w:w="9571" w:type="dxa"/>
            <w:gridSpan w:val="8"/>
            <w:vAlign w:val="center"/>
          </w:tcPr>
          <w:p w14:paraId="7ED89074" w14:textId="77777777" w:rsidR="000A0913" w:rsidRPr="000A74A5" w:rsidRDefault="000A0913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</w:tr>
      <w:tr w:rsidR="00A93CBD" w:rsidRPr="000A74A5" w14:paraId="3CAA0163" w14:textId="77777777" w:rsidTr="00E7467F">
        <w:tc>
          <w:tcPr>
            <w:tcW w:w="2197" w:type="dxa"/>
            <w:gridSpan w:val="2"/>
            <w:vAlign w:val="center"/>
          </w:tcPr>
          <w:p w14:paraId="6261C7C8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 organisatie</w:t>
            </w:r>
          </w:p>
        </w:tc>
        <w:tc>
          <w:tcPr>
            <w:tcW w:w="7374" w:type="dxa"/>
            <w:gridSpan w:val="6"/>
            <w:vAlign w:val="center"/>
          </w:tcPr>
          <w:p w14:paraId="5C3A1E51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6DEDBD70" w14:textId="77777777" w:rsidTr="00E7467F">
        <w:tc>
          <w:tcPr>
            <w:tcW w:w="2197" w:type="dxa"/>
            <w:gridSpan w:val="2"/>
            <w:vAlign w:val="center"/>
          </w:tcPr>
          <w:p w14:paraId="61040562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374" w:type="dxa"/>
            <w:gridSpan w:val="6"/>
            <w:vAlign w:val="center"/>
          </w:tcPr>
          <w:p w14:paraId="724F794F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67F" w:rsidRPr="000A74A5" w14:paraId="7DB6EBDB" w14:textId="77777777" w:rsidTr="00E7467F">
        <w:tc>
          <w:tcPr>
            <w:tcW w:w="2197" w:type="dxa"/>
            <w:gridSpan w:val="2"/>
            <w:vAlign w:val="center"/>
          </w:tcPr>
          <w:p w14:paraId="548967B3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843" w:type="dxa"/>
            <w:vAlign w:val="center"/>
          </w:tcPr>
          <w:p w14:paraId="365C1B2A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68AEBA2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1A7E635F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441FA3AB" w14:textId="77777777" w:rsidTr="00E7467F">
        <w:tc>
          <w:tcPr>
            <w:tcW w:w="2197" w:type="dxa"/>
            <w:gridSpan w:val="2"/>
            <w:vAlign w:val="center"/>
          </w:tcPr>
          <w:p w14:paraId="6D83212C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Postadres </w:t>
            </w:r>
          </w:p>
        </w:tc>
        <w:tc>
          <w:tcPr>
            <w:tcW w:w="7374" w:type="dxa"/>
            <w:gridSpan w:val="6"/>
            <w:vAlign w:val="center"/>
          </w:tcPr>
          <w:p w14:paraId="5A9C957C" w14:textId="77777777" w:rsidR="00A93CBD" w:rsidRPr="000A74A5" w:rsidRDefault="00A93CB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E7467F" w:rsidRPr="000A74A5" w14:paraId="34FDDD89" w14:textId="77777777" w:rsidTr="00E7467F">
        <w:tc>
          <w:tcPr>
            <w:tcW w:w="2197" w:type="dxa"/>
            <w:gridSpan w:val="2"/>
            <w:vAlign w:val="center"/>
          </w:tcPr>
          <w:p w14:paraId="0CD6A700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</w:tc>
        <w:tc>
          <w:tcPr>
            <w:tcW w:w="1843" w:type="dxa"/>
            <w:vAlign w:val="center"/>
          </w:tcPr>
          <w:p w14:paraId="21D1503E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6001890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7CBB356F" w14:textId="77777777" w:rsidR="00E7467F" w:rsidRPr="000A74A5" w:rsidRDefault="00E746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7B967EE7" w14:textId="77777777" w:rsidTr="00E7467F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0A288E24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50E1A57D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32ECABD7" w14:textId="77777777" w:rsidTr="00E7467F">
        <w:trPr>
          <w:trHeight w:val="153"/>
        </w:trPr>
        <w:tc>
          <w:tcPr>
            <w:tcW w:w="9571" w:type="dxa"/>
            <w:gridSpan w:val="8"/>
            <w:tcBorders>
              <w:left w:val="nil"/>
              <w:right w:val="nil"/>
            </w:tcBorders>
            <w:vAlign w:val="center"/>
          </w:tcPr>
          <w:p w14:paraId="578F6398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74A936C9" w14:textId="77777777" w:rsidTr="00E7467F">
        <w:tc>
          <w:tcPr>
            <w:tcW w:w="9571" w:type="dxa"/>
            <w:gridSpan w:val="8"/>
            <w:vAlign w:val="center"/>
          </w:tcPr>
          <w:p w14:paraId="3C8926FB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aanvraag betreft de vestiging:</w:t>
            </w:r>
          </w:p>
        </w:tc>
      </w:tr>
      <w:tr w:rsidR="00A93CBD" w:rsidRPr="000A74A5" w14:paraId="14B6BE32" w14:textId="77777777" w:rsidTr="00E7467F">
        <w:sdt>
          <w:sdtPr>
            <w:rPr>
              <w:rFonts w:ascii="Arial" w:hAnsi="Arial" w:cs="Arial"/>
              <w:sz w:val="18"/>
              <w:szCs w:val="18"/>
            </w:rPr>
            <w:id w:val="17731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vAlign w:val="center"/>
              </w:tcPr>
              <w:p w14:paraId="1AA7A16D" w14:textId="77777777" w:rsidR="00A93CBD" w:rsidRPr="000A74A5" w:rsidRDefault="00931DA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2BE8955C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Als bovenvermeld</w:t>
            </w:r>
          </w:p>
        </w:tc>
      </w:tr>
      <w:tr w:rsidR="00A93CBD" w:rsidRPr="000A74A5" w14:paraId="6327087C" w14:textId="77777777" w:rsidTr="00E7467F">
        <w:sdt>
          <w:sdtPr>
            <w:rPr>
              <w:rFonts w:ascii="Arial" w:hAnsi="Arial" w:cs="Arial"/>
              <w:sz w:val="18"/>
              <w:szCs w:val="18"/>
            </w:rPr>
            <w:id w:val="3413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vAlign w:val="center"/>
              </w:tcPr>
              <w:p w14:paraId="41AB3A7D" w14:textId="77777777" w:rsidR="00A93CBD" w:rsidRPr="000A74A5" w:rsidRDefault="00931DA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60EF9B55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vestiging(en):</w:t>
            </w:r>
          </w:p>
        </w:tc>
      </w:tr>
      <w:tr w:rsidR="00A93CBD" w:rsidRPr="000A74A5" w14:paraId="3BC16ED4" w14:textId="77777777" w:rsidTr="00E7467F">
        <w:tc>
          <w:tcPr>
            <w:tcW w:w="354" w:type="dxa"/>
            <w:vAlign w:val="center"/>
          </w:tcPr>
          <w:p w14:paraId="6B7D5982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42DFAF9C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276" w:type="dxa"/>
            <w:gridSpan w:val="2"/>
            <w:vAlign w:val="center"/>
          </w:tcPr>
          <w:p w14:paraId="1A60D65B" w14:textId="77777777" w:rsidR="00A93CBD" w:rsidRPr="000A74A5" w:rsidRDefault="00A93CBD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972" w:type="dxa"/>
            <w:gridSpan w:val="2"/>
            <w:vAlign w:val="center"/>
          </w:tcPr>
          <w:p w14:paraId="100C1D01" w14:textId="77777777" w:rsidR="00A93CBD" w:rsidRPr="000A74A5" w:rsidRDefault="00A93CBD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</w:tr>
      <w:tr w:rsidR="00A93CBD" w:rsidRPr="000A74A5" w14:paraId="39062B14" w14:textId="77777777" w:rsidTr="00E7467F">
        <w:tc>
          <w:tcPr>
            <w:tcW w:w="354" w:type="dxa"/>
            <w:vAlign w:val="center"/>
          </w:tcPr>
          <w:p w14:paraId="06C58F17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40F1130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13423E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4AE11C44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BD" w:rsidRPr="000A74A5" w14:paraId="50868B01" w14:textId="77777777" w:rsidTr="00E7467F">
        <w:tc>
          <w:tcPr>
            <w:tcW w:w="354" w:type="dxa"/>
            <w:vAlign w:val="center"/>
          </w:tcPr>
          <w:p w14:paraId="3CAF77F5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299B5BD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DDF54B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57180BB9" w14:textId="77777777" w:rsidR="00A93CBD" w:rsidRPr="000A74A5" w:rsidRDefault="00A9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8F7430" w14:textId="77777777" w:rsidR="00A93CBD" w:rsidRPr="000A74A5" w:rsidRDefault="00A93CB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3969"/>
        <w:gridCol w:w="1147"/>
      </w:tblGrid>
      <w:tr w:rsidR="000A0913" w:rsidRPr="000A74A5" w14:paraId="44C602C6" w14:textId="77777777">
        <w:trPr>
          <w:cantSplit/>
          <w:trHeight w:val="319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E693293" w14:textId="77777777" w:rsidR="000A0913" w:rsidRPr="000A74A5" w:rsidRDefault="000A0913" w:rsidP="004018B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Gegevens organisatie</w:t>
            </w:r>
          </w:p>
        </w:tc>
      </w:tr>
      <w:tr w:rsidR="008C730B" w:rsidRPr="000A74A5" w14:paraId="62A2B67A" w14:textId="77777777" w:rsidTr="00457B0A">
        <w:trPr>
          <w:cantSplit/>
          <w:trHeight w:val="187"/>
        </w:trPr>
        <w:tc>
          <w:tcPr>
            <w:tcW w:w="4452" w:type="dxa"/>
            <w:tcBorders>
              <w:top w:val="single" w:sz="4" w:space="0" w:color="auto"/>
            </w:tcBorders>
            <w:shd w:val="clear" w:color="auto" w:fill="auto"/>
          </w:tcPr>
          <w:p w14:paraId="0F776468" w14:textId="159C1C57" w:rsidR="008C730B" w:rsidRPr="000A74A5" w:rsidRDefault="008C730B" w:rsidP="008C730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Mijn bedrijf is van plan zich te laten certificeren voor onderhoudsschilderwerk aan monumentale gebouwen en restauratie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53AEA3" w14:textId="77777777" w:rsidR="008C730B" w:rsidRPr="000A74A5" w:rsidRDefault="008C730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0F5FA0A6" w14:textId="77777777" w:rsidR="008C730B" w:rsidRDefault="008C73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B0A" w:rsidRPr="000A74A5" w14:paraId="25A019BD" w14:textId="77777777" w:rsidTr="00457B0A">
        <w:trPr>
          <w:cantSplit/>
          <w:trHeight w:val="187"/>
        </w:trPr>
        <w:tc>
          <w:tcPr>
            <w:tcW w:w="44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3E7CE7" w14:textId="2B62CA49" w:rsidR="000A74A5" w:rsidRPr="000A74A5" w:rsidRDefault="00457B0A" w:rsidP="008C730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Mijn bedrijf is van plan zich te laten certificeren voor reconstructie van</w:t>
            </w:r>
            <w:r w:rsidR="008C73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730B" w:rsidRPr="008C730B">
              <w:rPr>
                <w:rFonts w:ascii="Arial" w:hAnsi="Arial" w:cs="Arial"/>
                <w:b/>
                <w:bCs/>
                <w:sz w:val="18"/>
                <w:szCs w:val="18"/>
              </w:rPr>
              <w:t>(indien van toepassing)</w:t>
            </w:r>
            <w:r w:rsidRPr="008C730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4A5DB1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Houtimitatietechnieken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00633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93CD8" w14:textId="77777777" w:rsidR="00457B0A" w:rsidRPr="000A74A5" w:rsidRDefault="00457B0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3AC437E1" w14:textId="77777777" w:rsidTr="00745AFB">
        <w:trPr>
          <w:cantSplit/>
          <w:trHeight w:val="135"/>
        </w:trPr>
        <w:tc>
          <w:tcPr>
            <w:tcW w:w="4452" w:type="dxa"/>
            <w:vMerge/>
            <w:shd w:val="clear" w:color="auto" w:fill="auto"/>
            <w:vAlign w:val="center"/>
          </w:tcPr>
          <w:p w14:paraId="0A083763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418EA1" w14:textId="49AEAFD6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Marmerimita</w:t>
            </w:r>
            <w:r w:rsidR="008C730B">
              <w:rPr>
                <w:rFonts w:ascii="Arial" w:eastAsia="Calibri" w:hAnsi="Arial" w:cs="Arial"/>
                <w:sz w:val="18"/>
                <w:szCs w:val="18"/>
              </w:rPr>
              <w:t>tie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75505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09A323" w14:textId="77777777" w:rsidR="00457B0A" w:rsidRPr="000A74A5" w:rsidRDefault="00457B0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70D18B06" w14:textId="77777777" w:rsidTr="00745AFB">
        <w:trPr>
          <w:cantSplit/>
          <w:trHeight w:val="98"/>
        </w:trPr>
        <w:tc>
          <w:tcPr>
            <w:tcW w:w="4452" w:type="dxa"/>
            <w:vMerge/>
            <w:shd w:val="clear" w:color="auto" w:fill="auto"/>
            <w:vAlign w:val="center"/>
          </w:tcPr>
          <w:p w14:paraId="14A07521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BA23EA" w14:textId="02682C53" w:rsidR="00457B0A" w:rsidRPr="000A74A5" w:rsidRDefault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Sjablone</w:t>
            </w:r>
            <w:r w:rsidR="008C730B">
              <w:rPr>
                <w:rFonts w:ascii="Arial" w:eastAsia="Calibri" w:hAnsi="Arial" w:cs="Arial"/>
                <w:sz w:val="18"/>
                <w:szCs w:val="18"/>
              </w:rPr>
              <w:t>erwerk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76234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0B94E" w14:textId="77777777" w:rsidR="00457B0A" w:rsidRPr="000A74A5" w:rsidRDefault="00457B0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7B0A5AF0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31CF4D09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CB1361" w14:textId="18446341" w:rsidR="00457B0A" w:rsidRPr="000A74A5" w:rsidRDefault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Tamponn</w:t>
            </w:r>
            <w:r w:rsidR="008C730B">
              <w:rPr>
                <w:rFonts w:ascii="Arial" w:hAnsi="Arial" w:cs="Arial"/>
                <w:sz w:val="18"/>
                <w:szCs w:val="18"/>
              </w:rPr>
              <w:t>e</w:t>
            </w:r>
            <w:r w:rsidRPr="000A74A5">
              <w:rPr>
                <w:rFonts w:ascii="Arial" w:hAnsi="Arial" w:cs="Arial"/>
                <w:sz w:val="18"/>
                <w:szCs w:val="18"/>
              </w:rPr>
              <w:t>er</w:t>
            </w:r>
            <w:r w:rsidR="008C730B">
              <w:rPr>
                <w:rFonts w:ascii="Arial" w:hAnsi="Arial" w:cs="Arial"/>
                <w:sz w:val="18"/>
                <w:szCs w:val="18"/>
              </w:rPr>
              <w:t>werk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29973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36A86" w14:textId="77777777" w:rsidR="00457B0A" w:rsidRPr="000A74A5" w:rsidRDefault="00457B0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79DA37CA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574F953C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1CF5F1" w14:textId="7F85786C" w:rsidR="00457B0A" w:rsidRPr="000A74A5" w:rsidRDefault="00512730" w:rsidP="00F60A5A">
            <w:pPr>
              <w:tabs>
                <w:tab w:val="left" w:pos="687"/>
              </w:tabs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Patine</w:t>
            </w:r>
            <w:r w:rsidR="008C730B">
              <w:rPr>
                <w:rFonts w:ascii="Arial" w:hAnsi="Arial" w:cs="Arial"/>
                <w:sz w:val="18"/>
                <w:szCs w:val="18"/>
              </w:rPr>
              <w:t>erwerk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46628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3DB8B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656FBA9A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439B277C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46977D" w14:textId="77777777" w:rsidR="00457B0A" w:rsidRPr="000A74A5" w:rsidRDefault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Arial" w:hAnsi="Arial" w:cs="Arial"/>
                <w:color w:val="000000"/>
                <w:sz w:val="18"/>
                <w:szCs w:val="18"/>
              </w:rPr>
              <w:t>Dop + kloptechniek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0596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2E6F46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66177A78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0A568E8C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A75A37" w14:textId="77777777" w:rsidR="00457B0A" w:rsidRPr="000A74A5" w:rsidRDefault="00512730" w:rsidP="005127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</w:t>
            </w:r>
            <w:r w:rsidRPr="000A74A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ikkeltechniek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9138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3CC326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405411F3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2DC23C90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9A3A88" w14:textId="23C90C80" w:rsidR="00457B0A" w:rsidRPr="000A74A5" w:rsidRDefault="00512730" w:rsidP="00512730">
            <w:pPr>
              <w:tabs>
                <w:tab w:val="left" w:pos="666"/>
              </w:tabs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Letter</w:t>
            </w:r>
            <w:r w:rsidR="008C730B">
              <w:rPr>
                <w:rFonts w:ascii="Arial" w:hAnsi="Arial" w:cs="Arial"/>
                <w:sz w:val="18"/>
                <w:szCs w:val="18"/>
              </w:rPr>
              <w:t>- en bieswerk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180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C41B32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32CD26D4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7441675F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27AE63" w14:textId="24D481A4" w:rsidR="00457B0A" w:rsidRPr="000A74A5" w:rsidRDefault="008C730B" w:rsidP="00512730">
            <w:pPr>
              <w:tabs>
                <w:tab w:val="left" w:pos="3345"/>
              </w:tabs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Verguld- en verzilvertechnieken (aanbrengen van bladmetalen) 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78616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59BDA4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5440E6DD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03575C39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79BBF1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eastAsia="Calibri" w:hAnsi="Arial" w:cs="Arial"/>
                <w:sz w:val="18"/>
                <w:szCs w:val="18"/>
              </w:rPr>
              <w:t>Polychrom</w:t>
            </w:r>
            <w:r w:rsidR="00512730" w:rsidRPr="000A74A5">
              <w:rPr>
                <w:rFonts w:ascii="Arial" w:eastAsia="Calibri" w:hAnsi="Arial" w:cs="Arial"/>
                <w:sz w:val="18"/>
                <w:szCs w:val="18"/>
              </w:rPr>
              <w:t>e decoraties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4844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BE018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039BBB85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58E58693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688A85" w14:textId="5A2411A6" w:rsidR="00457B0A" w:rsidRPr="000A74A5" w:rsidRDefault="008C73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Heraldische motieven en kleuren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75248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96F757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457B0A" w:rsidRPr="000A74A5" w14:paraId="40A3725F" w14:textId="77777777" w:rsidTr="00745AFB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2B723D41" w14:textId="77777777" w:rsidR="00457B0A" w:rsidRPr="000A74A5" w:rsidRDefault="00457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A4BAAF" w14:textId="45356695" w:rsidR="00457B0A" w:rsidRPr="000A74A5" w:rsidRDefault="00457B0A" w:rsidP="00F60A5A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74A5">
              <w:rPr>
                <w:rFonts w:ascii="Arial" w:eastAsia="Arial" w:hAnsi="Arial" w:cs="Arial"/>
                <w:color w:val="000000"/>
                <w:sz w:val="18"/>
                <w:szCs w:val="18"/>
              </w:rPr>
              <w:t>Polimentv</w:t>
            </w:r>
            <w:r w:rsidR="008C730B">
              <w:rPr>
                <w:rFonts w:ascii="Arial" w:eastAsia="Arial" w:hAnsi="Arial" w:cs="Arial"/>
                <w:color w:val="000000"/>
                <w:sz w:val="18"/>
                <w:szCs w:val="18"/>
              </w:rPr>
              <w:t>erguldtechniek</w:t>
            </w:r>
            <w:proofErr w:type="spellEnd"/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77563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9A9DC5" w14:textId="77777777" w:rsidR="00457B0A" w:rsidRPr="000A74A5" w:rsidRDefault="00457B0A" w:rsidP="00186F7D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F60A5A" w:rsidRPr="000A74A5" w14:paraId="674D3099" w14:textId="77777777" w:rsidTr="00745AFB">
        <w:trPr>
          <w:cantSplit/>
          <w:trHeight w:val="137"/>
        </w:trPr>
        <w:tc>
          <w:tcPr>
            <w:tcW w:w="4452" w:type="dxa"/>
            <w:vAlign w:val="center"/>
          </w:tcPr>
          <w:p w14:paraId="59677E40" w14:textId="77777777" w:rsidR="00F60A5A" w:rsidRPr="000A74A5" w:rsidRDefault="00F60A5A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Aantal eigen (restauratie) medewerkers</w:t>
            </w:r>
          </w:p>
        </w:tc>
        <w:tc>
          <w:tcPr>
            <w:tcW w:w="5116" w:type="dxa"/>
            <w:gridSpan w:val="2"/>
            <w:vAlign w:val="center"/>
          </w:tcPr>
          <w:p w14:paraId="726351FC" w14:textId="77777777" w:rsidR="00F60A5A" w:rsidRPr="000A74A5" w:rsidRDefault="00F60A5A" w:rsidP="00745A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A5A" w:rsidRPr="000A74A5" w14:paraId="3EB2F8D6" w14:textId="77777777">
        <w:trPr>
          <w:cantSplit/>
        </w:trPr>
        <w:tc>
          <w:tcPr>
            <w:tcW w:w="4452" w:type="dxa"/>
            <w:vAlign w:val="center"/>
          </w:tcPr>
          <w:p w14:paraId="174E47C2" w14:textId="77777777" w:rsidR="00F60A5A" w:rsidRPr="000A74A5" w:rsidRDefault="00F60A5A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Bent u reeds in het bezit van andere afgegeven kwaliteitsverklaringen? Zo ja welke ?</w:t>
            </w:r>
          </w:p>
        </w:tc>
        <w:tc>
          <w:tcPr>
            <w:tcW w:w="5116" w:type="dxa"/>
            <w:gridSpan w:val="2"/>
            <w:vAlign w:val="center"/>
          </w:tcPr>
          <w:p w14:paraId="31239FB7" w14:textId="77777777" w:rsidR="00F60A5A" w:rsidRPr="000A74A5" w:rsidRDefault="00F60A5A" w:rsidP="00694D73">
            <w:pPr>
              <w:ind w:left="2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0A5A" w:rsidRPr="000A74A5" w14:paraId="1FF58DAC" w14:textId="77777777">
        <w:trPr>
          <w:cantSplit/>
        </w:trPr>
        <w:tc>
          <w:tcPr>
            <w:tcW w:w="8421" w:type="dxa"/>
            <w:gridSpan w:val="2"/>
          </w:tcPr>
          <w:p w14:paraId="7300FCE9" w14:textId="77777777" w:rsidR="00F60A5A" w:rsidRPr="000A74A5" w:rsidRDefault="00F60A5A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Ik ontvang graag een offerte voor de overname van bovengenoemde kwaliteitsverklaringen.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719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36851" w14:textId="77777777" w:rsidR="00F60A5A" w:rsidRPr="000A74A5" w:rsidRDefault="00F60A5A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2A48B356" w14:textId="77777777" w:rsidR="008A331A" w:rsidRPr="000A74A5" w:rsidRDefault="008A331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9085"/>
      </w:tblGrid>
      <w:tr w:rsidR="000A0913" w:rsidRPr="000A74A5" w14:paraId="2FF2BF7A" w14:textId="77777777">
        <w:trPr>
          <w:cantSplit/>
          <w:trHeight w:val="32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214B865" w14:textId="77777777" w:rsidR="000A0913" w:rsidRPr="000A74A5" w:rsidRDefault="00745AFB" w:rsidP="00745AF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745AFB" w:rsidRPr="000A74A5" w14:paraId="69499947" w14:textId="77777777" w:rsidTr="00745AFB">
        <w:trPr>
          <w:cantSplit/>
          <w:trHeight w:val="137"/>
        </w:trPr>
        <w:tc>
          <w:tcPr>
            <w:tcW w:w="4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9537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A87B6C" w14:textId="77777777" w:rsidR="00745AFB" w:rsidRPr="000A74A5" w:rsidRDefault="00745AFB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085" w:type="dxa"/>
            <w:vAlign w:val="center"/>
          </w:tcPr>
          <w:p w14:paraId="70939860" w14:textId="77777777" w:rsidR="00745AFB" w:rsidRPr="000A74A5" w:rsidRDefault="00935F8D" w:rsidP="00935F8D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Bewijs van i</w:t>
            </w:r>
            <w:r w:rsidR="00745AFB" w:rsidRPr="000A74A5">
              <w:rPr>
                <w:rFonts w:ascii="Arial" w:hAnsi="Arial" w:cs="Arial"/>
                <w:sz w:val="18"/>
                <w:szCs w:val="18"/>
              </w:rPr>
              <w:t>nschrijving KvK</w:t>
            </w:r>
          </w:p>
        </w:tc>
      </w:tr>
      <w:tr w:rsidR="00745AFB" w:rsidRPr="000A74A5" w14:paraId="465FC804" w14:textId="77777777" w:rsidTr="00745AFB">
        <w:trPr>
          <w:cantSplit/>
          <w:trHeight w:val="213"/>
        </w:trPr>
        <w:sdt>
          <w:sdtPr>
            <w:rPr>
              <w:rFonts w:ascii="Arial" w:hAnsi="Arial" w:cs="Arial"/>
              <w:sz w:val="18"/>
              <w:szCs w:val="18"/>
            </w:rPr>
            <w:id w:val="-14530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478A231E" w14:textId="77777777" w:rsidR="00745AFB" w:rsidRPr="000A74A5" w:rsidRDefault="00745AFB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19720613" w14:textId="77777777" w:rsidR="00745AFB" w:rsidRPr="000A74A5" w:rsidRDefault="00745AFB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Kopieën van eventuele diploma’s</w:t>
            </w:r>
          </w:p>
        </w:tc>
      </w:tr>
      <w:tr w:rsidR="00745AFB" w:rsidRPr="000A74A5" w14:paraId="01DBAC67" w14:textId="77777777" w:rsidTr="00745AFB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47587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6389155F" w14:textId="77777777" w:rsidR="00745AFB" w:rsidRPr="000A74A5" w:rsidRDefault="00745AFB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1D05C823" w14:textId="77777777" w:rsidR="00745AFB" w:rsidRPr="000A74A5" w:rsidRDefault="00745AFB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Verklaring van de belastingdienst  m.b.t. het betalingsgedrag</w:t>
            </w:r>
          </w:p>
        </w:tc>
      </w:tr>
      <w:tr w:rsidR="00935F8D" w:rsidRPr="000A74A5" w14:paraId="73C0BED4" w14:textId="77777777" w:rsidTr="00745AFB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8559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63719C0B" w14:textId="77777777" w:rsidR="00935F8D" w:rsidRPr="000A74A5" w:rsidRDefault="00935F8D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187C4DC8" w14:textId="77777777" w:rsidR="00935F8D" w:rsidRPr="000A74A5" w:rsidRDefault="00935F8D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Overzicht restauratieprojecten over de laatste 3 kalenderjaren met beknopte omschrijving</w:t>
            </w:r>
          </w:p>
        </w:tc>
      </w:tr>
      <w:tr w:rsidR="00935F8D" w:rsidRPr="000A74A5" w14:paraId="383B5AAF" w14:textId="77777777" w:rsidTr="00745AFB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-189079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4465CEAA" w14:textId="77777777" w:rsidR="00935F8D" w:rsidRPr="000A74A5" w:rsidRDefault="00935F8D" w:rsidP="00745A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10B62F25" w14:textId="77777777" w:rsidR="00935F8D" w:rsidRPr="000A74A5" w:rsidRDefault="00935F8D" w:rsidP="00745AFB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Lijst van beschikbare meetapparatuur</w:t>
            </w:r>
          </w:p>
        </w:tc>
      </w:tr>
    </w:tbl>
    <w:p w14:paraId="5812C6E9" w14:textId="77777777" w:rsidR="007C2F0F" w:rsidRPr="000A74A5" w:rsidRDefault="007C2F0F">
      <w:pPr>
        <w:rPr>
          <w:rFonts w:ascii="Arial" w:hAnsi="Arial" w:cs="Arial"/>
          <w:sz w:val="18"/>
          <w:szCs w:val="18"/>
        </w:rPr>
      </w:pPr>
    </w:p>
    <w:p w14:paraId="6365C297" w14:textId="77777777" w:rsidR="00A93CBD" w:rsidRPr="000A74A5" w:rsidRDefault="00A93CBD" w:rsidP="007C2F0F">
      <w:pPr>
        <w:rPr>
          <w:rFonts w:ascii="Arial" w:hAnsi="Arial" w:cs="Arial"/>
          <w:sz w:val="18"/>
          <w:szCs w:val="18"/>
        </w:rPr>
      </w:pPr>
      <w:r w:rsidRPr="000A74A5">
        <w:rPr>
          <w:rFonts w:ascii="Arial" w:hAnsi="Arial" w:cs="Arial"/>
          <w:sz w:val="18"/>
          <w:szCs w:val="18"/>
        </w:rPr>
        <w:t>Na invulling retourneren aan:</w:t>
      </w:r>
    </w:p>
    <w:p w14:paraId="51E714EA" w14:textId="77777777" w:rsidR="00A93CBD" w:rsidRPr="000A74A5" w:rsidRDefault="00EC0C5E" w:rsidP="007C2F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Georgette de Jonge</w:t>
      </w:r>
    </w:p>
    <w:p w14:paraId="291A2ABA" w14:textId="77777777" w:rsidR="00A93CBD" w:rsidRPr="000A74A5" w:rsidRDefault="00A93CBD" w:rsidP="007C2F0F">
      <w:pPr>
        <w:rPr>
          <w:rFonts w:ascii="Arial" w:hAnsi="Arial" w:cs="Arial"/>
          <w:sz w:val="18"/>
          <w:szCs w:val="18"/>
          <w:lang w:val="it-IT"/>
        </w:rPr>
      </w:pPr>
      <w:r w:rsidRPr="000A74A5">
        <w:rPr>
          <w:rFonts w:ascii="Arial" w:hAnsi="Arial" w:cs="Arial"/>
          <w:sz w:val="18"/>
          <w:szCs w:val="18"/>
          <w:lang w:val="it-IT"/>
        </w:rPr>
        <w:t xml:space="preserve">E-mail: </w:t>
      </w:r>
      <w:r w:rsidR="00EC0C5E">
        <w:rPr>
          <w:rFonts w:ascii="Arial" w:hAnsi="Arial" w:cs="Arial"/>
          <w:sz w:val="18"/>
          <w:szCs w:val="18"/>
          <w:lang w:val="it-IT"/>
        </w:rPr>
        <w:t>georgette.de.jonge</w:t>
      </w:r>
      <w:r w:rsidRPr="000A74A5">
        <w:rPr>
          <w:rFonts w:ascii="Arial" w:hAnsi="Arial" w:cs="Arial"/>
          <w:sz w:val="18"/>
          <w:szCs w:val="18"/>
          <w:lang w:val="it-IT"/>
        </w:rPr>
        <w:t>@kiwa.nl</w:t>
      </w:r>
    </w:p>
    <w:sectPr w:rsidR="00A93CBD" w:rsidRPr="000A74A5">
      <w:headerReference w:type="default" r:id="rId7"/>
      <w:footerReference w:type="default" r:id="rId8"/>
      <w:type w:val="continuous"/>
      <w:pgSz w:w="11906" w:h="16838" w:code="9"/>
      <w:pgMar w:top="1985" w:right="1134" w:bottom="369" w:left="1134" w:header="708" w:footer="284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603B2" w14:textId="77777777" w:rsidR="00711066" w:rsidRDefault="00711066">
      <w:r>
        <w:separator/>
      </w:r>
    </w:p>
  </w:endnote>
  <w:endnote w:type="continuationSeparator" w:id="0">
    <w:p w14:paraId="6B3AD460" w14:textId="77777777" w:rsidR="00711066" w:rsidRDefault="0071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C9935" w14:textId="77777777" w:rsidR="00A93CBD" w:rsidRDefault="00EC0C5E">
    <w:pPr>
      <w:pStyle w:val="Footer"/>
    </w:pPr>
    <w:fldSimple w:instr=" FILENAME ">
      <w:r w:rsidR="003F1E77">
        <w:rPr>
          <w:noProof/>
        </w:rPr>
        <w:t>Aanvraagformulier offerte.doc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5F39D" w14:textId="77777777" w:rsidR="00711066" w:rsidRDefault="00711066">
      <w:r>
        <w:separator/>
      </w:r>
    </w:p>
  </w:footnote>
  <w:footnote w:type="continuationSeparator" w:id="0">
    <w:p w14:paraId="2BBF72D6" w14:textId="77777777" w:rsidR="00711066" w:rsidRDefault="0071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1E1C6" w14:textId="77777777" w:rsidR="00A93CBD" w:rsidRPr="00666254" w:rsidRDefault="00666254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0" distR="0" simplePos="0" relativeHeight="251658240" behindDoc="1" locked="1" layoutInCell="1" allowOverlap="1" wp14:anchorId="5A8407F5" wp14:editId="1632346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CBD" w:rsidRPr="00666254">
      <w:rPr>
        <w:b/>
        <w:sz w:val="32"/>
        <w:szCs w:val="32"/>
      </w:rPr>
      <w:t>Aanvraagformulier offerte</w:t>
    </w:r>
    <w:r w:rsidRPr="00666254">
      <w:rPr>
        <w:b/>
        <w:sz w:val="32"/>
        <w:szCs w:val="32"/>
      </w:rPr>
      <w:t xml:space="preserve"> </w:t>
    </w:r>
    <w:r w:rsidRPr="00666254">
      <w:rPr>
        <w:b/>
        <w:sz w:val="28"/>
        <w:szCs w:val="28"/>
      </w:rPr>
      <w:t>BRL 4000 + URL 4009</w:t>
    </w:r>
    <w:r w:rsidR="00A93CBD" w:rsidRPr="00666254">
      <w:rPr>
        <w:b/>
        <w:sz w:val="32"/>
        <w:szCs w:val="32"/>
      </w:rPr>
      <w:t xml:space="preserve"> </w:t>
    </w:r>
  </w:p>
  <w:p w14:paraId="27DF5760" w14:textId="77777777" w:rsidR="00A93CBD" w:rsidRDefault="00A93CBD">
    <w:pPr>
      <w:pStyle w:val="Header"/>
      <w:rPr>
        <w:sz w:val="24"/>
        <w:szCs w:val="24"/>
      </w:rPr>
    </w:pPr>
  </w:p>
  <w:p w14:paraId="3E27CDAD" w14:textId="77777777" w:rsidR="00A93CBD" w:rsidRDefault="000A74A5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Historisch schilderwerk (restauratie schilderwerk)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3BB1"/>
    <w:multiLevelType w:val="hybridMultilevel"/>
    <w:tmpl w:val="807EC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FE0"/>
    <w:multiLevelType w:val="multilevel"/>
    <w:tmpl w:val="D122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66C7E"/>
    <w:multiLevelType w:val="singleLevel"/>
    <w:tmpl w:val="E5F6C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74025D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 w15:restartNumberingAfterBreak="0">
    <w:nsid w:val="1F217EBC"/>
    <w:multiLevelType w:val="multilevel"/>
    <w:tmpl w:val="807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0BEA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BD03C1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9606B3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59384F"/>
    <w:multiLevelType w:val="hybridMultilevel"/>
    <w:tmpl w:val="F2565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023F"/>
    <w:multiLevelType w:val="hybridMultilevel"/>
    <w:tmpl w:val="AEAA52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8750E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436155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2FE3407"/>
    <w:multiLevelType w:val="hybridMultilevel"/>
    <w:tmpl w:val="075EDB96"/>
    <w:lvl w:ilvl="0" w:tplc="0540C3DA">
      <w:start w:val="9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D1AD2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EA4044D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293FD9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CC0A2F"/>
    <w:multiLevelType w:val="singleLevel"/>
    <w:tmpl w:val="2B86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3"/>
  </w:num>
  <w:num w:numId="5">
    <w:abstractNumId w:val="14"/>
  </w:num>
  <w:num w:numId="6">
    <w:abstractNumId w:val="6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4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EMPTY"/>
    <w:docVar w:name="AlgemeenOfProcesDoc" w:val="Proces"/>
    <w:docVar w:name="BedrijfID" w:val="11"/>
    <w:docVar w:name="Bedrijfsnaam" w:val="Kiwa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13 maart 2002"/>
    <w:docVar w:name="DatumLabel" w:val="Datum"/>
    <w:docVar w:name="Dienst" w:val="KOMO procescertificaat"/>
    <w:docVar w:name="DocType" w:val="aanvraagform"/>
    <w:docVar w:name="Document" w:val="Aanvraagformulier"/>
    <w:docVar w:name="DocumentID" w:val="297"/>
    <w:docVar w:name="DoorkiesnummerLabel" w:val="EMPTY"/>
    <w:docVar w:name="Email" w:val="jdl@kiwa.nl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Unitmanager"/>
    <w:docVar w:name="Functie2" w:val="Unitmanager"/>
    <w:docVar w:name="Geslacht" w:val="M"/>
    <w:docVar w:name="Instelling" w:val="EMPTY"/>
    <w:docVar w:name="KWLTitel" w:val="EMPTY"/>
    <w:docVar w:name="Land" w:val="EMPTY"/>
    <w:docVar w:name="MacroVersion" w:val="2.11.1"/>
    <w:docVar w:name="Man" w:val="M"/>
    <w:docVar w:name="NewBijlage" w:val="EMPTY"/>
    <w:docVar w:name="Norm" w:val="EMPTY"/>
    <w:docVar w:name="Ondergetekende" w:val="ing. J.B.M. de Lange"/>
    <w:docVar w:name="Ondertekening" w:val="ing. J.B.M. de Lange_x000d_"/>
    <w:docVar w:name="Onderwerp" w:val="EMPTY"/>
    <w:docVar w:name="OnderwerpLabel" w:val="EMPTY"/>
    <w:docVar w:name="Opsteller" w:val="ing. J.B.M. de Lange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70 4144461"/>
    <w:docVar w:name="TitelNa" w:val="EMPTY"/>
    <w:docVar w:name="TitelVoor" w:val="EMPTY"/>
    <w:docVar w:name="ToeTeVoegenBijlagen" w:val="EMPTY"/>
    <w:docVar w:name="Unit" w:val="Unit Bouwtechniek"/>
    <w:docVar w:name="Unitgegevens" w:val="Certificatie en Keuringen_x000d_Sir W. Churchill-laan 273_x000d_Postbus 70_x000d_2280 AB  Rijswijk_x000d__x000d_Telefoon_x0009_070 41 44 400_x000d_Fax_x0009_070 41 44 420_x000d_Internet_x0009_www.kiwa.nl"/>
    <w:docVar w:name="UnitID" w:val="57"/>
    <w:docVar w:name="UnitOndergetekende" w:val="Unit Bouwtechniek"/>
    <w:docVar w:name="UwKenmerkLabel" w:val="EMPTY"/>
    <w:docVar w:name="Vertaling410" w:val="Datum"/>
    <w:docVar w:name="Vertaling423" w:val="Handtekening"/>
    <w:docVar w:name="Vertaling438" w:val="Telefoon"/>
    <w:docVar w:name="Vertaling439" w:val="Telefax"/>
    <w:docVar w:name="Vertaling445" w:val="Aanvraagformulier"/>
    <w:docVar w:name="Vertaling446" w:val="T.a.v."/>
    <w:docVar w:name="Vertaling450" w:val="Onderneming"/>
    <w:docVar w:name="Vertaling451" w:val="Plaats"/>
    <w:docVar w:name="Vertaling468" w:val="Naam"/>
    <w:docVar w:name="Vertaling480" w:val="Ondergetekende"/>
    <w:docVar w:name="Vertaling481" w:val="functie"/>
    <w:docVar w:name="Vertaling482" w:val="adres"/>
    <w:docVar w:name="Vertaling483" w:val="postcode"/>
    <w:docVar w:name="Vertaling484" w:val="postadres"/>
    <w:docVar w:name="Vertaling485" w:val="land"/>
    <w:docVar w:name="Vertaling486" w:val="voor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170E77"/>
    <w:rsid w:val="000962E2"/>
    <w:rsid w:val="000A0913"/>
    <w:rsid w:val="000A74A5"/>
    <w:rsid w:val="001705B9"/>
    <w:rsid w:val="00170E77"/>
    <w:rsid w:val="002476A4"/>
    <w:rsid w:val="003F1E77"/>
    <w:rsid w:val="004018B3"/>
    <w:rsid w:val="00457B0A"/>
    <w:rsid w:val="00512730"/>
    <w:rsid w:val="00596E64"/>
    <w:rsid w:val="005B4CF6"/>
    <w:rsid w:val="005E7241"/>
    <w:rsid w:val="00666254"/>
    <w:rsid w:val="00694D73"/>
    <w:rsid w:val="00711066"/>
    <w:rsid w:val="00745AFB"/>
    <w:rsid w:val="007C2F0F"/>
    <w:rsid w:val="007D5696"/>
    <w:rsid w:val="00815E78"/>
    <w:rsid w:val="00873063"/>
    <w:rsid w:val="008A331A"/>
    <w:rsid w:val="008C730B"/>
    <w:rsid w:val="00931DA9"/>
    <w:rsid w:val="00935F8D"/>
    <w:rsid w:val="009B4C58"/>
    <w:rsid w:val="00A4051F"/>
    <w:rsid w:val="00A93CBD"/>
    <w:rsid w:val="00AB1549"/>
    <w:rsid w:val="00B95DAE"/>
    <w:rsid w:val="00C72F05"/>
    <w:rsid w:val="00CF772F"/>
    <w:rsid w:val="00D11EDA"/>
    <w:rsid w:val="00E05D17"/>
    <w:rsid w:val="00E325F9"/>
    <w:rsid w:val="00E7467F"/>
    <w:rsid w:val="00EC0C5E"/>
    <w:rsid w:val="00F60A5A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1A8D9C"/>
  <w15:docId w15:val="{230FF0A8-4B02-4A21-ACB9-FBE233E8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15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710">
                  <w:marLeft w:val="-225"/>
                  <w:marRight w:val="-225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huisstijl\SJABLONEN\aanvra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aanvraag.dot</Template>
  <TotalTime>0</TotalTime>
  <Pages>1</Pages>
  <Words>181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BRL9500 Aanvraagformulier</vt:lpstr>
    </vt:vector>
  </TitlesOfParts>
  <Company>Kiwa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BRL9500 Aanvraagformulier</dc:title>
  <dc:creator>Karel van Went, 070-4144564</dc:creator>
  <cp:lastModifiedBy>Georgette</cp:lastModifiedBy>
  <cp:revision>2</cp:revision>
  <cp:lastPrinted>2011-01-18T07:57:00Z</cp:lastPrinted>
  <dcterms:created xsi:type="dcterms:W3CDTF">2021-04-06T06:46:00Z</dcterms:created>
  <dcterms:modified xsi:type="dcterms:W3CDTF">2021-04-06T06:46:00Z</dcterms:modified>
</cp:coreProperties>
</file>