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1CF0" w14:textId="33BDED02" w:rsidR="0072078C" w:rsidRPr="00C010F7" w:rsidRDefault="00C010F7" w:rsidP="002D4C89">
      <w:pPr>
        <w:spacing w:after="0" w:line="360" w:lineRule="auto"/>
        <w:jc w:val="both"/>
        <w:rPr>
          <w:rFonts w:ascii="Univers LT Std 45 Light" w:hAnsi="Univers LT Std 45 Light"/>
          <w:spacing w:val="-2"/>
          <w:sz w:val="16"/>
          <w:szCs w:val="16"/>
          <w:lang w:val="en-GB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en-GB"/>
        </w:rPr>
        <w:t xml:space="preserve">We kindly ask you to </w:t>
      </w:r>
      <w:r w:rsidRPr="000E1AB3">
        <w:rPr>
          <w:rFonts w:ascii="Univers LT Std 45 Light" w:hAnsi="Univers LT Std 45 Light"/>
          <w:spacing w:val="-2"/>
          <w:sz w:val="16"/>
          <w:szCs w:val="16"/>
          <w:u w:val="single"/>
          <w:lang w:val="en-GB"/>
        </w:rPr>
        <w:t>fill in this application form in its entirety</w:t>
      </w:r>
      <w:r w:rsidR="00B60592">
        <w:rPr>
          <w:rFonts w:ascii="Univers LT Std 45 Light" w:hAnsi="Univers LT Std 45 Light"/>
          <w:spacing w:val="-2"/>
          <w:sz w:val="16"/>
          <w:szCs w:val="16"/>
          <w:u w:val="single"/>
          <w:lang w:val="en-GB"/>
        </w:rPr>
        <w:t xml:space="preserve"> and return</w:t>
      </w:r>
      <w:r w:rsidRPr="000E1AB3">
        <w:rPr>
          <w:rFonts w:ascii="Univers LT Std 45 Light" w:hAnsi="Univers LT Std 45 Light"/>
          <w:spacing w:val="-2"/>
          <w:sz w:val="16"/>
          <w:szCs w:val="16"/>
          <w:lang w:val="en-GB"/>
        </w:rPr>
        <w:t>. Partial or non-coherent information may cause the issue of a wrong quotation and a subsequent re-evaluation.</w:t>
      </w:r>
    </w:p>
    <w:p w14:paraId="7E2AFF93" w14:textId="77777777" w:rsidR="00A36AB6" w:rsidRPr="00C010F7" w:rsidRDefault="00A36AB6" w:rsidP="00A36AB6">
      <w:pPr>
        <w:spacing w:after="0" w:line="360" w:lineRule="auto"/>
        <w:rPr>
          <w:rFonts w:ascii="Univers 45 Light" w:hAnsi="Univers 45 Light"/>
          <w:spacing w:val="-2"/>
          <w:sz w:val="8"/>
          <w:szCs w:val="8"/>
          <w:lang w:val="en-GB"/>
        </w:rPr>
      </w:pPr>
    </w:p>
    <w:p w14:paraId="529B99D2" w14:textId="68A30F52" w:rsidR="00A36AB6" w:rsidRPr="00F61062" w:rsidRDefault="00C010F7" w:rsidP="00C010F7">
      <w:pPr>
        <w:pStyle w:val="Heading1"/>
        <w:pBdr>
          <w:bottom w:val="single" w:sz="4" w:space="1" w:color="auto"/>
        </w:pBdr>
        <w:spacing w:before="120"/>
        <w:rPr>
          <w:rFonts w:ascii="Univers LT Std 45 Light" w:hAnsi="Univers LT Std 45 Light"/>
          <w:szCs w:val="20"/>
          <w:lang w:val="en-GB"/>
        </w:rPr>
      </w:pPr>
      <w:r w:rsidRPr="00F61062">
        <w:rPr>
          <w:rFonts w:ascii="Univers LT Std 45 Light" w:hAnsi="Univers LT Std 45 Light"/>
          <w:szCs w:val="20"/>
          <w:lang w:val="en-GB"/>
        </w:rPr>
        <w:t>COMPANY INFORMATION (mandatory fields)</w:t>
      </w:r>
    </w:p>
    <w:p w14:paraId="3668EB06" w14:textId="77777777" w:rsidR="00A36AB6" w:rsidRPr="00F61062" w:rsidRDefault="00A36AB6" w:rsidP="00C21039">
      <w:pPr>
        <w:spacing w:after="0" w:line="360" w:lineRule="auto"/>
        <w:rPr>
          <w:rFonts w:ascii="Univers LT Std 45 Light" w:hAnsi="Univers LT Std 45 Light"/>
          <w:b/>
          <w:sz w:val="16"/>
          <w:szCs w:val="16"/>
          <w:lang w:val="en-GB"/>
        </w:rPr>
      </w:pPr>
    </w:p>
    <w:p w14:paraId="720D27EF" w14:textId="19291A53" w:rsidR="00C21039" w:rsidRPr="00F61062" w:rsidRDefault="00C010F7" w:rsidP="00C21039">
      <w:pPr>
        <w:tabs>
          <w:tab w:val="left" w:leader="underscore" w:pos="10488"/>
        </w:tabs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Company name</w:t>
      </w:r>
      <w:r w:rsidR="00C21039" w:rsidRPr="00F61062">
        <w:rPr>
          <w:rFonts w:ascii="Univers LT Std 45 Light" w:hAnsi="Univers LT Std 45 Light"/>
          <w:sz w:val="20"/>
          <w:szCs w:val="20"/>
          <w:lang w:val="en-GB"/>
        </w:rPr>
        <w:t>:</w:t>
      </w:r>
      <w:r w:rsidR="00C21039" w:rsidRPr="00F61062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7DC1E518" w14:textId="399DC635" w:rsidR="002D4C89" w:rsidRPr="00104457" w:rsidRDefault="00C010F7" w:rsidP="00C21039">
      <w:pPr>
        <w:tabs>
          <w:tab w:val="left" w:leader="underscore" w:pos="10490"/>
        </w:tabs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Registered office address</w:t>
      </w:r>
      <w:r w:rsidR="002D4C89" w:rsidRPr="00104457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________________________________________________________________________</w:t>
      </w:r>
      <w:r w:rsidRPr="00104457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2D4C89" w:rsidRPr="00104457">
        <w:rPr>
          <w:rFonts w:ascii="Univers LT Std 45 Light" w:hAnsi="Univers LT Std 45 Light"/>
          <w:sz w:val="20"/>
          <w:szCs w:val="20"/>
          <w:lang w:val="en-GB"/>
        </w:rPr>
        <w:t>n</w:t>
      </w:r>
      <w:r w:rsidRPr="00104457">
        <w:rPr>
          <w:rFonts w:ascii="Univers LT Std 45 Light" w:hAnsi="Univers LT Std 45 Light"/>
          <w:sz w:val="20"/>
          <w:szCs w:val="20"/>
          <w:lang w:val="en-GB"/>
        </w:rPr>
        <w:t>o</w:t>
      </w:r>
      <w:r w:rsidR="002D4C89" w:rsidRPr="00104457">
        <w:rPr>
          <w:rFonts w:ascii="Univers LT Std 45 Light" w:hAnsi="Univers LT Std 45 Light"/>
          <w:sz w:val="20"/>
          <w:szCs w:val="20"/>
          <w:lang w:val="en-GB"/>
        </w:rPr>
        <w:t>. _____</w:t>
      </w:r>
    </w:p>
    <w:p w14:paraId="127ED1DE" w14:textId="7136BC76" w:rsidR="002D4C89" w:rsidRPr="00F800D2" w:rsidRDefault="00C010F7" w:rsidP="00C21039">
      <w:pPr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800D2">
        <w:rPr>
          <w:rFonts w:ascii="Univers LT Std 45 Light" w:hAnsi="Univers LT Std 45 Light"/>
          <w:sz w:val="20"/>
          <w:szCs w:val="20"/>
          <w:lang w:val="en-GB"/>
        </w:rPr>
        <w:t>ZIP code</w:t>
      </w:r>
      <w:r w:rsidR="002D4C89" w:rsidRPr="00F800D2">
        <w:rPr>
          <w:rFonts w:ascii="Univers LT Std 45 Light" w:hAnsi="Univers LT Std 45 Light"/>
          <w:sz w:val="20"/>
          <w:szCs w:val="20"/>
          <w:lang w:val="en-GB"/>
        </w:rPr>
        <w:t xml:space="preserve"> ________</w:t>
      </w:r>
      <w:r w:rsidRPr="00F800D2">
        <w:rPr>
          <w:rFonts w:ascii="Univers LT Std 45 Light" w:hAnsi="Univers LT Std 45 Light"/>
          <w:sz w:val="20"/>
          <w:szCs w:val="20"/>
          <w:lang w:val="en-GB"/>
        </w:rPr>
        <w:t xml:space="preserve"> City</w:t>
      </w:r>
      <w:r w:rsidR="002D4C89" w:rsidRPr="00F800D2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____________________________________________________________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Country</w:t>
      </w:r>
      <w:r w:rsidR="002D4C89" w:rsidRPr="00F800D2">
        <w:rPr>
          <w:rFonts w:ascii="Univers LT Std 45 Light" w:hAnsi="Univers LT Std 45 Light"/>
          <w:sz w:val="20"/>
          <w:szCs w:val="20"/>
          <w:lang w:val="en-GB"/>
        </w:rPr>
        <w:t xml:space="preserve"> _____________</w:t>
      </w:r>
      <w:r w:rsidRPr="00F800D2">
        <w:rPr>
          <w:rFonts w:ascii="Univers LT Std 45 Light" w:hAnsi="Univers LT Std 45 Light"/>
          <w:sz w:val="20"/>
          <w:szCs w:val="20"/>
          <w:lang w:val="en-GB"/>
        </w:rPr>
        <w:t>__</w:t>
      </w:r>
    </w:p>
    <w:p w14:paraId="2645E6C6" w14:textId="1D9A485D" w:rsidR="002D4C89" w:rsidRPr="00F61062" w:rsidRDefault="00C010F7" w:rsidP="00C21039">
      <w:pPr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Operating office address</w:t>
      </w:r>
      <w:r w:rsidR="002D4C89" w:rsidRPr="00F61062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________________________________________________________________________ n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o</w:t>
      </w:r>
      <w:r w:rsidR="002D4C89" w:rsidRPr="00F61062">
        <w:rPr>
          <w:rFonts w:ascii="Univers LT Std 45 Light" w:hAnsi="Univers LT Std 45 Light"/>
          <w:sz w:val="20"/>
          <w:szCs w:val="20"/>
          <w:lang w:val="en-GB"/>
        </w:rPr>
        <w:t>. ______</w:t>
      </w:r>
    </w:p>
    <w:p w14:paraId="53DA066E" w14:textId="77777777" w:rsidR="00C010F7" w:rsidRPr="00F61062" w:rsidRDefault="00C010F7" w:rsidP="00C010F7">
      <w:pPr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ZIP code ________ City ____________________________________________________________ Country _______________</w:t>
      </w:r>
    </w:p>
    <w:p w14:paraId="09CB2C99" w14:textId="2F2E47A1" w:rsidR="002D4C89" w:rsidRPr="00F800D2" w:rsidRDefault="00C010F7" w:rsidP="00C21039">
      <w:pPr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800D2">
        <w:rPr>
          <w:rFonts w:ascii="Univers LT Std 45 Light" w:hAnsi="Univers LT Std 45 Light"/>
          <w:sz w:val="20"/>
          <w:szCs w:val="20"/>
          <w:lang w:val="en-GB"/>
        </w:rPr>
        <w:t xml:space="preserve">Telephone </w:t>
      </w:r>
      <w:r w:rsidR="002D4C89" w:rsidRPr="00F800D2">
        <w:rPr>
          <w:rFonts w:ascii="Univers LT Std 45 Light" w:hAnsi="Univers LT Std 45 Light"/>
          <w:sz w:val="20"/>
          <w:szCs w:val="20"/>
          <w:lang w:val="en-GB"/>
        </w:rPr>
        <w:t>__________________________ Fax _________________________ E-mail _________________________________</w:t>
      </w:r>
    </w:p>
    <w:p w14:paraId="527A99AF" w14:textId="5F864D0C" w:rsidR="002D4C89" w:rsidRPr="00F61062" w:rsidRDefault="00C010F7" w:rsidP="00FA5185">
      <w:pPr>
        <w:tabs>
          <w:tab w:val="left" w:pos="7088"/>
        </w:tabs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Contact Person</w:t>
      </w:r>
      <w:r w:rsidR="00FA5185">
        <w:rPr>
          <w:rFonts w:ascii="Univers LT Std 45 Light" w:hAnsi="Univers LT Std 45 Light"/>
          <w:sz w:val="20"/>
          <w:szCs w:val="20"/>
          <w:lang w:val="en-GB"/>
        </w:rPr>
        <w:t xml:space="preserve"> for information</w:t>
      </w:r>
      <w:r w:rsidR="002D4C89" w:rsidRPr="00F61062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</w:t>
      </w:r>
      <w:r w:rsidR="00FA5185">
        <w:rPr>
          <w:rFonts w:ascii="Univers LT Std 45 Light" w:hAnsi="Univers LT Std 45 Light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sz w:val="20"/>
          <w:szCs w:val="20"/>
          <w:lang w:val="en-GB"/>
        </w:rPr>
        <w:t>Work position</w:t>
      </w:r>
      <w:r w:rsidR="002D4C89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___</w:t>
      </w:r>
      <w:r w:rsidR="002D4C89" w:rsidRPr="00F61062">
        <w:rPr>
          <w:rFonts w:ascii="Univers LT Std 45 Light" w:hAnsi="Univers LT Std 45 Light"/>
          <w:sz w:val="20"/>
          <w:szCs w:val="20"/>
          <w:lang w:val="en-GB"/>
        </w:rPr>
        <w:t>_________________</w:t>
      </w:r>
    </w:p>
    <w:p w14:paraId="12F49472" w14:textId="4822E5A9" w:rsidR="00FA5185" w:rsidRPr="00F61062" w:rsidRDefault="00FA5185" w:rsidP="00FA5185">
      <w:pPr>
        <w:tabs>
          <w:tab w:val="left" w:pos="7088"/>
        </w:tabs>
        <w:spacing w:after="12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>Contact Person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for signature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_____________________________________________</w:t>
      </w:r>
      <w:r>
        <w:rPr>
          <w:rFonts w:ascii="Univers LT Std 45 Light" w:hAnsi="Univers LT Std 45 Light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sz w:val="20"/>
          <w:szCs w:val="20"/>
          <w:lang w:val="en-GB"/>
        </w:rPr>
        <w:t>Work position ____________________</w:t>
      </w:r>
    </w:p>
    <w:p w14:paraId="32B9B557" w14:textId="77777777" w:rsidR="002D4C89" w:rsidRPr="00F61062" w:rsidRDefault="002D4C89" w:rsidP="00C21039">
      <w:pPr>
        <w:spacing w:after="0" w:line="240" w:lineRule="auto"/>
        <w:rPr>
          <w:rFonts w:ascii="Univers LT Std 45 Light" w:hAnsi="Univers LT Std 45 Light"/>
          <w:sz w:val="16"/>
          <w:szCs w:val="16"/>
          <w:lang w:val="en-GB"/>
        </w:rPr>
      </w:pPr>
    </w:p>
    <w:p w14:paraId="196E9D1B" w14:textId="74943DA3" w:rsidR="001F107A" w:rsidRPr="00F61062" w:rsidRDefault="00FF1B3A" w:rsidP="00C21039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F61062">
        <w:rPr>
          <w:rFonts w:ascii="Univers LT Std 45 Light" w:hAnsi="Univers LT Std 45 Light"/>
          <w:szCs w:val="20"/>
          <w:lang w:val="en-GB"/>
        </w:rPr>
        <w:t>DIRECTIVE/REGULATION THE COMPANY IS APPLYING FOR SURVEILLANCE ACTIVITY (mandatory data)</w:t>
      </w:r>
      <w:r w:rsidR="00645656">
        <w:rPr>
          <w:rFonts w:ascii="Univers LT Std 45 Light" w:hAnsi="Univers LT Std 45 Light"/>
          <w:szCs w:val="20"/>
          <w:lang w:val="en-GB"/>
        </w:rPr>
        <w:t xml:space="preserve"> </w:t>
      </w:r>
    </w:p>
    <w:p w14:paraId="438DC7C3" w14:textId="4B10678F" w:rsidR="001F107A" w:rsidRPr="00F61062" w:rsidRDefault="001F107A" w:rsidP="00C21039">
      <w:pPr>
        <w:spacing w:after="0" w:line="276" w:lineRule="auto"/>
        <w:rPr>
          <w:rFonts w:ascii="Univers LT Std 45 Light" w:hAnsi="Univers LT Std 45 Light"/>
          <w:sz w:val="16"/>
          <w:szCs w:val="16"/>
          <w:lang w:val="en-GB"/>
        </w:rPr>
      </w:pPr>
    </w:p>
    <w:p w14:paraId="6B3F7DE8" w14:textId="5D6A345F" w:rsidR="00C663BF" w:rsidRDefault="000B0D1A" w:rsidP="00C21039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187719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1C7" w:rsidRPr="00F61062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1F107A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F131E1">
        <w:rPr>
          <w:rFonts w:ascii="Univers LT Std 45 Light" w:hAnsi="Univers LT Std 45 Light"/>
          <w:sz w:val="20"/>
          <w:szCs w:val="20"/>
          <w:lang w:val="en-GB"/>
        </w:rPr>
        <w:t>BED CE</w:t>
      </w:r>
      <w:r w:rsidR="00E60E51" w:rsidRPr="00F61062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210576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E51" w:rsidRPr="00F61062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60E51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11101E">
        <w:rPr>
          <w:rFonts w:ascii="Univers LT Std 45 Light" w:hAnsi="Univers LT Std 45 Light"/>
          <w:sz w:val="20"/>
          <w:szCs w:val="20"/>
          <w:lang w:val="en-GB"/>
        </w:rPr>
        <w:t>BED</w:t>
      </w:r>
      <w:r w:rsidR="00F131E1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11101E">
        <w:rPr>
          <w:rFonts w:ascii="Univers LT Std 45 Light" w:hAnsi="Univers LT Std 45 Light"/>
          <w:sz w:val="20"/>
          <w:szCs w:val="20"/>
          <w:lang w:val="en-GB"/>
        </w:rPr>
        <w:t>UKCA</w:t>
      </w:r>
      <w:r w:rsidR="00F27C2E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10272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C2E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F27C2E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11101E">
        <w:rPr>
          <w:rFonts w:ascii="Univers LT Std 45 Light" w:hAnsi="Univers LT Std 45 Light"/>
          <w:sz w:val="20"/>
          <w:szCs w:val="20"/>
          <w:lang w:val="en-GB"/>
        </w:rPr>
        <w:t>BED</w:t>
      </w:r>
      <w:r w:rsidR="00F27C2E">
        <w:rPr>
          <w:rFonts w:ascii="Univers LT Std 45 Light" w:hAnsi="Univers LT Std 45 Light"/>
          <w:sz w:val="20"/>
          <w:szCs w:val="20"/>
          <w:lang w:val="en-GB"/>
        </w:rPr>
        <w:t xml:space="preserve"> UK</w:t>
      </w:r>
      <w:r w:rsidR="0011101E">
        <w:rPr>
          <w:rFonts w:ascii="Univers LT Std 45 Light" w:hAnsi="Univers LT Std 45 Light"/>
          <w:sz w:val="20"/>
          <w:szCs w:val="20"/>
          <w:lang w:val="en-GB"/>
        </w:rPr>
        <w:t>NI</w:t>
      </w:r>
    </w:p>
    <w:p w14:paraId="24E4377C" w14:textId="51CB0539" w:rsidR="00F131E1" w:rsidRPr="00B60592" w:rsidRDefault="000B0D1A" w:rsidP="00C663BF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de-DE"/>
        </w:rPr>
      </w:pP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169280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1E1" w:rsidRPr="00B60592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C663BF" w:rsidRPr="00B60592">
        <w:rPr>
          <w:rFonts w:ascii="Univers LT Std 45 Light" w:hAnsi="Univers LT Std 45 Light"/>
          <w:sz w:val="20"/>
          <w:szCs w:val="20"/>
          <w:lang w:val="de-DE"/>
        </w:rPr>
        <w:t xml:space="preserve"> </w:t>
      </w:r>
      <w:r w:rsidR="0011101E" w:rsidRPr="00B60592">
        <w:rPr>
          <w:rFonts w:ascii="Univers LT Std 45 Light" w:hAnsi="Univers LT Std 45 Light"/>
          <w:sz w:val="20"/>
          <w:szCs w:val="20"/>
          <w:lang w:val="de-DE"/>
        </w:rPr>
        <w:t>GAR</w:t>
      </w:r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 xml:space="preserve"> </w:t>
      </w:r>
      <w:r w:rsidR="0011101E" w:rsidRPr="00B60592">
        <w:rPr>
          <w:rFonts w:ascii="Univers LT Std 45 Light" w:hAnsi="Univers LT Std 45 Light"/>
          <w:sz w:val="20"/>
          <w:szCs w:val="20"/>
          <w:lang w:val="de-DE"/>
        </w:rPr>
        <w:t>CE</w:t>
      </w:r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 xml:space="preserve"> </w:t>
      </w:r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-42457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1E1" w:rsidRPr="00B60592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 xml:space="preserve"> </w:t>
      </w:r>
      <w:r w:rsidR="0011101E" w:rsidRPr="00B60592">
        <w:rPr>
          <w:rFonts w:ascii="Univers LT Std 45 Light" w:hAnsi="Univers LT Std 45 Light"/>
          <w:sz w:val="20"/>
          <w:szCs w:val="20"/>
          <w:lang w:val="de-DE"/>
        </w:rPr>
        <w:t>GAR</w:t>
      </w:r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 xml:space="preserve"> UK</w:t>
      </w:r>
      <w:r w:rsidR="0011101E" w:rsidRPr="00B60592">
        <w:rPr>
          <w:rFonts w:ascii="Univers LT Std 45 Light" w:hAnsi="Univers LT Std 45 Light"/>
          <w:sz w:val="20"/>
          <w:szCs w:val="20"/>
          <w:lang w:val="de-DE"/>
        </w:rPr>
        <w:t>CA</w:t>
      </w:r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47394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1E1" w:rsidRPr="00B60592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F131E1" w:rsidRPr="00B60592">
        <w:rPr>
          <w:rFonts w:ascii="Univers LT Std 45 Light" w:hAnsi="Univers LT Std 45 Light"/>
          <w:sz w:val="20"/>
          <w:szCs w:val="20"/>
          <w:lang w:val="de-DE"/>
        </w:rPr>
        <w:t xml:space="preserve"> GAR UKNI</w:t>
      </w:r>
    </w:p>
    <w:p w14:paraId="65BA2D93" w14:textId="754DFF2F" w:rsidR="00C663BF" w:rsidRPr="00F61062" w:rsidRDefault="001A682F" w:rsidP="00C21039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See Appendix for nomenclature</w:t>
      </w:r>
    </w:p>
    <w:p w14:paraId="648ECDF4" w14:textId="1FC81AB0" w:rsidR="00E60E51" w:rsidRPr="00F61062" w:rsidRDefault="00FF1B3A" w:rsidP="00C21039">
      <w:pPr>
        <w:spacing w:before="120" w:after="0" w:line="276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sz w:val="20"/>
          <w:szCs w:val="20"/>
          <w:lang w:val="en-GB"/>
        </w:rPr>
        <w:t xml:space="preserve">Date/Period </w:t>
      </w:r>
      <w:r w:rsidR="00F518F8" w:rsidRPr="00FB2312">
        <w:rPr>
          <w:rFonts w:ascii="Univers LT Std 45 Light" w:hAnsi="Univers LT Std 45 Light"/>
          <w:sz w:val="20"/>
          <w:szCs w:val="20"/>
          <w:lang w:val="en-GB"/>
        </w:rPr>
        <w:t>of</w:t>
      </w:r>
      <w:r w:rsidRPr="00FB231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F518F8" w:rsidRPr="00FB2312">
        <w:rPr>
          <w:rFonts w:ascii="Univers LT Std 45 Light" w:hAnsi="Univers LT Std 45 Light"/>
          <w:sz w:val="20"/>
          <w:szCs w:val="20"/>
          <w:lang w:val="en-GB"/>
        </w:rPr>
        <w:t xml:space="preserve">starting </w:t>
      </w:r>
      <w:r w:rsidRPr="00FB2312">
        <w:rPr>
          <w:rFonts w:ascii="Univers LT Std 45 Light" w:hAnsi="Univers LT Std 45 Light"/>
          <w:sz w:val="20"/>
          <w:szCs w:val="20"/>
          <w:lang w:val="en-GB"/>
        </w:rPr>
        <w:t xml:space="preserve">the </w:t>
      </w:r>
      <w:r w:rsidR="0079335B" w:rsidRPr="00FB2312">
        <w:rPr>
          <w:rFonts w:ascii="Univers LT Std 45 Light" w:hAnsi="Univers LT Std 45 Light"/>
          <w:sz w:val="20"/>
          <w:szCs w:val="20"/>
          <w:lang w:val="en-GB"/>
        </w:rPr>
        <w:t>Surveillance activities</w:t>
      </w:r>
      <w:r w:rsidR="00E60E51" w:rsidRPr="00FB2312">
        <w:rPr>
          <w:rFonts w:ascii="Univers LT Std 45 Light" w:hAnsi="Univers LT Std 45 Light"/>
          <w:sz w:val="20"/>
          <w:szCs w:val="20"/>
          <w:lang w:val="en-GB"/>
        </w:rPr>
        <w:t xml:space="preserve"> ________________</w:t>
      </w:r>
    </w:p>
    <w:p w14:paraId="7801A08D" w14:textId="1B06C231" w:rsidR="0079335B" w:rsidRDefault="0079335B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0AEB56E0" w14:textId="1345CE22" w:rsidR="003C1EFE" w:rsidRPr="00F61062" w:rsidRDefault="003C1EFE" w:rsidP="003C1EFE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B66A97">
        <w:rPr>
          <w:rFonts w:ascii="Univers LT Std 45 Light" w:hAnsi="Univers LT Std 45 Light"/>
          <w:szCs w:val="20"/>
          <w:lang w:val="en-GB"/>
        </w:rPr>
        <w:t>REQUEST DETAILS (mandatory data)</w:t>
      </w:r>
    </w:p>
    <w:p w14:paraId="017086C0" w14:textId="77777777" w:rsidR="003C1EFE" w:rsidRPr="00F61062" w:rsidRDefault="003C1EFE" w:rsidP="003C1EFE">
      <w:pPr>
        <w:spacing w:after="0" w:line="276" w:lineRule="auto"/>
        <w:rPr>
          <w:rFonts w:ascii="Univers LT Std 45 Light" w:hAnsi="Univers LT Std 45 Light"/>
          <w:sz w:val="16"/>
          <w:szCs w:val="16"/>
          <w:lang w:val="en-GB" w:eastAsia="it-IT"/>
        </w:rPr>
      </w:pPr>
    </w:p>
    <w:p w14:paraId="54EE3024" w14:textId="401BB363" w:rsidR="003C1EFE" w:rsidRPr="00F61062" w:rsidRDefault="003C1EFE" w:rsidP="0079335B">
      <w:pPr>
        <w:tabs>
          <w:tab w:val="left" w:pos="284"/>
          <w:tab w:val="left" w:pos="851"/>
          <w:tab w:val="left" w:pos="2410"/>
        </w:tabs>
        <w:spacing w:before="12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="0079335B">
        <w:rPr>
          <w:rFonts w:ascii="Univers LT Std 45 Light" w:hAnsi="Univers LT Std 45 Light"/>
          <w:sz w:val="20"/>
          <w:szCs w:val="20"/>
          <w:lang w:val="en-GB"/>
        </w:rPr>
        <w:t>New Contract</w:t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</w:p>
    <w:p w14:paraId="50B9BE5A" w14:textId="3BD970C8" w:rsidR="003C1EFE" w:rsidRDefault="003C1EFE" w:rsidP="00FA5185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 w:cs="Arial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</w:rPr>
        <w:tab/>
      </w:r>
      <w:r w:rsidR="0079335B">
        <w:rPr>
          <w:rFonts w:ascii="Univers LT Std 45 Light" w:hAnsi="Univers LT Std 45 Light"/>
          <w:sz w:val="20"/>
          <w:szCs w:val="20"/>
        </w:rPr>
        <w:t>Suspension of the Contract</w:t>
      </w:r>
    </w:p>
    <w:p w14:paraId="45ABEF3F" w14:textId="6E52D33B" w:rsidR="00FA5185" w:rsidRPr="00F61062" w:rsidRDefault="00FA5185" w:rsidP="00FA5185">
      <w:pPr>
        <w:tabs>
          <w:tab w:val="left" w:pos="284"/>
          <w:tab w:val="left" w:pos="851"/>
          <w:tab w:val="left" w:pos="2410"/>
        </w:tabs>
        <w:spacing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tab/>
      </w:r>
      <w:r>
        <w:rPr>
          <w:rFonts w:ascii="Univers LT Std 45 Light" w:hAnsi="Univers LT Std 45 Light"/>
          <w:bCs/>
          <w:sz w:val="20"/>
          <w:szCs w:val="20"/>
          <w:lang w:val="en-GB"/>
        </w:rPr>
        <w:t>Contract number</w:t>
      </w:r>
      <w:r>
        <w:rPr>
          <w:rFonts w:ascii="Univers LT Std 45 Light" w:hAnsi="Univers LT Std 45 Light"/>
          <w:sz w:val="20"/>
          <w:szCs w:val="20"/>
          <w:lang w:val="en-GB"/>
        </w:rPr>
        <w:t>: ……….</w:t>
      </w:r>
    </w:p>
    <w:p w14:paraId="63021921" w14:textId="77777777" w:rsidR="0079335B" w:rsidRDefault="003C1EFE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="0079335B">
        <w:rPr>
          <w:rFonts w:ascii="Univers LT Std 45 Light" w:hAnsi="Univers LT Std 45 Light"/>
          <w:sz w:val="20"/>
          <w:szCs w:val="20"/>
          <w:lang w:val="en-GB"/>
        </w:rPr>
        <w:t>Contract change</w:t>
      </w:r>
    </w:p>
    <w:p w14:paraId="00C86FDF" w14:textId="47D203AF" w:rsidR="003C1EFE" w:rsidRDefault="0079335B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Pr="0079335B">
        <w:rPr>
          <w:rFonts w:ascii="Univers LT Std 45 Light" w:hAnsi="Univers LT Std 45 Light"/>
          <w:bCs/>
          <w:sz w:val="20"/>
          <w:szCs w:val="20"/>
          <w:lang w:val="en-GB"/>
        </w:rPr>
        <w:t>Data</w:t>
      </w:r>
      <w:r>
        <w:rPr>
          <w:rFonts w:ascii="Univers LT Std 45 Light" w:hAnsi="Univers LT Std 45 Light"/>
          <w:b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/>
          <w:sz w:val="20"/>
          <w:szCs w:val="20"/>
          <w:lang w:val="en-GB"/>
        </w:rPr>
        <w:t>Contractor</w:t>
      </w:r>
    </w:p>
    <w:p w14:paraId="6D6F44AF" w14:textId="2ECF3960" w:rsidR="0079335B" w:rsidRDefault="0079335B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tab/>
      </w:r>
      <w:r>
        <w:rPr>
          <w:rFonts w:ascii="Univers LT Std 45 Light" w:hAnsi="Univers LT Std 45 Light"/>
          <w:sz w:val="20"/>
          <w:szCs w:val="20"/>
          <w:lang w:val="en-GB"/>
        </w:rPr>
        <w:t>Change production location</w:t>
      </w:r>
    </w:p>
    <w:p w14:paraId="0D024C85" w14:textId="42CCAC4C" w:rsidR="0079335B" w:rsidRDefault="0079335B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800D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Pr="00FA5185">
        <w:rPr>
          <w:rFonts w:ascii="Univers LT Std 45 Light" w:hAnsi="Univers LT Std 45 Light"/>
          <w:sz w:val="20"/>
          <w:szCs w:val="20"/>
          <w:lang w:val="en-GB"/>
        </w:rPr>
        <w:t>Existing contract number: …………</w:t>
      </w:r>
    </w:p>
    <w:p w14:paraId="26277090" w14:textId="1283D554" w:rsidR="0079335B" w:rsidRDefault="0079335B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</w:p>
    <w:p w14:paraId="669BA273" w14:textId="1AC25B67" w:rsidR="0079335B" w:rsidRDefault="0079335B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Pr="003A2946">
        <w:rPr>
          <w:rFonts w:ascii="Univers LT Std 45 Light" w:hAnsi="Univers LT Std 45 Light"/>
          <w:sz w:val="20"/>
          <w:szCs w:val="20"/>
          <w:lang w:val="en-GB"/>
        </w:rPr>
        <w:t>Change contract attachment (product listing)</w:t>
      </w:r>
    </w:p>
    <w:p w14:paraId="24E882B0" w14:textId="77777777" w:rsidR="007538E5" w:rsidRDefault="007538E5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</w:p>
    <w:p w14:paraId="6ED7B0E6" w14:textId="77777777" w:rsidR="00115274" w:rsidRDefault="00115274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</w:p>
    <w:p w14:paraId="19FB57BF" w14:textId="77777777" w:rsidR="00115274" w:rsidRDefault="00115274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</w:p>
    <w:p w14:paraId="7DC90A6B" w14:textId="77777777" w:rsidR="00115274" w:rsidRDefault="00115274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</w:p>
    <w:p w14:paraId="6A0FDF81" w14:textId="77777777" w:rsidR="00115274" w:rsidRDefault="00115274" w:rsidP="0079335B">
      <w:pPr>
        <w:tabs>
          <w:tab w:val="left" w:pos="284"/>
        </w:tabs>
        <w:ind w:hanging="2093"/>
        <w:rPr>
          <w:rFonts w:ascii="Univers LT Std 45 Light" w:hAnsi="Univers LT Std 45 Light"/>
          <w:sz w:val="20"/>
          <w:szCs w:val="20"/>
          <w:lang w:val="en-GB"/>
        </w:rPr>
      </w:pPr>
    </w:p>
    <w:p w14:paraId="5419B841" w14:textId="77777777" w:rsidR="0063500C" w:rsidRPr="00F61062" w:rsidRDefault="0063500C" w:rsidP="0063500C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>
        <w:rPr>
          <w:rFonts w:ascii="Univers LT Std 45 Light" w:hAnsi="Univers LT Std 45 Light"/>
          <w:szCs w:val="20"/>
          <w:lang w:val="en-GB"/>
        </w:rPr>
        <w:t>SURVEILLANCE CERTIFICATE</w:t>
      </w:r>
      <w:r w:rsidRPr="00B66A97">
        <w:rPr>
          <w:rFonts w:ascii="Univers LT Std 45 Light" w:hAnsi="Univers LT Std 45 Light"/>
          <w:szCs w:val="20"/>
          <w:lang w:val="en-GB"/>
        </w:rPr>
        <w:t xml:space="preserve"> (mandatory data)</w:t>
      </w:r>
    </w:p>
    <w:p w14:paraId="79BE8687" w14:textId="77777777" w:rsidR="0063500C" w:rsidRPr="00F61062" w:rsidRDefault="0063500C" w:rsidP="0063500C">
      <w:pPr>
        <w:spacing w:after="0" w:line="276" w:lineRule="auto"/>
        <w:rPr>
          <w:rFonts w:ascii="Univers LT Std 45 Light" w:hAnsi="Univers LT Std 45 Light"/>
          <w:sz w:val="16"/>
          <w:szCs w:val="16"/>
          <w:lang w:val="en-GB" w:eastAsia="it-IT"/>
        </w:rPr>
      </w:pPr>
    </w:p>
    <w:p w14:paraId="0BEB1DB5" w14:textId="0077DD58" w:rsidR="0079335B" w:rsidRDefault="00A94C61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Surveillance certificate</w:t>
      </w:r>
      <w:r w:rsidR="00EB36F9">
        <w:rPr>
          <w:rFonts w:ascii="Univers LT Std 45 Light" w:hAnsi="Univers LT Std 45 Light"/>
          <w:sz w:val="20"/>
          <w:szCs w:val="20"/>
          <w:lang w:val="en-GB"/>
        </w:rPr>
        <w:t>*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needed?</w:t>
      </w:r>
      <w:r w:rsidR="00EE67FC">
        <w:rPr>
          <w:rFonts w:ascii="Univers LT Std 45 Light" w:hAnsi="Univers LT Std 45 Light"/>
          <w:sz w:val="20"/>
          <w:szCs w:val="20"/>
          <w:lang w:val="en-GB"/>
        </w:rPr>
        <w:t xml:space="preserve">                                                                                                                        </w:t>
      </w:r>
      <w:r w:rsidR="00EE67FC" w:rsidRPr="00EE67FC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t xml:space="preserve"> Yes    </w:t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EE67FC" w:rsidRPr="00FA5185">
        <w:rPr>
          <w:rFonts w:ascii="Univers LT Std 45 Light" w:hAnsi="Univers LT Std 45 Light"/>
          <w:sz w:val="20"/>
          <w:szCs w:val="20"/>
          <w:lang w:val="en-GB"/>
        </w:rPr>
        <w:t xml:space="preserve"> no</w:t>
      </w:r>
    </w:p>
    <w:p w14:paraId="0D966462" w14:textId="77777777" w:rsidR="0063500C" w:rsidRDefault="0063500C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</w:p>
    <w:p w14:paraId="55CDD2B8" w14:textId="371385F0" w:rsidR="0063500C" w:rsidRDefault="00EB36F9" w:rsidP="00EE67FC">
      <w:pPr>
        <w:tabs>
          <w:tab w:val="left" w:pos="284"/>
          <w:tab w:val="left" w:pos="851"/>
          <w:tab w:val="left" w:pos="2410"/>
        </w:tabs>
        <w:spacing w:after="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*</w:t>
      </w:r>
      <w:r w:rsidR="001C09D0">
        <w:rPr>
          <w:rFonts w:ascii="Univers LT Std 45 Light" w:hAnsi="Univers LT Std 45 Light"/>
          <w:sz w:val="20"/>
          <w:szCs w:val="20"/>
          <w:lang w:val="en-GB"/>
        </w:rPr>
        <w:t xml:space="preserve">Surveillance certificate is issued </w:t>
      </w:r>
      <w:r w:rsidR="00AB0047">
        <w:rPr>
          <w:rFonts w:ascii="Univers LT Std 45 Light" w:hAnsi="Univers LT Std 45 Light"/>
          <w:sz w:val="20"/>
          <w:szCs w:val="20"/>
          <w:lang w:val="en-GB"/>
        </w:rPr>
        <w:t>upon request</w:t>
      </w:r>
      <w:r w:rsidR="001C09D0">
        <w:rPr>
          <w:rFonts w:ascii="Univers LT Std 45 Light" w:hAnsi="Univers LT Std 45 Light"/>
          <w:sz w:val="20"/>
          <w:szCs w:val="20"/>
          <w:lang w:val="en-GB"/>
        </w:rPr>
        <w:t xml:space="preserve"> and renewed every 3 years</w:t>
      </w:r>
      <w:r w:rsidR="003F3BF6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3B54F0">
        <w:rPr>
          <w:rFonts w:ascii="Univers LT Std 45 Light" w:hAnsi="Univers LT Std 45 Light"/>
          <w:sz w:val="20"/>
          <w:szCs w:val="20"/>
          <w:lang w:val="en-GB"/>
        </w:rPr>
        <w:t xml:space="preserve">following </w:t>
      </w:r>
      <w:r w:rsidR="00EE67FC">
        <w:rPr>
          <w:rFonts w:ascii="Univers LT Std 45 Light" w:hAnsi="Univers LT Std 45 Light"/>
          <w:sz w:val="20"/>
          <w:szCs w:val="20"/>
          <w:lang w:val="en-GB"/>
        </w:rPr>
        <w:t>satisfactory surveillance inspections</w:t>
      </w:r>
    </w:p>
    <w:p w14:paraId="2C47B23D" w14:textId="77777777" w:rsidR="00EB36F9" w:rsidRDefault="00EB36F9" w:rsidP="0079335B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</w:p>
    <w:p w14:paraId="274B7D52" w14:textId="0D6B7EC7" w:rsidR="00FA5185" w:rsidRPr="00F61062" w:rsidRDefault="00FA5185" w:rsidP="00FA5185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C52AE3">
        <w:rPr>
          <w:rFonts w:ascii="Univers LT Std 45 Light" w:hAnsi="Univers LT Std 45 Light"/>
          <w:szCs w:val="20"/>
          <w:lang w:val="en-GB"/>
        </w:rPr>
        <w:t>PRODUCT DATA (mandatory data)</w:t>
      </w:r>
    </w:p>
    <w:p w14:paraId="16136AEA" w14:textId="77777777" w:rsidR="00FA5185" w:rsidRPr="00F61062" w:rsidRDefault="00FA5185" w:rsidP="00FA5185">
      <w:pPr>
        <w:spacing w:after="0" w:line="276" w:lineRule="auto"/>
        <w:rPr>
          <w:rFonts w:ascii="Univers LT Std 45 Light" w:hAnsi="Univers LT Std 45 Light"/>
          <w:sz w:val="16"/>
          <w:szCs w:val="16"/>
          <w:lang w:val="en-GB" w:eastAsia="it-IT"/>
        </w:rPr>
      </w:pPr>
    </w:p>
    <w:p w14:paraId="01F9485C" w14:textId="2B0013C4" w:rsidR="00FA5185" w:rsidRPr="00F61062" w:rsidRDefault="00FA5185" w:rsidP="00576C1D">
      <w:pPr>
        <w:tabs>
          <w:tab w:val="left" w:pos="284"/>
          <w:tab w:val="left" w:pos="851"/>
          <w:tab w:val="left" w:pos="2410"/>
        </w:tabs>
        <w:spacing w:before="12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tab/>
      </w:r>
      <w:r>
        <w:rPr>
          <w:rFonts w:ascii="Univers LT Std 45 Light" w:hAnsi="Univers LT Std 45 Light"/>
          <w:sz w:val="20"/>
          <w:szCs w:val="20"/>
          <w:lang w:val="en-GB"/>
        </w:rPr>
        <w:t>Description of the Product: ………………</w:t>
      </w:r>
      <w:r w:rsidR="00F518F8">
        <w:rPr>
          <w:rFonts w:ascii="Univers LT Std 45 Light" w:hAnsi="Univers LT Std 45 Light"/>
          <w:sz w:val="20"/>
          <w:szCs w:val="20"/>
          <w:lang w:val="en-GB"/>
        </w:rPr>
        <w:t>…………………………………………………………………</w:t>
      </w:r>
      <w:r>
        <w:rPr>
          <w:rFonts w:ascii="Univers LT Std 45 Light" w:hAnsi="Univers LT Std 45 Light"/>
          <w:sz w:val="20"/>
          <w:szCs w:val="20"/>
          <w:lang w:val="en-GB"/>
        </w:rPr>
        <w:t>……..</w:t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</w:p>
    <w:p w14:paraId="5359B17C" w14:textId="46EE2C12" w:rsidR="00FA5185" w:rsidRDefault="00FA5185" w:rsidP="00576C1D">
      <w:pPr>
        <w:tabs>
          <w:tab w:val="left" w:pos="284"/>
          <w:tab w:val="left" w:pos="8222"/>
        </w:tabs>
        <w:spacing w:after="0"/>
        <w:rPr>
          <w:rFonts w:ascii="Univers LT Std 45 Light" w:hAnsi="Univers LT Std 45 Light" w:cs="Arial"/>
          <w:sz w:val="20"/>
          <w:szCs w:val="20"/>
          <w:lang w:val="en-GB"/>
        </w:rPr>
      </w:pPr>
      <w:r w:rsidRPr="6CA9E527">
        <w:rPr>
          <w:rFonts w:ascii="Univers LT Std 45 Light" w:hAnsi="Univers LT Std 45 Light"/>
          <w:b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6CA9E527">
        <w:rPr>
          <w:rFonts w:ascii="Univers LT Std 45 Light" w:hAnsi="Univers LT Std 45 Light"/>
          <w:b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bCs/>
          <w:sz w:val="20"/>
          <w:szCs w:val="20"/>
        </w:rPr>
      </w:r>
      <w:r w:rsidR="000B0D1A">
        <w:rPr>
          <w:rFonts w:ascii="Univers LT Std 45 Light" w:hAnsi="Univers LT Std 45 Light"/>
          <w:b/>
          <w:bCs/>
          <w:sz w:val="20"/>
          <w:szCs w:val="20"/>
        </w:rPr>
        <w:fldChar w:fldCharType="separate"/>
      </w:r>
      <w:r w:rsidRPr="6CA9E527">
        <w:rPr>
          <w:rFonts w:ascii="Univers LT Std 45 Light" w:hAnsi="Univers LT Std 45 Light"/>
          <w:b/>
          <w:bCs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</w:rPr>
        <w:tab/>
      </w:r>
      <w:r w:rsidRPr="00FA5185">
        <w:rPr>
          <w:rFonts w:ascii="Univers LT Std 45 Light" w:hAnsi="Univers LT Std 45 Light"/>
          <w:sz w:val="20"/>
          <w:szCs w:val="20"/>
          <w:lang w:val="en-GB"/>
        </w:rPr>
        <w:t xml:space="preserve">Are all the safety related </w:t>
      </w:r>
      <w:r>
        <w:rPr>
          <w:rFonts w:ascii="Univers LT Std 45 Light" w:hAnsi="Univers LT Std 45 Light"/>
          <w:sz w:val="20"/>
          <w:szCs w:val="20"/>
          <w:lang w:val="en-GB"/>
        </w:rPr>
        <w:t>fittings</w:t>
      </w:r>
      <w:r w:rsidRPr="00FA5185">
        <w:rPr>
          <w:rFonts w:ascii="Univers LT Std 45 Light" w:hAnsi="Univers LT Std 45 Light"/>
          <w:sz w:val="20"/>
          <w:szCs w:val="20"/>
          <w:lang w:val="en-GB"/>
        </w:rPr>
        <w:t>* used in the appliance separately CE/UKCA/UKNI certified?</w:t>
      </w:r>
      <w:r w:rsidRPr="00FA5185">
        <w:rPr>
          <w:rFonts w:ascii="Univers LT Std 45 Light" w:hAnsi="Univers LT Std 45 Light"/>
          <w:sz w:val="20"/>
          <w:szCs w:val="20"/>
          <w:lang w:val="en-GB"/>
        </w:rPr>
        <w:tab/>
      </w:r>
      <w:r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bookmarkEnd w:id="0"/>
      <w:r w:rsidRPr="00FA5185">
        <w:rPr>
          <w:rFonts w:ascii="Univers LT Std 45 Light" w:hAnsi="Univers LT Std 45 Light"/>
          <w:sz w:val="20"/>
          <w:szCs w:val="20"/>
          <w:lang w:val="en-GB"/>
        </w:rPr>
        <w:t xml:space="preserve"> Yes    </w:t>
      </w:r>
      <w:r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bookmarkEnd w:id="1"/>
      <w:r w:rsidRPr="00FA5185">
        <w:rPr>
          <w:rFonts w:ascii="Univers LT Std 45 Light" w:hAnsi="Univers LT Std 45 Light"/>
          <w:sz w:val="20"/>
          <w:szCs w:val="20"/>
          <w:lang w:val="en-GB"/>
        </w:rPr>
        <w:t xml:space="preserve"> no</w:t>
      </w:r>
    </w:p>
    <w:p w14:paraId="32FAC781" w14:textId="3E5EF5A2" w:rsidR="00FA5185" w:rsidRPr="00FA5185" w:rsidRDefault="00FA5185" w:rsidP="00576C1D">
      <w:pPr>
        <w:tabs>
          <w:tab w:val="left" w:pos="284"/>
          <w:tab w:val="left" w:pos="851"/>
          <w:tab w:val="left" w:pos="2410"/>
          <w:tab w:val="left" w:pos="8222"/>
        </w:tabs>
        <w:spacing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="00A00EE8">
        <w:rPr>
          <w:rFonts w:ascii="Univers LT Std 45 Light" w:hAnsi="Univers LT Std 45 Light"/>
          <w:b/>
          <w:sz w:val="20"/>
          <w:szCs w:val="20"/>
        </w:rPr>
        <w:tab/>
      </w:r>
      <w:r w:rsidRPr="00576C1D">
        <w:rPr>
          <w:rFonts w:ascii="Univers LT Std 45 Light" w:hAnsi="Univers LT Std 45 Light"/>
          <w:sz w:val="20"/>
          <w:szCs w:val="20"/>
          <w:lang w:val="en-GB"/>
        </w:rPr>
        <w:t>If No, specify the fittings: ………</w:t>
      </w:r>
      <w:r w:rsidR="00576C1D" w:rsidRPr="00576C1D">
        <w:rPr>
          <w:rFonts w:ascii="Univers LT Std 45 Light" w:hAnsi="Univers LT Std 45 Light"/>
          <w:sz w:val="20"/>
          <w:szCs w:val="20"/>
          <w:lang w:val="en-GB"/>
        </w:rPr>
        <w:t>……………</w:t>
      </w:r>
      <w:r w:rsidR="00F518F8">
        <w:rPr>
          <w:rFonts w:ascii="Univers LT Std 45 Light" w:hAnsi="Univers LT Std 45 Light"/>
          <w:sz w:val="20"/>
          <w:szCs w:val="20"/>
          <w:lang w:val="en-GB"/>
        </w:rPr>
        <w:t>……………………………………………………………</w:t>
      </w:r>
    </w:p>
    <w:p w14:paraId="59C46818" w14:textId="6481B6C8" w:rsidR="00FA5185" w:rsidRDefault="00FA5185" w:rsidP="00576C1D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sz w:val="20"/>
          <w:szCs w:val="20"/>
          <w:lang w:val="en-GB"/>
        </w:rPr>
      </w:pPr>
      <w:r w:rsidRPr="6CA9E527">
        <w:rPr>
          <w:rFonts w:ascii="Univers LT Std 45 Light" w:hAnsi="Univers LT Std 45 Light"/>
          <w:b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6CA9E527">
        <w:rPr>
          <w:rFonts w:ascii="Univers LT Std 45 Light" w:hAnsi="Univers LT Std 45 Light"/>
          <w:b/>
          <w:bCs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bCs/>
          <w:sz w:val="20"/>
          <w:szCs w:val="20"/>
        </w:rPr>
      </w:r>
      <w:r w:rsidR="000B0D1A">
        <w:rPr>
          <w:rFonts w:ascii="Univers LT Std 45 Light" w:hAnsi="Univers LT Std 45 Light"/>
          <w:b/>
          <w:bCs/>
          <w:sz w:val="20"/>
          <w:szCs w:val="20"/>
        </w:rPr>
        <w:fldChar w:fldCharType="separate"/>
      </w:r>
      <w:r w:rsidRPr="6CA9E527">
        <w:rPr>
          <w:rFonts w:ascii="Univers LT Std 45 Light" w:hAnsi="Univers LT Std 45 Light"/>
          <w:b/>
          <w:bCs/>
          <w:sz w:val="20"/>
          <w:szCs w:val="20"/>
        </w:rPr>
        <w:fldChar w:fldCharType="end"/>
      </w:r>
      <w:r w:rsidR="00576C1D">
        <w:rPr>
          <w:rFonts w:ascii="Univers LT Std 45 Light" w:hAnsi="Univers LT Std 45 Light"/>
          <w:b/>
          <w:sz w:val="20"/>
          <w:szCs w:val="20"/>
        </w:rPr>
        <w:tab/>
      </w:r>
      <w:r w:rsidR="00576C1D" w:rsidRPr="00576C1D">
        <w:rPr>
          <w:rFonts w:ascii="Univers LT Std 45 Light" w:hAnsi="Univers LT Std 45 Light"/>
          <w:sz w:val="20"/>
          <w:szCs w:val="20"/>
          <w:lang w:val="en-GB"/>
        </w:rPr>
        <w:t>Is there a CE/UKCA/UKNI-type</w:t>
      </w:r>
      <w:r w:rsidR="00576C1D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576C1D" w:rsidRPr="00576C1D">
        <w:rPr>
          <w:rFonts w:ascii="Univers LT Std 45 Light" w:hAnsi="Univers LT Std 45 Light"/>
          <w:sz w:val="20"/>
          <w:szCs w:val="20"/>
          <w:lang w:val="en-GB"/>
        </w:rPr>
        <w:t>testing</w:t>
      </w:r>
      <w:r w:rsidR="00576C1D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576C1D" w:rsidRPr="00576C1D">
        <w:rPr>
          <w:rFonts w:ascii="Univers LT Std 45 Light" w:hAnsi="Univers LT Std 45 Light"/>
          <w:sz w:val="20"/>
          <w:szCs w:val="20"/>
          <w:lang w:val="en-GB"/>
        </w:rPr>
        <w:t>certificate available</w:t>
      </w:r>
      <w:r w:rsidR="00025939">
        <w:rPr>
          <w:rFonts w:ascii="Univers LT Std 45 Light" w:hAnsi="Univers LT Std 45 Light"/>
          <w:sz w:val="20"/>
          <w:szCs w:val="20"/>
          <w:lang w:val="en-GB"/>
        </w:rPr>
        <w:t xml:space="preserve"> for each fitting</w:t>
      </w:r>
      <w:r w:rsidR="00576C1D" w:rsidRPr="00576C1D">
        <w:rPr>
          <w:rFonts w:ascii="Univers LT Std 45 Light" w:hAnsi="Univers LT Std 45 Light"/>
          <w:sz w:val="20"/>
          <w:szCs w:val="20"/>
          <w:lang w:val="en-GB"/>
        </w:rPr>
        <w:t>?</w:t>
      </w:r>
      <w:r w:rsidR="00576C1D">
        <w:rPr>
          <w:rFonts w:ascii="Univers LT Std 45 Light" w:hAnsi="Univers LT Std 45 Light"/>
          <w:sz w:val="20"/>
          <w:szCs w:val="20"/>
          <w:lang w:val="en-GB"/>
        </w:rPr>
        <w:tab/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t xml:space="preserve"> Yes    </w:t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sz w:val="20"/>
          <w:szCs w:val="20"/>
          <w:lang w:val="en-GB"/>
        </w:rPr>
      </w:r>
      <w:r w:rsidR="000B0D1A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576C1D" w:rsidRPr="00FA5185">
        <w:rPr>
          <w:rFonts w:ascii="Univers LT Std 45 Light" w:hAnsi="Univers LT Std 45 Light"/>
          <w:sz w:val="20"/>
          <w:szCs w:val="20"/>
          <w:lang w:val="en-GB"/>
        </w:rPr>
        <w:t xml:space="preserve"> no</w:t>
      </w:r>
    </w:p>
    <w:p w14:paraId="5EDA3E74" w14:textId="470296E3" w:rsidR="00FA5185" w:rsidRPr="00576C1D" w:rsidRDefault="00FB4321" w:rsidP="00576C1D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ab/>
      </w:r>
      <w:r>
        <w:rPr>
          <w:rFonts w:ascii="Univers LT Std 45 Light" w:hAnsi="Univers LT Std 45 Light"/>
          <w:sz w:val="20"/>
          <w:szCs w:val="20"/>
          <w:lang w:val="en-GB"/>
        </w:rPr>
        <w:tab/>
      </w:r>
      <w:r w:rsidR="00C52AE3">
        <w:rPr>
          <w:rFonts w:ascii="Univers LT Std 45 Light" w:hAnsi="Univers LT Std 45 Light"/>
          <w:sz w:val="20"/>
          <w:szCs w:val="20"/>
          <w:lang w:val="en-GB"/>
        </w:rPr>
        <w:t xml:space="preserve">If </w:t>
      </w:r>
      <w:r>
        <w:rPr>
          <w:rFonts w:ascii="Univers LT Std 45 Light" w:hAnsi="Univers LT Std 45 Light"/>
          <w:sz w:val="20"/>
          <w:szCs w:val="20"/>
          <w:lang w:val="en-GB"/>
        </w:rPr>
        <w:t>Y</w:t>
      </w:r>
      <w:r w:rsidR="00C52AE3">
        <w:rPr>
          <w:rFonts w:ascii="Univers LT Std 45 Light" w:hAnsi="Univers LT Std 45 Light"/>
          <w:sz w:val="20"/>
          <w:szCs w:val="20"/>
          <w:lang w:val="en-GB"/>
        </w:rPr>
        <w:t>es, please a</w:t>
      </w:r>
      <w:r w:rsidR="00576C1D" w:rsidRPr="00576C1D">
        <w:rPr>
          <w:rFonts w:ascii="Univers LT Std 45 Light" w:hAnsi="Univers LT Std 45 Light"/>
          <w:bCs/>
          <w:sz w:val="20"/>
          <w:szCs w:val="20"/>
          <w:lang w:val="en-GB"/>
        </w:rPr>
        <w:t>ttach to this Application form</w:t>
      </w:r>
    </w:p>
    <w:p w14:paraId="518D6303" w14:textId="77777777" w:rsidR="00FA5185" w:rsidRDefault="00FA5185" w:rsidP="00576C1D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</w:p>
    <w:p w14:paraId="1FBB728F" w14:textId="403D2ED0" w:rsidR="00FA5185" w:rsidRPr="00FA5185" w:rsidRDefault="00FA5185" w:rsidP="00576C1D">
      <w:pPr>
        <w:tabs>
          <w:tab w:val="left" w:pos="284"/>
        </w:tabs>
        <w:ind w:hanging="2093"/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>
        <w:rPr>
          <w:rFonts w:ascii="Univers LT Std 45 Light" w:hAnsi="Univers LT Std 45 Light"/>
          <w:b/>
          <w:sz w:val="20"/>
          <w:szCs w:val="20"/>
        </w:rPr>
        <w:tab/>
      </w:r>
      <w:r w:rsidRPr="00FA5185"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 xml:space="preserve">* </w:t>
      </w:r>
      <w:proofErr w:type="spellStart"/>
      <w:r w:rsidRPr="00FA5185"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>E.g</w:t>
      </w:r>
      <w:proofErr w:type="spellEnd"/>
      <w:r w:rsidRPr="00FA5185"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>: Gas</w:t>
      </w:r>
      <w:r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 xml:space="preserve"> </w:t>
      </w:r>
      <w:r w:rsidRPr="00FA5185"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>valves, burner</w:t>
      </w:r>
      <w:r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 xml:space="preserve"> </w:t>
      </w:r>
      <w:r w:rsidRPr="00FA5185">
        <w:rPr>
          <w:rFonts w:ascii="Univers LT Std 45 Light" w:hAnsi="Univers LT Std 45 Light"/>
          <w:b/>
          <w:bCs/>
          <w:i/>
          <w:iCs/>
          <w:sz w:val="20"/>
          <w:szCs w:val="20"/>
          <w:lang w:val="en-GB"/>
        </w:rPr>
        <w:t>controls, electronic temperature safety limiters, etc..</w:t>
      </w:r>
    </w:p>
    <w:p w14:paraId="69EDB70D" w14:textId="77777777" w:rsidR="00115274" w:rsidRDefault="00115274" w:rsidP="00115274">
      <w:pPr>
        <w:rPr>
          <w:rFonts w:ascii="Univers LT Std 45 Light" w:hAnsi="Univers LT Std 45 Light"/>
          <w:szCs w:val="20"/>
          <w:lang w:val="en-GB"/>
        </w:rPr>
      </w:pPr>
    </w:p>
    <w:p w14:paraId="3F1DD7C8" w14:textId="4FDECE25" w:rsidR="00541C1C" w:rsidRDefault="00541C1C">
      <w:pPr>
        <w:rPr>
          <w:rFonts w:ascii="Univers LT Std 45 Light" w:hAnsi="Univers LT Std 45 Light"/>
          <w:szCs w:val="20"/>
          <w:lang w:val="en-GB"/>
        </w:rPr>
      </w:pPr>
      <w:r>
        <w:rPr>
          <w:rFonts w:ascii="Univers LT Std 45 Light" w:hAnsi="Univers LT Std 45 Light"/>
          <w:szCs w:val="20"/>
          <w:lang w:val="en-GB"/>
        </w:rPr>
        <w:br w:type="page"/>
      </w:r>
    </w:p>
    <w:p w14:paraId="5F44F174" w14:textId="2A0C6158" w:rsidR="00576C1D" w:rsidRPr="005718BD" w:rsidRDefault="00576C1D" w:rsidP="005718BD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262937">
        <w:rPr>
          <w:rFonts w:ascii="Univers LT Std 45 Light" w:hAnsi="Univers LT Std 45 Light"/>
          <w:szCs w:val="20"/>
          <w:lang w:val="en-GB"/>
        </w:rPr>
        <w:lastRenderedPageBreak/>
        <w:t>PRODUCTION LOCATION</w:t>
      </w:r>
      <w:r w:rsidR="00A16478" w:rsidRPr="00262937">
        <w:rPr>
          <w:rFonts w:ascii="Univers LT Std 45 Light" w:hAnsi="Univers LT Std 45 Light"/>
          <w:szCs w:val="20"/>
          <w:lang w:val="en-GB"/>
        </w:rPr>
        <w:t xml:space="preserve"> 1</w:t>
      </w:r>
      <w:r w:rsidRPr="00262937">
        <w:rPr>
          <w:rFonts w:ascii="Univers LT Std 45 Light" w:hAnsi="Univers LT Std 45 Light"/>
          <w:szCs w:val="20"/>
          <w:lang w:val="en-GB"/>
        </w:rPr>
        <w:t xml:space="preserve"> INFORMATION (mandatory data)</w:t>
      </w:r>
    </w:p>
    <w:p w14:paraId="15DA0F1D" w14:textId="522F7D91" w:rsidR="00576C1D" w:rsidRPr="00576C1D" w:rsidRDefault="00576C1D" w:rsidP="00576C1D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Concerning products:</w:t>
      </w:r>
    </w:p>
    <w:p w14:paraId="72EFDD22" w14:textId="461A5237" w:rsidR="00576C1D" w:rsidRPr="00A00EE8" w:rsidRDefault="00576C1D" w:rsidP="00A00EE8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All products mentioned in Certificate/Test report: …………………….. </w:t>
      </w:r>
    </w:p>
    <w:p w14:paraId="36126978" w14:textId="17F2A946" w:rsidR="00576C1D" w:rsidRDefault="00576C1D" w:rsidP="00A00EE8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  <w:t>Certificate/Test report is attached with this application</w:t>
      </w:r>
    </w:p>
    <w:p w14:paraId="11B499E0" w14:textId="49D590E6" w:rsidR="00A00EE8" w:rsidRDefault="00A00EE8" w:rsidP="00A00EE8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 xml:space="preserve">Others: …………………………… </w:t>
      </w:r>
      <w:r w:rsidRPr="00A00EE8">
        <w:rPr>
          <w:rFonts w:ascii="Univers LT Std 45 Light" w:hAnsi="Univers LT Std 45 Light"/>
          <w:bCs/>
          <w:i/>
          <w:iCs/>
          <w:sz w:val="20"/>
          <w:szCs w:val="20"/>
        </w:rPr>
        <w:t>(specify or add list of products)</w:t>
      </w:r>
    </w:p>
    <w:p w14:paraId="4EC2568E" w14:textId="77777777" w:rsidR="00A00EE8" w:rsidRDefault="00A00EE8" w:rsidP="00A00EE8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5FACB696" w14:textId="1F710B11" w:rsidR="00A00EE8" w:rsidRPr="00A00EE8" w:rsidRDefault="00A00EE8" w:rsidP="00A00EE8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  <w:t xml:space="preserve">Kind of product </w:t>
      </w:r>
    </w:p>
    <w:p w14:paraId="7AD0D0E2" w14:textId="55DCF011" w:rsidR="00576C1D" w:rsidRPr="00F61062" w:rsidRDefault="00A00EE8" w:rsidP="00A00EE8">
      <w:pPr>
        <w:tabs>
          <w:tab w:val="left" w:pos="284"/>
          <w:tab w:val="left" w:pos="851"/>
          <w:tab w:val="left" w:pos="2410"/>
        </w:tabs>
        <w:spacing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Appliance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Fitting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>
        <w:rPr>
          <w:rFonts w:ascii="Univers LT Std 45 Light" w:hAnsi="Univers LT Std 45 Light"/>
          <w:bCs/>
          <w:sz w:val="20"/>
          <w:szCs w:val="20"/>
        </w:rPr>
        <w:t xml:space="preserve"> Other: ……………………….</w:t>
      </w:r>
      <w:r>
        <w:rPr>
          <w:rFonts w:ascii="Univers LT Std 45 Light" w:hAnsi="Univers LT Std 45 Light"/>
          <w:bCs/>
          <w:sz w:val="20"/>
          <w:szCs w:val="20"/>
        </w:rPr>
        <w:tab/>
      </w:r>
    </w:p>
    <w:p w14:paraId="08B06291" w14:textId="2D071FAE" w:rsidR="00A00EE8" w:rsidRPr="00576C1D" w:rsidRDefault="00A00EE8" w:rsidP="00A00EE8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Con</w:t>
      </w:r>
      <w:r>
        <w:rPr>
          <w:rFonts w:ascii="Univers LT Std 45 Light" w:hAnsi="Univers LT Std 45 Light"/>
          <w:bCs/>
          <w:sz w:val="20"/>
          <w:szCs w:val="20"/>
          <w:lang w:val="en-GB"/>
        </w:rPr>
        <w:t>tact at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 xml:space="preserve"> product</w:t>
      </w:r>
      <w:r>
        <w:rPr>
          <w:rFonts w:ascii="Univers LT Std 45 Light" w:hAnsi="Univers LT Std 45 Light"/>
          <w:bCs/>
          <w:sz w:val="20"/>
          <w:szCs w:val="20"/>
          <w:lang w:val="en-GB"/>
        </w:rPr>
        <w:t>ion location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71C2078D" w14:textId="715F39E4" w:rsid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Name: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3C5BF248" w14:textId="6D3CDAA2" w:rsidR="00A00EE8" w:rsidRP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E-mail address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2E6A8B26" w14:textId="529C6DF7" w:rsidR="00A00EE8" w:rsidRP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Tel. number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07BEC36D" w14:textId="4224782E" w:rsidR="00A00EE8" w:rsidRDefault="00A00EE8" w:rsidP="00A00EE8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45263517" w14:textId="2F59F4E4" w:rsidR="00A00EE8" w:rsidRPr="00576C1D" w:rsidRDefault="00A00EE8" w:rsidP="00A00EE8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Visiting address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65CF8912" w14:textId="1C491542" w:rsid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Street name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65CA6FF2" w14:textId="6CCEBFAE" w:rsidR="00A00EE8" w:rsidRP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Zip code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2EA119D0" w14:textId="77777777" w:rsid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City: </w:t>
      </w:r>
      <w:r w:rsidRPr="00A00EE8">
        <w:rPr>
          <w:rFonts w:ascii="Univers LT Std 45 Light" w:hAnsi="Univers LT Std 45 Light"/>
          <w:bCs/>
          <w:sz w:val="20"/>
          <w:szCs w:val="20"/>
        </w:rPr>
        <w:tab/>
        <w:t>…………………………………………………………………..……………………..</w:t>
      </w:r>
    </w:p>
    <w:p w14:paraId="0C2366AA" w14:textId="73F39B03" w:rsidR="00A00EE8" w:rsidRPr="00A00EE8" w:rsidRDefault="00A00EE8" w:rsidP="00A00EE8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  <w:t>Country: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>…………………………………………………………………..……………………..</w:t>
      </w:r>
    </w:p>
    <w:p w14:paraId="7F7C5A59" w14:textId="77777777" w:rsidR="00A00EE8" w:rsidRDefault="00A00EE8" w:rsidP="00A00EE8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</w:p>
    <w:p w14:paraId="2E5CAA1E" w14:textId="22E83316" w:rsidR="00252AC0" w:rsidRPr="00576C1D" w:rsidRDefault="00252AC0" w:rsidP="00252AC0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Is the production location ISO 9001 certified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6B00F0B4" w14:textId="069189A0" w:rsidR="00A00EE8" w:rsidRDefault="00252AC0" w:rsidP="009458F9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  <w:t>Yes</w:t>
      </w:r>
      <w:r w:rsidR="009458F9">
        <w:rPr>
          <w:rFonts w:ascii="Univers LT Std 45 Light" w:hAnsi="Univers LT Std 45 Light"/>
          <w:bCs/>
          <w:sz w:val="20"/>
          <w:szCs w:val="20"/>
        </w:rPr>
        <w:tab/>
      </w:r>
      <w:r w:rsidR="009458F9">
        <w:rPr>
          <w:rFonts w:ascii="Univers LT Std 45 Light" w:hAnsi="Univers LT Std 45 Light"/>
          <w:bCs/>
          <w:sz w:val="20"/>
          <w:szCs w:val="20"/>
        </w:rPr>
        <w:tab/>
      </w:r>
      <w:r w:rsidR="009458F9">
        <w:rPr>
          <w:rFonts w:ascii="Univers LT Std 45 Light" w:hAnsi="Univers LT Std 45 Light"/>
          <w:bCs/>
          <w:sz w:val="20"/>
          <w:szCs w:val="20"/>
        </w:rPr>
        <w:tab/>
      </w:r>
      <w:r w:rsidR="009458F9">
        <w:rPr>
          <w:rFonts w:ascii="Univers LT Std 45 Light" w:hAnsi="Univers LT Std 45 Light"/>
          <w:bCs/>
          <w:sz w:val="20"/>
          <w:szCs w:val="20"/>
        </w:rPr>
        <w:tab/>
      </w:r>
      <w:r w:rsidR="009458F9"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9458F9"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="009458F9"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="009458F9" w:rsidRPr="00252AC0">
        <w:rPr>
          <w:rFonts w:ascii="Univers LT Std 45 Light" w:hAnsi="Univers LT Std 45 Light"/>
          <w:bCs/>
          <w:sz w:val="20"/>
          <w:szCs w:val="20"/>
        </w:rPr>
        <w:tab/>
      </w:r>
      <w:r w:rsidR="009458F9">
        <w:rPr>
          <w:rFonts w:ascii="Univers LT Std 45 Light" w:hAnsi="Univers LT Std 45 Light"/>
          <w:bCs/>
          <w:sz w:val="20"/>
          <w:szCs w:val="20"/>
        </w:rPr>
        <w:t>No</w:t>
      </w:r>
    </w:p>
    <w:p w14:paraId="4D176F85" w14:textId="0332857C" w:rsidR="00A00EE8" w:rsidRDefault="00A00EE8" w:rsidP="00252AC0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="00252AC0">
        <w:rPr>
          <w:rFonts w:ascii="Univers LT Std 45 Light" w:hAnsi="Univers LT Std 45 Light"/>
          <w:bCs/>
          <w:sz w:val="20"/>
          <w:szCs w:val="20"/>
        </w:rPr>
        <w:t>a copy of the ISO 9001 certificate is added to this application</w:t>
      </w:r>
    </w:p>
    <w:p w14:paraId="171E1A7C" w14:textId="4790E0E5" w:rsidR="00A00EE8" w:rsidRDefault="00252AC0" w:rsidP="00252AC0">
      <w:pPr>
        <w:tabs>
          <w:tab w:val="left" w:pos="284"/>
          <w:tab w:val="left" w:pos="851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>
        <w:rPr>
          <w:rFonts w:ascii="Univers LT Std 45 Light" w:hAnsi="Univers LT Std 45 Light"/>
          <w:bCs/>
          <w:sz w:val="20"/>
          <w:szCs w:val="20"/>
        </w:rPr>
        <w:tab/>
        <w:t>the ISO 9001 scope is valid for the production of the product(s)</w:t>
      </w:r>
    </w:p>
    <w:p w14:paraId="1C107F32" w14:textId="77777777" w:rsidR="00252AC0" w:rsidRDefault="00252AC0" w:rsidP="00252AC0">
      <w:pPr>
        <w:tabs>
          <w:tab w:val="left" w:pos="284"/>
          <w:tab w:val="left" w:pos="851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693B3A21" w14:textId="6974D0CE" w:rsidR="00252AC0" w:rsidRPr="00576C1D" w:rsidRDefault="00252AC0" w:rsidP="00252AC0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Appointment for inspection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2031FE6C" w14:textId="4712D2D8" w:rsidR="00252AC0" w:rsidRDefault="00252AC0" w:rsidP="00252AC0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Through the contact person of the contractor (see above)</w:t>
      </w:r>
    </w:p>
    <w:p w14:paraId="17338D8C" w14:textId="2FC9EC0F" w:rsidR="00252AC0" w:rsidRDefault="00252AC0" w:rsidP="00252AC0">
      <w:pPr>
        <w:tabs>
          <w:tab w:val="left" w:pos="284"/>
          <w:tab w:val="left" w:pos="851"/>
          <w:tab w:val="left" w:pos="113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Directly with the product location</w:t>
      </w:r>
    </w:p>
    <w:p w14:paraId="0CBBF80A" w14:textId="4C79D9AF" w:rsidR="00252AC0" w:rsidRDefault="00252AC0" w:rsidP="00252AC0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Contact person:</w:t>
      </w:r>
    </w:p>
    <w:p w14:paraId="22273E5F" w14:textId="7067C2EE" w:rsidR="00252AC0" w:rsidRDefault="00252AC0" w:rsidP="00252AC0">
      <w:pPr>
        <w:tabs>
          <w:tab w:val="left" w:pos="284"/>
          <w:tab w:val="left" w:pos="1134"/>
          <w:tab w:val="left" w:pos="1985"/>
          <w:tab w:val="left" w:pos="2694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Name: </w:t>
      </w: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569098D4" w14:textId="632EE746" w:rsidR="00252AC0" w:rsidRPr="00A00EE8" w:rsidRDefault="00252AC0" w:rsidP="00252AC0">
      <w:pPr>
        <w:tabs>
          <w:tab w:val="left" w:pos="284"/>
          <w:tab w:val="left" w:pos="1134"/>
          <w:tab w:val="left" w:pos="1985"/>
          <w:tab w:val="left" w:pos="2694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E-mail address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38FA476E" w14:textId="67EC5437" w:rsidR="00252AC0" w:rsidRDefault="00252AC0" w:rsidP="00252AC0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Tel. number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  <w:r>
        <w:rPr>
          <w:rFonts w:ascii="Univers LT Std 45 Light" w:hAnsi="Univers LT Std 45 Light"/>
          <w:bCs/>
          <w:sz w:val="20"/>
          <w:szCs w:val="20"/>
        </w:rPr>
        <w:t xml:space="preserve"> </w:t>
      </w:r>
    </w:p>
    <w:p w14:paraId="4A57CA37" w14:textId="77777777" w:rsidR="00143D19" w:rsidRDefault="00143D19" w:rsidP="00252AC0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</w:p>
    <w:p w14:paraId="0A1EA31F" w14:textId="5E3E8D49" w:rsidR="00143D19" w:rsidRPr="00143D19" w:rsidRDefault="00143D19" w:rsidP="00143D19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F61062">
        <w:rPr>
          <w:rFonts w:ascii="Univers LT Std 45 Light" w:hAnsi="Univers LT Std 45 Light"/>
          <w:szCs w:val="20"/>
          <w:lang w:val="en-GB"/>
        </w:rPr>
        <w:t>CERTIFICATION MODULE THE COMPANY IS APPLYING FOR SURVEILLANCE ACTIVITY (mandatory data)</w:t>
      </w:r>
    </w:p>
    <w:p w14:paraId="7B519C4C" w14:textId="49E8335F" w:rsidR="00143D19" w:rsidRDefault="00143D19" w:rsidP="00143D19">
      <w:pPr>
        <w:tabs>
          <w:tab w:val="left" w:pos="284"/>
          <w:tab w:val="left" w:pos="2127"/>
          <w:tab w:val="left" w:pos="2410"/>
        </w:tabs>
        <w:spacing w:before="12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sz w:val="20"/>
          <w:szCs w:val="20"/>
          <w:lang w:val="en-GB"/>
        </w:rPr>
        <w:t>Module “C” or “C2”</w:t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sz w:val="20"/>
          <w:szCs w:val="20"/>
        </w:rPr>
        <w:t>Module “D”</w:t>
      </w:r>
      <w:r w:rsidRPr="00F61062">
        <w:rPr>
          <w:rFonts w:ascii="Univers LT Std 45 Light" w:hAnsi="Univers LT Std 45 Light" w:cs="Arial"/>
          <w:sz w:val="20"/>
          <w:szCs w:val="20"/>
        </w:rPr>
        <w:tab/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B6059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B60592">
        <w:rPr>
          <w:rFonts w:ascii="Univers LT Std 45 Light" w:hAnsi="Univers LT Std 45 Light"/>
          <w:b/>
          <w:sz w:val="20"/>
          <w:szCs w:val="20"/>
        </w:rPr>
        <w:tab/>
      </w:r>
      <w:r w:rsidRPr="00B60592">
        <w:rPr>
          <w:rFonts w:ascii="Univers LT Std 45 Light" w:hAnsi="Univers LT Std 45 Light"/>
          <w:sz w:val="20"/>
          <w:szCs w:val="20"/>
        </w:rPr>
        <w:t>Module “E”</w:t>
      </w:r>
    </w:p>
    <w:p w14:paraId="4CDC78F2" w14:textId="77777777" w:rsidR="00252AC0" w:rsidRDefault="00252AC0" w:rsidP="00252AC0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</w:p>
    <w:p w14:paraId="2F56C904" w14:textId="77777777" w:rsidR="00B57AAA" w:rsidRPr="00B57AAA" w:rsidRDefault="00B57AAA" w:rsidP="00B57AAA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521115">
        <w:rPr>
          <w:rFonts w:ascii="Univers LT Std 45 Light" w:hAnsi="Univers LT Std 45 Light"/>
          <w:szCs w:val="20"/>
          <w:lang w:val="en-GB"/>
        </w:rPr>
        <w:t>INFORMATION NECESSARY FOR MODULES C and C2 (mandatory data)</w:t>
      </w:r>
    </w:p>
    <w:p w14:paraId="2F6A657D" w14:textId="77777777" w:rsidR="00B57AAA" w:rsidRPr="00861366" w:rsidRDefault="00B57AAA" w:rsidP="00B57AAA">
      <w:pPr>
        <w:tabs>
          <w:tab w:val="left" w:pos="-1440"/>
          <w:tab w:val="left" w:pos="-720"/>
        </w:tabs>
        <w:suppressAutoHyphens/>
        <w:spacing w:before="120"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861366">
        <w:rPr>
          <w:rFonts w:ascii="Univers LT Std 45 Light" w:hAnsi="Univers LT Std 45 Light"/>
          <w:sz w:val="20"/>
          <w:szCs w:val="20"/>
          <w:lang w:val="en-GB"/>
        </w:rPr>
        <w:t>Total yearly appliances/fittings production for w</w:t>
      </w:r>
      <w:r>
        <w:rPr>
          <w:rFonts w:ascii="Univers LT Std 45 Light" w:hAnsi="Univers LT Std 45 Light"/>
          <w:sz w:val="20"/>
          <w:szCs w:val="20"/>
          <w:lang w:val="en-GB"/>
        </w:rPr>
        <w:t>h</w:t>
      </w:r>
      <w:r w:rsidRPr="00861366">
        <w:rPr>
          <w:rFonts w:ascii="Univers LT Std 45 Light" w:hAnsi="Univers LT Std 45 Light"/>
          <w:sz w:val="20"/>
          <w:szCs w:val="20"/>
          <w:lang w:val="en-GB"/>
        </w:rPr>
        <w:t>ich surveillanc</w:t>
      </w:r>
      <w:r>
        <w:rPr>
          <w:rFonts w:ascii="Univers LT Std 45 Light" w:hAnsi="Univers LT Std 45 Light"/>
          <w:sz w:val="20"/>
          <w:szCs w:val="20"/>
          <w:lang w:val="en-GB"/>
        </w:rPr>
        <w:t>e is required</w:t>
      </w:r>
      <w:r w:rsidRPr="00861366">
        <w:rPr>
          <w:rFonts w:ascii="Univers LT Std 45 Light" w:hAnsi="Univers LT Std 45 Light"/>
          <w:sz w:val="20"/>
          <w:szCs w:val="20"/>
          <w:lang w:val="en-GB"/>
        </w:rPr>
        <w:t>:</w:t>
      </w:r>
    </w:p>
    <w:p w14:paraId="1FC42762" w14:textId="77777777" w:rsidR="00B57AAA" w:rsidRPr="009E1116" w:rsidRDefault="000B0D1A" w:rsidP="00B57AAA">
      <w:pPr>
        <w:tabs>
          <w:tab w:val="left" w:pos="3402"/>
          <w:tab w:val="left" w:pos="6804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-77386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AA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B57AAA" w:rsidRPr="009E1116">
        <w:rPr>
          <w:rFonts w:ascii="Univers LT Std 45 Light" w:hAnsi="Univers LT Std 45 Light"/>
          <w:sz w:val="20"/>
          <w:szCs w:val="20"/>
          <w:lang w:val="en-GB"/>
        </w:rPr>
        <w:t xml:space="preserve"> 0 to 10.000 </w:t>
      </w:r>
      <w:r w:rsidR="00B57AAA">
        <w:rPr>
          <w:rFonts w:ascii="Univers LT Std 45 Light" w:hAnsi="Univers LT Std 45 Light"/>
          <w:sz w:val="20"/>
          <w:szCs w:val="20"/>
          <w:lang w:val="en-GB"/>
        </w:rPr>
        <w:t>products</w:t>
      </w:r>
      <w:r w:rsidR="00B57AAA" w:rsidRPr="009E1116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-57065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AA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B57AAA" w:rsidRPr="009E1116">
        <w:rPr>
          <w:rFonts w:ascii="Univers LT Std 45 Light" w:hAnsi="Univers LT Std 45 Light"/>
          <w:sz w:val="20"/>
          <w:szCs w:val="20"/>
          <w:lang w:val="en-GB"/>
        </w:rPr>
        <w:t xml:space="preserve"> 10.001 to 100.000 </w:t>
      </w:r>
      <w:r w:rsidR="00B57AAA">
        <w:rPr>
          <w:rFonts w:ascii="Univers LT Std 45 Light" w:hAnsi="Univers LT Std 45 Light"/>
          <w:sz w:val="20"/>
          <w:szCs w:val="20"/>
          <w:lang w:val="en-GB"/>
        </w:rPr>
        <w:t>products</w:t>
      </w:r>
      <w:r w:rsidR="00B57AAA" w:rsidRPr="009E1116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-159985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AAA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B57AAA" w:rsidRPr="009E1116">
        <w:rPr>
          <w:rFonts w:ascii="Univers LT Std 45 Light" w:hAnsi="Univers LT Std 45 Light"/>
          <w:sz w:val="20"/>
          <w:szCs w:val="20"/>
          <w:lang w:val="en-GB"/>
        </w:rPr>
        <w:t xml:space="preserve"> More than 100.000 </w:t>
      </w:r>
      <w:r w:rsidR="00B57AAA">
        <w:rPr>
          <w:rFonts w:ascii="Univers LT Std 45 Light" w:hAnsi="Univers LT Std 45 Light"/>
          <w:sz w:val="20"/>
          <w:szCs w:val="20"/>
          <w:lang w:val="en-GB"/>
        </w:rPr>
        <w:t>products</w:t>
      </w:r>
    </w:p>
    <w:p w14:paraId="43278C34" w14:textId="77777777" w:rsidR="00B57AAA" w:rsidRPr="009E1116" w:rsidRDefault="00B57AAA" w:rsidP="00B57AAA">
      <w:pPr>
        <w:spacing w:after="0" w:line="276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5F3A8A2B" w14:textId="77777777" w:rsidR="00B57AAA" w:rsidRPr="00275509" w:rsidRDefault="00B57AAA" w:rsidP="00B57AAA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521115">
        <w:rPr>
          <w:rFonts w:ascii="Univers LT Std 45 Light" w:hAnsi="Univers LT Std 45 Light"/>
          <w:szCs w:val="20"/>
          <w:lang w:val="en-GB"/>
        </w:rPr>
        <w:lastRenderedPageBreak/>
        <w:t>INFORMATION NECESSARY FOR MODULES D and E (mandatory data)</w:t>
      </w:r>
    </w:p>
    <w:p w14:paraId="74EABE91" w14:textId="7AD83007" w:rsidR="00143D19" w:rsidRPr="00812CA9" w:rsidRDefault="00B57AAA" w:rsidP="00143D19">
      <w:pPr>
        <w:spacing w:before="120" w:after="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812CA9">
        <w:rPr>
          <w:rFonts w:ascii="Univers LT Std 45 Light" w:hAnsi="Univers LT Std 45 Light"/>
          <w:b/>
          <w:sz w:val="20"/>
          <w:szCs w:val="20"/>
          <w:lang w:val="en-GB"/>
        </w:rPr>
        <w:t xml:space="preserve">Staff details: 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Effective number of personnel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(permanent, temporary, and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part-time) involved within the scope of certification including those working on each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shift. When included within the scope of certification, it shall also include non-permanent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(e.g. contractors) personnel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812CA9">
        <w:rPr>
          <w:rFonts w:ascii="Univers LT Std 45 Light" w:hAnsi="Univers LT Std 45 Light"/>
          <w:sz w:val="20"/>
          <w:szCs w:val="20"/>
          <w:lang w:val="en-GB"/>
        </w:rPr>
        <w:t xml:space="preserve">no. </w:t>
      </w:r>
      <w:r w:rsidR="00700074">
        <w:rPr>
          <w:rFonts w:ascii="Univers LT Std 45 Light" w:hAnsi="Univers LT Std 45 Light"/>
          <w:sz w:val="20"/>
          <w:szCs w:val="20"/>
          <w:lang w:val="en-GB"/>
        </w:rPr>
        <w:t>______________________</w:t>
      </w:r>
      <w:r w:rsidRPr="00812CA9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5550605D" w14:textId="5551C0BC" w:rsidR="00A16478" w:rsidRPr="00F61062" w:rsidRDefault="00F518F8" w:rsidP="00A16478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>
        <w:rPr>
          <w:rFonts w:ascii="Univers LT Std 45 Light" w:hAnsi="Univers LT Std 45 Light"/>
          <w:szCs w:val="20"/>
          <w:lang w:val="en-GB"/>
        </w:rPr>
        <w:br w:type="page"/>
      </w:r>
      <w:r w:rsidR="00A16478" w:rsidRPr="00262937">
        <w:rPr>
          <w:rFonts w:ascii="Univers LT Std 45 Light" w:hAnsi="Univers LT Std 45 Light"/>
          <w:szCs w:val="20"/>
          <w:lang w:val="en-GB"/>
        </w:rPr>
        <w:lastRenderedPageBreak/>
        <w:t>PRODUCTION LOCATION 2 INFORMATION (</w:t>
      </w:r>
      <w:r w:rsidR="00262937" w:rsidRPr="00262937">
        <w:rPr>
          <w:rFonts w:ascii="Univers LT Std 45 Light" w:hAnsi="Univers LT Std 45 Light"/>
          <w:szCs w:val="20"/>
          <w:lang w:val="en-GB"/>
        </w:rPr>
        <w:t>if applicable</w:t>
      </w:r>
      <w:r w:rsidR="00A16478" w:rsidRPr="00262937">
        <w:rPr>
          <w:rFonts w:ascii="Univers LT Std 45 Light" w:hAnsi="Univers LT Std 45 Light"/>
          <w:szCs w:val="20"/>
          <w:lang w:val="en-GB"/>
        </w:rPr>
        <w:t>)</w:t>
      </w:r>
    </w:p>
    <w:p w14:paraId="0A5268E3" w14:textId="77777777" w:rsidR="0055605E" w:rsidRPr="00576C1D" w:rsidRDefault="0055605E" w:rsidP="0055605E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Concerning products:</w:t>
      </w:r>
    </w:p>
    <w:p w14:paraId="168E7DFF" w14:textId="77777777" w:rsidR="0055605E" w:rsidRPr="00A00EE8" w:rsidRDefault="0055605E" w:rsidP="0055605E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All products mentioned in Certificate/Test report: …………………….. </w:t>
      </w:r>
    </w:p>
    <w:p w14:paraId="73845595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  <w:t>Certificate/Test report is attached with this application</w:t>
      </w:r>
    </w:p>
    <w:p w14:paraId="36D42CF1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 xml:space="preserve">Others: …………………………… </w:t>
      </w:r>
      <w:r w:rsidRPr="00A00EE8">
        <w:rPr>
          <w:rFonts w:ascii="Univers LT Std 45 Light" w:hAnsi="Univers LT Std 45 Light"/>
          <w:bCs/>
          <w:i/>
          <w:iCs/>
          <w:sz w:val="20"/>
          <w:szCs w:val="20"/>
        </w:rPr>
        <w:t>(specify or add list of products)</w:t>
      </w:r>
    </w:p>
    <w:p w14:paraId="04CCDE1D" w14:textId="77777777" w:rsidR="0055605E" w:rsidRDefault="0055605E" w:rsidP="0055605E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4271B9BB" w14:textId="77777777" w:rsidR="0055605E" w:rsidRPr="00A00EE8" w:rsidRDefault="0055605E" w:rsidP="0055605E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  <w:t xml:space="preserve">Kind of product </w:t>
      </w:r>
    </w:p>
    <w:p w14:paraId="1FEF0172" w14:textId="77777777" w:rsidR="0055605E" w:rsidRPr="00F61062" w:rsidRDefault="0055605E" w:rsidP="0055605E">
      <w:pPr>
        <w:tabs>
          <w:tab w:val="left" w:pos="284"/>
          <w:tab w:val="left" w:pos="851"/>
          <w:tab w:val="left" w:pos="2410"/>
        </w:tabs>
        <w:spacing w:line="276" w:lineRule="auto"/>
        <w:ind w:left="2127" w:hanging="2127"/>
        <w:rPr>
          <w:rFonts w:ascii="Univers LT Std 45 Light" w:hAnsi="Univers LT Std 45 Light"/>
          <w:sz w:val="20"/>
          <w:szCs w:val="20"/>
          <w:lang w:val="en-GB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Appliance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Fitting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>
        <w:rPr>
          <w:rFonts w:ascii="Univers LT Std 45 Light" w:hAnsi="Univers LT Std 45 Light"/>
          <w:bCs/>
          <w:sz w:val="20"/>
          <w:szCs w:val="20"/>
        </w:rPr>
        <w:t xml:space="preserve"> Other: ……………………….</w:t>
      </w:r>
      <w:r>
        <w:rPr>
          <w:rFonts w:ascii="Univers LT Std 45 Light" w:hAnsi="Univers LT Std 45 Light"/>
          <w:bCs/>
          <w:sz w:val="20"/>
          <w:szCs w:val="20"/>
        </w:rPr>
        <w:tab/>
      </w:r>
    </w:p>
    <w:p w14:paraId="2F1722F8" w14:textId="77777777" w:rsidR="0055605E" w:rsidRPr="00576C1D" w:rsidRDefault="0055605E" w:rsidP="0055605E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Con</w:t>
      </w:r>
      <w:r>
        <w:rPr>
          <w:rFonts w:ascii="Univers LT Std 45 Light" w:hAnsi="Univers LT Std 45 Light"/>
          <w:bCs/>
          <w:sz w:val="20"/>
          <w:szCs w:val="20"/>
          <w:lang w:val="en-GB"/>
        </w:rPr>
        <w:t>tact at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 xml:space="preserve"> product</w:t>
      </w:r>
      <w:r>
        <w:rPr>
          <w:rFonts w:ascii="Univers LT Std 45 Light" w:hAnsi="Univers LT Std 45 Light"/>
          <w:bCs/>
          <w:sz w:val="20"/>
          <w:szCs w:val="20"/>
          <w:lang w:val="en-GB"/>
        </w:rPr>
        <w:t>ion location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25A5528C" w14:textId="77777777" w:rsidR="0055605E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Name: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525C7F27" w14:textId="77777777" w:rsidR="0055605E" w:rsidRPr="00A00EE8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E-mail address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4186E125" w14:textId="77777777" w:rsidR="0055605E" w:rsidRPr="00A00EE8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Tel. number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6E782A72" w14:textId="77777777" w:rsidR="0055605E" w:rsidRDefault="0055605E" w:rsidP="0055605E">
      <w:pPr>
        <w:tabs>
          <w:tab w:val="left" w:pos="284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130147BC" w14:textId="77777777" w:rsidR="0055605E" w:rsidRPr="00576C1D" w:rsidRDefault="0055605E" w:rsidP="0055605E">
      <w:pPr>
        <w:tabs>
          <w:tab w:val="left" w:pos="284"/>
          <w:tab w:val="left" w:pos="851"/>
          <w:tab w:val="left" w:pos="2410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Visiting address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3329B590" w14:textId="77777777" w:rsidR="0055605E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Street name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62272CFA" w14:textId="77777777" w:rsidR="0055605E" w:rsidRPr="00A00EE8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Zip code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13F56098" w14:textId="77777777" w:rsidR="0055605E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City: </w:t>
      </w:r>
      <w:r w:rsidRPr="00A00EE8">
        <w:rPr>
          <w:rFonts w:ascii="Univers LT Std 45 Light" w:hAnsi="Univers LT Std 45 Light"/>
          <w:bCs/>
          <w:sz w:val="20"/>
          <w:szCs w:val="20"/>
        </w:rPr>
        <w:tab/>
        <w:t>…………………………………………………………………..……………………..</w:t>
      </w:r>
    </w:p>
    <w:p w14:paraId="47875EAA" w14:textId="77777777" w:rsidR="0055605E" w:rsidRPr="00A00EE8" w:rsidRDefault="0055605E" w:rsidP="0055605E">
      <w:pPr>
        <w:tabs>
          <w:tab w:val="left" w:pos="284"/>
          <w:tab w:val="left" w:pos="1985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  <w:t>Country: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>…………………………………………………………………..……………………..</w:t>
      </w:r>
    </w:p>
    <w:p w14:paraId="2F47897C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</w:p>
    <w:p w14:paraId="667218D6" w14:textId="77777777" w:rsidR="0055605E" w:rsidRPr="00576C1D" w:rsidRDefault="0055605E" w:rsidP="0055605E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Is the production location ISO 9001 certified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422FABD3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  <w:t>Yes</w:t>
      </w: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No</w:t>
      </w:r>
    </w:p>
    <w:p w14:paraId="39DF8E93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a copy of the ISO 9001 certificate is added to this application</w:t>
      </w:r>
    </w:p>
    <w:p w14:paraId="506D7DD6" w14:textId="77777777" w:rsidR="0055605E" w:rsidRDefault="0055605E" w:rsidP="0055605E">
      <w:pPr>
        <w:tabs>
          <w:tab w:val="left" w:pos="284"/>
          <w:tab w:val="left" w:pos="851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0EE8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A00EE8">
        <w:rPr>
          <w:rFonts w:ascii="Univers LT Std 45 Light" w:hAnsi="Univers LT Std 45 Light"/>
          <w:bCs/>
          <w:sz w:val="20"/>
          <w:szCs w:val="20"/>
        </w:rPr>
        <w:fldChar w:fldCharType="end"/>
      </w:r>
      <w:r>
        <w:rPr>
          <w:rFonts w:ascii="Univers LT Std 45 Light" w:hAnsi="Univers LT Std 45 Light"/>
          <w:bCs/>
          <w:sz w:val="20"/>
          <w:szCs w:val="20"/>
        </w:rPr>
        <w:tab/>
        <w:t>the ISO 9001 scope is valid for the production of the product(s)</w:t>
      </w:r>
    </w:p>
    <w:p w14:paraId="13814BD1" w14:textId="77777777" w:rsidR="0055605E" w:rsidRDefault="0055605E" w:rsidP="0055605E">
      <w:pPr>
        <w:tabs>
          <w:tab w:val="left" w:pos="284"/>
          <w:tab w:val="left" w:pos="851"/>
          <w:tab w:val="left" w:pos="8222"/>
        </w:tabs>
        <w:spacing w:after="0" w:line="240" w:lineRule="auto"/>
        <w:rPr>
          <w:rFonts w:ascii="Univers LT Std 45 Light" w:hAnsi="Univers LT Std 45 Light"/>
          <w:bCs/>
          <w:sz w:val="20"/>
          <w:szCs w:val="20"/>
        </w:rPr>
      </w:pPr>
    </w:p>
    <w:p w14:paraId="624658EE" w14:textId="77777777" w:rsidR="0055605E" w:rsidRPr="00576C1D" w:rsidRDefault="0055605E" w:rsidP="0055605E">
      <w:pPr>
        <w:tabs>
          <w:tab w:val="left" w:pos="284"/>
          <w:tab w:val="left" w:pos="851"/>
          <w:tab w:val="left" w:pos="2410"/>
        </w:tabs>
        <w:spacing w:before="120"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  <w:lang w:val="en-GB"/>
        </w:rPr>
      </w:pPr>
      <w:r>
        <w:rPr>
          <w:rFonts w:ascii="Univers LT Std 45 Light" w:hAnsi="Univers LT Std 45 Light"/>
          <w:bCs/>
          <w:sz w:val="20"/>
          <w:szCs w:val="20"/>
          <w:lang w:val="en-GB"/>
        </w:rPr>
        <w:t>Appointment for inspection</w:t>
      </w:r>
      <w:r w:rsidRPr="00576C1D">
        <w:rPr>
          <w:rFonts w:ascii="Univers LT Std 45 Light" w:hAnsi="Univers LT Std 45 Light"/>
          <w:bCs/>
          <w:sz w:val="20"/>
          <w:szCs w:val="20"/>
          <w:lang w:val="en-GB"/>
        </w:rPr>
        <w:t>:</w:t>
      </w:r>
    </w:p>
    <w:p w14:paraId="3FCE91A8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Through the contact person of the contractor (see above)</w:t>
      </w:r>
    </w:p>
    <w:p w14:paraId="72B6A2C9" w14:textId="77777777" w:rsidR="0055605E" w:rsidRDefault="0055605E" w:rsidP="0055605E">
      <w:pPr>
        <w:tabs>
          <w:tab w:val="left" w:pos="284"/>
          <w:tab w:val="left" w:pos="851"/>
          <w:tab w:val="left" w:pos="113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252AC0">
        <w:rPr>
          <w:rFonts w:ascii="Univers LT Std 45 Light" w:hAnsi="Univers LT Std 45 Light"/>
          <w:bCs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52AC0">
        <w:rPr>
          <w:rFonts w:ascii="Univers LT Std 45 Light" w:hAnsi="Univers LT Std 45 Light"/>
          <w:bCs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Cs/>
          <w:sz w:val="20"/>
          <w:szCs w:val="20"/>
        </w:rPr>
      </w:r>
      <w:r w:rsidR="000B0D1A">
        <w:rPr>
          <w:rFonts w:ascii="Univers LT Std 45 Light" w:hAnsi="Univers LT Std 45 Light"/>
          <w:bCs/>
          <w:sz w:val="20"/>
          <w:szCs w:val="20"/>
        </w:rPr>
        <w:fldChar w:fldCharType="separate"/>
      </w:r>
      <w:r w:rsidRPr="00252AC0">
        <w:rPr>
          <w:rFonts w:ascii="Univers LT Std 45 Light" w:hAnsi="Univers LT Std 45 Light"/>
          <w:bCs/>
          <w:sz w:val="20"/>
          <w:szCs w:val="20"/>
        </w:rPr>
        <w:fldChar w:fldCharType="end"/>
      </w:r>
      <w:r w:rsidRPr="00252AC0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Directly with the product location</w:t>
      </w:r>
    </w:p>
    <w:p w14:paraId="638FE12B" w14:textId="77777777" w:rsidR="0055605E" w:rsidRDefault="0055605E" w:rsidP="0055605E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A00EE8"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Contact person:</w:t>
      </w:r>
    </w:p>
    <w:p w14:paraId="21BE1B0B" w14:textId="77777777" w:rsidR="0055605E" w:rsidRDefault="0055605E" w:rsidP="0055605E">
      <w:pPr>
        <w:tabs>
          <w:tab w:val="left" w:pos="284"/>
          <w:tab w:val="left" w:pos="1134"/>
          <w:tab w:val="left" w:pos="1985"/>
          <w:tab w:val="left" w:pos="2694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Name: </w:t>
      </w:r>
      <w:r>
        <w:rPr>
          <w:rFonts w:ascii="Univers LT Std 45 Light" w:hAnsi="Univers LT Std 45 Light"/>
          <w:bCs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15204878" w14:textId="77777777" w:rsidR="0055605E" w:rsidRPr="00A00EE8" w:rsidRDefault="0055605E" w:rsidP="0055605E">
      <w:pPr>
        <w:tabs>
          <w:tab w:val="left" w:pos="284"/>
          <w:tab w:val="left" w:pos="1134"/>
          <w:tab w:val="left" w:pos="1985"/>
          <w:tab w:val="left" w:pos="2694"/>
          <w:tab w:val="left" w:pos="8222"/>
        </w:tabs>
        <w:spacing w:after="0" w:line="276" w:lineRule="auto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E-mail address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</w:p>
    <w:p w14:paraId="1288E469" w14:textId="77777777" w:rsidR="0055605E" w:rsidRDefault="0055605E" w:rsidP="0055605E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/>
          <w:sz w:val="20"/>
          <w:szCs w:val="20"/>
        </w:rPr>
        <w:tab/>
      </w:r>
      <w:r>
        <w:rPr>
          <w:rFonts w:ascii="Univers LT Std 45 Light" w:hAnsi="Univers LT Std 45 Light"/>
          <w:bCs/>
          <w:sz w:val="20"/>
          <w:szCs w:val="20"/>
        </w:rPr>
        <w:t>Tel. number</w:t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: </w:t>
      </w:r>
      <w:r>
        <w:rPr>
          <w:rFonts w:ascii="Univers LT Std 45 Light" w:hAnsi="Univers LT Std 45 Light"/>
          <w:bCs/>
          <w:sz w:val="20"/>
          <w:szCs w:val="20"/>
        </w:rPr>
        <w:tab/>
      </w:r>
      <w:r w:rsidRPr="00A00EE8">
        <w:rPr>
          <w:rFonts w:ascii="Univers LT Std 45 Light" w:hAnsi="Univers LT Std 45 Light"/>
          <w:bCs/>
          <w:sz w:val="20"/>
          <w:szCs w:val="20"/>
        </w:rPr>
        <w:t xml:space="preserve">…………………………………………………………………..…………………….. </w:t>
      </w:r>
      <w:r>
        <w:rPr>
          <w:rFonts w:ascii="Univers LT Std 45 Light" w:hAnsi="Univers LT Std 45 Light"/>
          <w:bCs/>
          <w:sz w:val="20"/>
          <w:szCs w:val="20"/>
        </w:rPr>
        <w:t xml:space="preserve"> </w:t>
      </w:r>
    </w:p>
    <w:p w14:paraId="28AF4831" w14:textId="77777777" w:rsidR="0055605E" w:rsidRDefault="0055605E" w:rsidP="0055605E">
      <w:pPr>
        <w:tabs>
          <w:tab w:val="left" w:pos="284"/>
          <w:tab w:val="left" w:pos="851"/>
          <w:tab w:val="left" w:pos="1134"/>
          <w:tab w:val="left" w:pos="2694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</w:p>
    <w:p w14:paraId="6771548B" w14:textId="77777777" w:rsidR="0055605E" w:rsidRPr="00143D19" w:rsidRDefault="0055605E" w:rsidP="0055605E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F61062">
        <w:rPr>
          <w:rFonts w:ascii="Univers LT Std 45 Light" w:hAnsi="Univers LT Std 45 Light"/>
          <w:szCs w:val="20"/>
          <w:lang w:val="en-GB"/>
        </w:rPr>
        <w:t>CERTIFICATION MODULE THE COMPANY IS APPLYING FOR SURVEILLANCE ACTIVITY (mandatory data)</w:t>
      </w:r>
    </w:p>
    <w:p w14:paraId="01C5430C" w14:textId="77777777" w:rsidR="0055605E" w:rsidRDefault="0055605E" w:rsidP="0055605E">
      <w:pPr>
        <w:tabs>
          <w:tab w:val="left" w:pos="284"/>
          <w:tab w:val="left" w:pos="2127"/>
          <w:tab w:val="left" w:pos="2410"/>
        </w:tabs>
        <w:spacing w:before="12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sz w:val="20"/>
          <w:szCs w:val="20"/>
          <w:lang w:val="en-GB"/>
        </w:rPr>
        <w:t>Module “C” or “C2”</w:t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6106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F61062">
        <w:rPr>
          <w:rFonts w:ascii="Univers LT Std 45 Light" w:hAnsi="Univers LT Std 45 Light"/>
          <w:b/>
          <w:sz w:val="20"/>
          <w:szCs w:val="20"/>
        </w:rPr>
        <w:tab/>
      </w:r>
      <w:r w:rsidRPr="00F61062">
        <w:rPr>
          <w:rFonts w:ascii="Univers LT Std 45 Light" w:hAnsi="Univers LT Std 45 Light"/>
          <w:sz w:val="20"/>
          <w:szCs w:val="20"/>
        </w:rPr>
        <w:t>Module “D”</w:t>
      </w:r>
      <w:r w:rsidRPr="00F61062">
        <w:rPr>
          <w:rFonts w:ascii="Univers LT Std 45 Light" w:hAnsi="Univers LT Std 45 Light" w:cs="Arial"/>
          <w:sz w:val="20"/>
          <w:szCs w:val="20"/>
        </w:rPr>
        <w:tab/>
      </w:r>
      <w:r w:rsidRPr="00F61062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B60592">
        <w:rPr>
          <w:rFonts w:ascii="Univers LT Std 45 Light" w:hAnsi="Univers LT Std 45 Light"/>
          <w:b/>
          <w:sz w:val="20"/>
          <w:szCs w:val="20"/>
        </w:rPr>
        <w:instrText xml:space="preserve"> FORMCHECKBOX </w:instrText>
      </w:r>
      <w:r w:rsidR="000B0D1A">
        <w:rPr>
          <w:rFonts w:ascii="Univers LT Std 45 Light" w:hAnsi="Univers LT Std 45 Light"/>
          <w:b/>
          <w:sz w:val="20"/>
          <w:szCs w:val="20"/>
        </w:rPr>
      </w:r>
      <w:r w:rsidR="000B0D1A">
        <w:rPr>
          <w:rFonts w:ascii="Univers LT Std 45 Light" w:hAnsi="Univers LT Std 45 Light"/>
          <w:b/>
          <w:sz w:val="20"/>
          <w:szCs w:val="20"/>
        </w:rPr>
        <w:fldChar w:fldCharType="separate"/>
      </w:r>
      <w:r w:rsidRPr="00F61062">
        <w:rPr>
          <w:rFonts w:ascii="Univers LT Std 45 Light" w:hAnsi="Univers LT Std 45 Light"/>
          <w:b/>
          <w:sz w:val="20"/>
          <w:szCs w:val="20"/>
        </w:rPr>
        <w:fldChar w:fldCharType="end"/>
      </w:r>
      <w:r w:rsidRPr="00B60592">
        <w:rPr>
          <w:rFonts w:ascii="Univers LT Std 45 Light" w:hAnsi="Univers LT Std 45 Light"/>
          <w:b/>
          <w:sz w:val="20"/>
          <w:szCs w:val="20"/>
        </w:rPr>
        <w:tab/>
      </w:r>
      <w:r w:rsidRPr="00B60592">
        <w:rPr>
          <w:rFonts w:ascii="Univers LT Std 45 Light" w:hAnsi="Univers LT Std 45 Light"/>
          <w:sz w:val="20"/>
          <w:szCs w:val="20"/>
        </w:rPr>
        <w:t>Module “E”</w:t>
      </w:r>
    </w:p>
    <w:p w14:paraId="07A9E214" w14:textId="77777777" w:rsidR="0055605E" w:rsidRDefault="0055605E" w:rsidP="0055605E">
      <w:pPr>
        <w:tabs>
          <w:tab w:val="left" w:pos="284"/>
          <w:tab w:val="left" w:pos="851"/>
          <w:tab w:val="left" w:pos="2410"/>
          <w:tab w:val="left" w:pos="8222"/>
        </w:tabs>
        <w:spacing w:after="0" w:line="276" w:lineRule="auto"/>
        <w:ind w:left="2127" w:hanging="2127"/>
        <w:rPr>
          <w:rFonts w:ascii="Univers LT Std 45 Light" w:hAnsi="Univers LT Std 45 Light"/>
          <w:bCs/>
          <w:sz w:val="20"/>
          <w:szCs w:val="20"/>
        </w:rPr>
      </w:pPr>
    </w:p>
    <w:p w14:paraId="1B52CE05" w14:textId="77777777" w:rsidR="0055605E" w:rsidRPr="00B57AAA" w:rsidRDefault="0055605E" w:rsidP="0055605E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521115">
        <w:rPr>
          <w:rFonts w:ascii="Univers LT Std 45 Light" w:hAnsi="Univers LT Std 45 Light"/>
          <w:szCs w:val="20"/>
          <w:lang w:val="en-GB"/>
        </w:rPr>
        <w:t>INFORMATION NECESSARY FOR MODULES C and C2 (mandatory data)</w:t>
      </w:r>
    </w:p>
    <w:p w14:paraId="52B65B7D" w14:textId="77777777" w:rsidR="0055605E" w:rsidRPr="00861366" w:rsidRDefault="0055605E" w:rsidP="0055605E">
      <w:pPr>
        <w:tabs>
          <w:tab w:val="left" w:pos="-1440"/>
          <w:tab w:val="left" w:pos="-720"/>
        </w:tabs>
        <w:suppressAutoHyphens/>
        <w:spacing w:before="120"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861366">
        <w:rPr>
          <w:rFonts w:ascii="Univers LT Std 45 Light" w:hAnsi="Univers LT Std 45 Light"/>
          <w:sz w:val="20"/>
          <w:szCs w:val="20"/>
          <w:lang w:val="en-GB"/>
        </w:rPr>
        <w:t>Total yearly appliances/fittings production for w</w:t>
      </w:r>
      <w:r>
        <w:rPr>
          <w:rFonts w:ascii="Univers LT Std 45 Light" w:hAnsi="Univers LT Std 45 Light"/>
          <w:sz w:val="20"/>
          <w:szCs w:val="20"/>
          <w:lang w:val="en-GB"/>
        </w:rPr>
        <w:t>h</w:t>
      </w:r>
      <w:r w:rsidRPr="00861366">
        <w:rPr>
          <w:rFonts w:ascii="Univers LT Std 45 Light" w:hAnsi="Univers LT Std 45 Light"/>
          <w:sz w:val="20"/>
          <w:szCs w:val="20"/>
          <w:lang w:val="en-GB"/>
        </w:rPr>
        <w:t>ich surveillanc</w:t>
      </w:r>
      <w:r>
        <w:rPr>
          <w:rFonts w:ascii="Univers LT Std 45 Light" w:hAnsi="Univers LT Std 45 Light"/>
          <w:sz w:val="20"/>
          <w:szCs w:val="20"/>
          <w:lang w:val="en-GB"/>
        </w:rPr>
        <w:t>e is required</w:t>
      </w:r>
      <w:r w:rsidRPr="00861366">
        <w:rPr>
          <w:rFonts w:ascii="Univers LT Std 45 Light" w:hAnsi="Univers LT Std 45 Light"/>
          <w:sz w:val="20"/>
          <w:szCs w:val="20"/>
          <w:lang w:val="en-GB"/>
        </w:rPr>
        <w:t>:</w:t>
      </w:r>
    </w:p>
    <w:p w14:paraId="38E0B885" w14:textId="77777777" w:rsidR="0055605E" w:rsidRPr="009E1116" w:rsidRDefault="000B0D1A" w:rsidP="0055605E">
      <w:pPr>
        <w:tabs>
          <w:tab w:val="left" w:pos="3402"/>
          <w:tab w:val="left" w:pos="6804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157886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5E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55605E" w:rsidRPr="009E1116">
        <w:rPr>
          <w:rFonts w:ascii="Univers LT Std 45 Light" w:hAnsi="Univers LT Std 45 Light"/>
          <w:sz w:val="20"/>
          <w:szCs w:val="20"/>
          <w:lang w:val="en-GB"/>
        </w:rPr>
        <w:t xml:space="preserve"> 0 to 10.000 </w:t>
      </w:r>
      <w:r w:rsidR="0055605E">
        <w:rPr>
          <w:rFonts w:ascii="Univers LT Std 45 Light" w:hAnsi="Univers LT Std 45 Light"/>
          <w:sz w:val="20"/>
          <w:szCs w:val="20"/>
          <w:lang w:val="en-GB"/>
        </w:rPr>
        <w:t>products</w:t>
      </w:r>
      <w:r w:rsidR="0055605E" w:rsidRPr="009E1116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58003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5E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55605E" w:rsidRPr="009E1116">
        <w:rPr>
          <w:rFonts w:ascii="Univers LT Std 45 Light" w:hAnsi="Univers LT Std 45 Light"/>
          <w:sz w:val="20"/>
          <w:szCs w:val="20"/>
          <w:lang w:val="en-GB"/>
        </w:rPr>
        <w:t xml:space="preserve"> 10.001 to 100.000 </w:t>
      </w:r>
      <w:r w:rsidR="0055605E">
        <w:rPr>
          <w:rFonts w:ascii="Univers LT Std 45 Light" w:hAnsi="Univers LT Std 45 Light"/>
          <w:sz w:val="20"/>
          <w:szCs w:val="20"/>
          <w:lang w:val="en-GB"/>
        </w:rPr>
        <w:t>products</w:t>
      </w:r>
      <w:r w:rsidR="0055605E" w:rsidRPr="009E1116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22403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5E" w:rsidRPr="009E1116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55605E" w:rsidRPr="009E1116">
        <w:rPr>
          <w:rFonts w:ascii="Univers LT Std 45 Light" w:hAnsi="Univers LT Std 45 Light"/>
          <w:sz w:val="20"/>
          <w:szCs w:val="20"/>
          <w:lang w:val="en-GB"/>
        </w:rPr>
        <w:t xml:space="preserve"> More than 100.000 </w:t>
      </w:r>
      <w:r w:rsidR="0055605E">
        <w:rPr>
          <w:rFonts w:ascii="Univers LT Std 45 Light" w:hAnsi="Univers LT Std 45 Light"/>
          <w:sz w:val="20"/>
          <w:szCs w:val="20"/>
          <w:lang w:val="en-GB"/>
        </w:rPr>
        <w:t>products</w:t>
      </w:r>
    </w:p>
    <w:p w14:paraId="201389E7" w14:textId="77777777" w:rsidR="0055605E" w:rsidRPr="009E1116" w:rsidRDefault="0055605E" w:rsidP="0055605E">
      <w:pPr>
        <w:spacing w:after="0" w:line="276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289E369D" w14:textId="77777777" w:rsidR="0055605E" w:rsidRPr="00275509" w:rsidRDefault="0055605E" w:rsidP="0055605E">
      <w:pPr>
        <w:pStyle w:val="Heading1"/>
        <w:pBdr>
          <w:bottom w:val="single" w:sz="4" w:space="1" w:color="auto"/>
        </w:pBdr>
        <w:spacing w:before="0"/>
        <w:rPr>
          <w:rFonts w:ascii="Univers LT Std 45 Light" w:hAnsi="Univers LT Std 45 Light"/>
          <w:szCs w:val="20"/>
          <w:lang w:val="en-GB"/>
        </w:rPr>
      </w:pPr>
      <w:r w:rsidRPr="00521115">
        <w:rPr>
          <w:rFonts w:ascii="Univers LT Std 45 Light" w:hAnsi="Univers LT Std 45 Light"/>
          <w:szCs w:val="20"/>
          <w:lang w:val="en-GB"/>
        </w:rPr>
        <w:lastRenderedPageBreak/>
        <w:t>INFORMATION NECESSARY FOR MODULES D and E (mandatory data)</w:t>
      </w:r>
    </w:p>
    <w:p w14:paraId="58A1FAC0" w14:textId="77777777" w:rsidR="0055605E" w:rsidRPr="00812CA9" w:rsidRDefault="0055605E" w:rsidP="0055605E">
      <w:pPr>
        <w:spacing w:before="120" w:after="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812CA9">
        <w:rPr>
          <w:rFonts w:ascii="Univers LT Std 45 Light" w:hAnsi="Univers LT Std 45 Light"/>
          <w:b/>
          <w:sz w:val="20"/>
          <w:szCs w:val="20"/>
          <w:lang w:val="en-GB"/>
        </w:rPr>
        <w:t xml:space="preserve">Staff details: 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Effective number of personnel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(permanent, temporary, and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part-time) involved within the scope of certification including those working on each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shift. When included within the scope of certification, it shall also include non-permanent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4A1A71">
        <w:rPr>
          <w:rFonts w:ascii="Univers LT Std 45 Light" w:hAnsi="Univers LT Std 45 Light"/>
          <w:sz w:val="20"/>
          <w:szCs w:val="20"/>
          <w:lang w:val="en-GB"/>
        </w:rPr>
        <w:t>(e.g. contractors) personnel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812CA9">
        <w:rPr>
          <w:rFonts w:ascii="Univers LT Std 45 Light" w:hAnsi="Univers LT Std 45 Light"/>
          <w:sz w:val="20"/>
          <w:szCs w:val="20"/>
          <w:lang w:val="en-GB"/>
        </w:rPr>
        <w:t xml:space="preserve">no. </w:t>
      </w:r>
      <w:r>
        <w:rPr>
          <w:rFonts w:ascii="Univers LT Std 45 Light" w:hAnsi="Univers LT Std 45 Light"/>
          <w:sz w:val="20"/>
          <w:szCs w:val="20"/>
          <w:lang w:val="en-GB"/>
        </w:rPr>
        <w:t>______________________</w:t>
      </w:r>
      <w:r w:rsidRPr="00812CA9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77324E07" w14:textId="77777777" w:rsidR="00AB6994" w:rsidRDefault="00AB6994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trike/>
          <w:sz w:val="18"/>
          <w:szCs w:val="18"/>
          <w:lang w:val="en-GB"/>
        </w:rPr>
      </w:pPr>
    </w:p>
    <w:p w14:paraId="6F609F4E" w14:textId="77777777" w:rsidR="00AB6994" w:rsidRDefault="00AB6994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trike/>
          <w:sz w:val="18"/>
          <w:szCs w:val="18"/>
          <w:lang w:val="en-GB"/>
        </w:rPr>
      </w:pPr>
    </w:p>
    <w:p w14:paraId="03D94ADC" w14:textId="5FE8570E" w:rsidR="00B450CB" w:rsidRPr="00055174" w:rsidRDefault="00CD30F0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trike/>
          <w:sz w:val="18"/>
          <w:szCs w:val="18"/>
          <w:lang w:val="en-GB"/>
        </w:rPr>
      </w:pPr>
      <w:r w:rsidRPr="00055174">
        <w:rPr>
          <w:rFonts w:ascii="Univers LT Std 45 Light" w:hAnsi="Univers LT Std 45 Light"/>
          <w:strike/>
          <w:sz w:val="18"/>
          <w:szCs w:val="18"/>
          <w:lang w:val="en-GB"/>
        </w:rPr>
        <w:t xml:space="preserve"> </w:t>
      </w:r>
    </w:p>
    <w:p w14:paraId="65064430" w14:textId="77777777" w:rsidR="00CD30F0" w:rsidRDefault="00CD30F0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2C1E3710" w14:textId="490C7E05" w:rsidR="00780E39" w:rsidRPr="00780E39" w:rsidRDefault="00780E39" w:rsidP="00780E39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>
        <w:rPr>
          <w:rFonts w:ascii="Univers LT Std 45 Light" w:hAnsi="Univers LT Std 45 Light"/>
          <w:sz w:val="18"/>
          <w:szCs w:val="18"/>
          <w:lang w:val="en-GB"/>
        </w:rPr>
        <w:t>The</w:t>
      </w:r>
      <w:r w:rsidR="00E85AC5">
        <w:rPr>
          <w:rFonts w:ascii="Univers LT Std 45 Light" w:hAnsi="Univers LT Std 45 Light"/>
          <w:sz w:val="18"/>
          <w:szCs w:val="18"/>
          <w:lang w:val="en-GB"/>
        </w:rPr>
        <w:t xml:space="preserve"> service may be delivered by the following Kiwa</w:t>
      </w:r>
      <w:r w:rsidR="007E74FD">
        <w:rPr>
          <w:rFonts w:ascii="Univers LT Std 45 Light" w:hAnsi="Univers LT Std 45 Light"/>
          <w:sz w:val="18"/>
          <w:szCs w:val="18"/>
          <w:lang w:val="en-GB"/>
        </w:rPr>
        <w:t xml:space="preserve"> location:</w:t>
      </w:r>
    </w:p>
    <w:p w14:paraId="1E333B2E" w14:textId="307B975E" w:rsidR="00780E39" w:rsidRPr="00780E39" w:rsidRDefault="00780E39" w:rsidP="00A54B0A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NL</w:t>
      </w:r>
      <w:r w:rsidR="007E74FD"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="00A54B0A" w:rsidRPr="00A54B0A">
        <w:rPr>
          <w:rFonts w:ascii="Univers LT Std 45 Light" w:hAnsi="Univers LT Std 45 Light"/>
          <w:sz w:val="18"/>
          <w:szCs w:val="18"/>
          <w:lang w:val="en-GB"/>
        </w:rPr>
        <w:t>Wilmersdorf, 50 (PO Box 137, 7300 AC)</w:t>
      </w:r>
      <w:r w:rsidR="00A54B0A">
        <w:rPr>
          <w:rFonts w:ascii="Univers LT Std 45 Light" w:hAnsi="Univers LT Std 45 Light"/>
          <w:sz w:val="18"/>
          <w:szCs w:val="18"/>
          <w:lang w:val="en-GB"/>
        </w:rPr>
        <w:t xml:space="preserve">, </w:t>
      </w:r>
      <w:r w:rsidR="00A54B0A" w:rsidRPr="00A54B0A">
        <w:rPr>
          <w:rFonts w:ascii="Univers LT Std 45 Light" w:hAnsi="Univers LT Std 45 Light"/>
          <w:sz w:val="18"/>
          <w:szCs w:val="18"/>
          <w:lang w:val="en-GB"/>
        </w:rPr>
        <w:t>7327 AC APELDOORN</w:t>
      </w:r>
    </w:p>
    <w:p w14:paraId="2E720970" w14:textId="69FCB115" w:rsidR="00780E39" w:rsidRPr="00780E39" w:rsidRDefault="00780E39" w:rsidP="001D6DAA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IT</w:t>
      </w:r>
      <w:r w:rsidR="007E74FD"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 xml:space="preserve">Via </w:t>
      </w:r>
      <w:proofErr w:type="spellStart"/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>Cadriano</w:t>
      </w:r>
      <w:proofErr w:type="spellEnd"/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>, 23</w:t>
      </w:r>
      <w:r w:rsidR="001D6DAA">
        <w:rPr>
          <w:rFonts w:ascii="Univers LT Std 45 Light" w:hAnsi="Univers LT Std 45 Light"/>
          <w:sz w:val="18"/>
          <w:szCs w:val="18"/>
          <w:lang w:val="en-GB"/>
        </w:rPr>
        <w:t xml:space="preserve">, </w:t>
      </w:r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 xml:space="preserve">40057 - </w:t>
      </w:r>
      <w:proofErr w:type="spellStart"/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>Cadriano</w:t>
      </w:r>
      <w:proofErr w:type="spellEnd"/>
      <w:r w:rsidR="001D6DAA" w:rsidRPr="001D6DAA">
        <w:rPr>
          <w:rFonts w:ascii="Univers LT Std 45 Light" w:hAnsi="Univers LT Std 45 Light"/>
          <w:sz w:val="18"/>
          <w:szCs w:val="18"/>
          <w:lang w:val="en-GB"/>
        </w:rPr>
        <w:t xml:space="preserve"> di Granarolo (BO)</w:t>
      </w:r>
    </w:p>
    <w:p w14:paraId="514C579F" w14:textId="6F5A884E" w:rsidR="00780E39" w:rsidRDefault="00780E39" w:rsidP="00780E39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UK</w:t>
      </w:r>
      <w:r w:rsidR="007E74FD"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="00635ABE" w:rsidRPr="00635ABE">
        <w:rPr>
          <w:rFonts w:ascii="Univers LT Std 45 Light" w:hAnsi="Univers LT Std 45 Light"/>
          <w:sz w:val="18"/>
          <w:szCs w:val="18"/>
          <w:lang w:val="en-GB"/>
        </w:rPr>
        <w:t>Kiwa House, Malvern View Business Park, Stella Way, Bishops Cleeve, Cheltenham, Gloucestershire, GL52 7DQ</w:t>
      </w:r>
    </w:p>
    <w:p w14:paraId="060D6E11" w14:textId="77777777" w:rsidR="00780E39" w:rsidRPr="000E1AB3" w:rsidRDefault="00780E39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42199BC9" w14:textId="77777777" w:rsidR="00B450CB" w:rsidRPr="00B450CB" w:rsidRDefault="00B450CB" w:rsidP="00B450CB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b/>
          <w:sz w:val="20"/>
          <w:szCs w:val="20"/>
          <w:lang w:val="en-GB"/>
        </w:rPr>
      </w:pPr>
      <w:r w:rsidRPr="00B450CB">
        <w:rPr>
          <w:rFonts w:ascii="Univers LT Std 45 Light" w:hAnsi="Univers LT Std 45 Light"/>
          <w:sz w:val="20"/>
          <w:szCs w:val="20"/>
          <w:lang w:val="en-GB"/>
        </w:rPr>
        <w:t xml:space="preserve">Date </w:t>
      </w:r>
      <w:r w:rsidRPr="00B450CB">
        <w:rPr>
          <w:rFonts w:ascii="Univers LT Std 45 Light" w:hAnsi="Univers LT Std 45 Light"/>
          <w:b/>
          <w:sz w:val="20"/>
          <w:szCs w:val="20"/>
          <w:lang w:val="en-GB"/>
        </w:rPr>
        <w:t>________________</w:t>
      </w:r>
    </w:p>
    <w:p w14:paraId="6B7A3AE5" w14:textId="77777777" w:rsidR="00B450CB" w:rsidRPr="00B450CB" w:rsidRDefault="00B450CB" w:rsidP="00B450CB">
      <w:pPr>
        <w:spacing w:after="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</w:p>
    <w:p w14:paraId="4B324AF7" w14:textId="7EB83A1A" w:rsidR="00B450CB" w:rsidRPr="00B450CB" w:rsidRDefault="00B450CB" w:rsidP="00B450CB">
      <w:pPr>
        <w:spacing w:after="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B450CB">
        <w:rPr>
          <w:rFonts w:ascii="Univers LT Std 45 Light" w:hAnsi="Univers LT Std 45 Light"/>
          <w:sz w:val="20"/>
          <w:szCs w:val="20"/>
          <w:lang w:val="en-GB"/>
        </w:rPr>
        <w:t>Stamp and signature of the Representative of the Company (by consensus) …….…………………………………………</w:t>
      </w:r>
    </w:p>
    <w:p w14:paraId="3E02B723" w14:textId="5E78CEAF" w:rsidR="005F51C5" w:rsidRDefault="005F51C5">
      <w:pPr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br w:type="page"/>
      </w:r>
    </w:p>
    <w:p w14:paraId="5B9DFC25" w14:textId="4201DFF3" w:rsidR="00291CF7" w:rsidRPr="00E550A3" w:rsidRDefault="005F51C5" w:rsidP="00B450CB">
      <w:pPr>
        <w:tabs>
          <w:tab w:val="left" w:pos="3402"/>
          <w:tab w:val="left" w:pos="6804"/>
        </w:tabs>
        <w:spacing w:after="120" w:line="360" w:lineRule="auto"/>
        <w:jc w:val="both"/>
        <w:rPr>
          <w:rFonts w:ascii="Univers LT Std 45 Light" w:hAnsi="Univers LT Std 45 Light"/>
          <w:b/>
          <w:bCs/>
          <w:sz w:val="20"/>
          <w:szCs w:val="20"/>
          <w:lang w:val="en-GB"/>
        </w:rPr>
      </w:pPr>
      <w:r w:rsidRPr="00E550A3">
        <w:rPr>
          <w:rFonts w:ascii="Univers LT Std 45 Light" w:hAnsi="Univers LT Std 45 Light"/>
          <w:b/>
          <w:bCs/>
          <w:sz w:val="20"/>
          <w:szCs w:val="20"/>
          <w:lang w:val="en-GB"/>
        </w:rPr>
        <w:lastRenderedPageBreak/>
        <w:t>Appendix</w:t>
      </w:r>
    </w:p>
    <w:p w14:paraId="5C4A6E81" w14:textId="2C0D1B71" w:rsidR="004155E0" w:rsidRDefault="004155E0" w:rsidP="004155E0">
      <w:pPr>
        <w:tabs>
          <w:tab w:val="left" w:pos="3686"/>
          <w:tab w:val="left" w:pos="7371"/>
        </w:tabs>
        <w:spacing w:after="120" w:line="276" w:lineRule="auto"/>
        <w:rPr>
          <w:rFonts w:ascii="Segoe UI Symbol" w:eastAsia="MS Gothic" w:hAnsi="Segoe UI Symbol" w:cs="Segoe UI Symbol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BED CE -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Directive 92/42/</w:t>
      </w:r>
      <w:r>
        <w:rPr>
          <w:rFonts w:ascii="Univers LT Std 45 Light" w:hAnsi="Univers LT Std 45 Light"/>
          <w:sz w:val="20"/>
          <w:szCs w:val="20"/>
          <w:lang w:val="en-GB"/>
        </w:rPr>
        <w:t>EEC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7B31BED6" w14:textId="349952E8" w:rsidR="004155E0" w:rsidRDefault="004155E0" w:rsidP="004155E0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GAR CE -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Regulation (EU) 2016/426</w:t>
      </w:r>
    </w:p>
    <w:p w14:paraId="3E7301EA" w14:textId="6AAA5DB7" w:rsidR="004155E0" w:rsidRDefault="004155E0" w:rsidP="004155E0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BED UKCA -</w:t>
      </w:r>
      <w:r w:rsidRPr="00A3434A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proofErr w:type="spellStart"/>
      <w:r w:rsidRPr="00A3434A">
        <w:rPr>
          <w:rFonts w:ascii="Univers LT Std 45 Light" w:hAnsi="Univers LT Std 45 Light"/>
          <w:sz w:val="20"/>
          <w:szCs w:val="20"/>
          <w:lang w:val="en-GB"/>
        </w:rPr>
        <w:t>Ecodesign</w:t>
      </w:r>
      <w:proofErr w:type="spellEnd"/>
      <w:r w:rsidRPr="00A3434A">
        <w:rPr>
          <w:rFonts w:ascii="Univers LT Std 45 Light" w:hAnsi="Univers LT Std 45 Light"/>
          <w:sz w:val="20"/>
          <w:szCs w:val="20"/>
          <w:lang w:val="en-GB"/>
        </w:rPr>
        <w:t xml:space="preserve"> for Energy-Related Products Regulations 2010, SI 2010 No. 2617, as amended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</w:p>
    <w:p w14:paraId="5D1D56AE" w14:textId="7DA87285" w:rsidR="004155E0" w:rsidRDefault="004155E0" w:rsidP="004155E0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GAR UKCA -</w:t>
      </w:r>
      <w:r w:rsidRPr="00910A18">
        <w:rPr>
          <w:rFonts w:ascii="Univers LT Std 45 Light" w:hAnsi="Univers LT Std 45 Light"/>
          <w:sz w:val="20"/>
          <w:szCs w:val="20"/>
          <w:lang w:val="en-GB"/>
        </w:rPr>
        <w:t xml:space="preserve"> Gas Appliances Regulation (Regulation (EU) 2016/426 as brought into GB law and amended), and the Gas Appliances (Enforcement) and Miscellaneous Amendment Regulations 2018 No 389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</w:p>
    <w:p w14:paraId="0FA3EE10" w14:textId="07F32C8D" w:rsidR="00F131E1" w:rsidRPr="00F61062" w:rsidRDefault="00F131E1" w:rsidP="004155E0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BED UKNI - </w:t>
      </w:r>
      <w:r w:rsidRPr="00F131E1">
        <w:rPr>
          <w:rFonts w:ascii="Univers LT Std 45 Light" w:hAnsi="Univers LT Std 45 Light"/>
          <w:sz w:val="20"/>
          <w:szCs w:val="20"/>
          <w:lang w:val="en-GB"/>
        </w:rPr>
        <w:t>Boiler Efficiency Directive (92/42/EEC) as amended</w:t>
      </w:r>
    </w:p>
    <w:p w14:paraId="7D4E6C2E" w14:textId="591AF825" w:rsidR="004155E0" w:rsidRPr="00B450CB" w:rsidRDefault="00F24A05" w:rsidP="00B450CB">
      <w:pPr>
        <w:tabs>
          <w:tab w:val="left" w:pos="3402"/>
          <w:tab w:val="left" w:pos="6804"/>
        </w:tabs>
        <w:spacing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GAR UKNI - </w:t>
      </w:r>
      <w:r w:rsidRPr="00F24A05">
        <w:rPr>
          <w:rFonts w:ascii="Univers LT Std 45 Light" w:hAnsi="Univers LT Std 45 Light"/>
          <w:sz w:val="20"/>
          <w:szCs w:val="20"/>
          <w:lang w:val="en-GB"/>
        </w:rPr>
        <w:t>Gas Appliances Regulation (Regulation (EU) 2016/426) implemented in Northern Ireland by the Gas Appliances (Enforcement) and Miscellaneous Amendment Regulations 2018</w:t>
      </w:r>
    </w:p>
    <w:sectPr w:rsidR="004155E0" w:rsidRPr="00B450CB" w:rsidSect="00CA0ECC">
      <w:headerReference w:type="default" r:id="rId11"/>
      <w:footerReference w:type="default" r:id="rId12"/>
      <w:pgSz w:w="11906" w:h="16838" w:code="9"/>
      <w:pgMar w:top="2268" w:right="709" w:bottom="851" w:left="709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322C" w14:textId="77777777" w:rsidR="0038486C" w:rsidRDefault="0038486C" w:rsidP="00CE1048">
      <w:pPr>
        <w:spacing w:after="0" w:line="240" w:lineRule="auto"/>
      </w:pPr>
      <w:r>
        <w:separator/>
      </w:r>
    </w:p>
  </w:endnote>
  <w:endnote w:type="continuationSeparator" w:id="0">
    <w:p w14:paraId="7492D72C" w14:textId="77777777" w:rsidR="0038486C" w:rsidRDefault="0038486C" w:rsidP="00CE1048">
      <w:pPr>
        <w:spacing w:after="0" w:line="240" w:lineRule="auto"/>
      </w:pPr>
      <w:r>
        <w:continuationSeparator/>
      </w:r>
    </w:p>
  </w:endnote>
  <w:endnote w:type="continuationNotice" w:id="1">
    <w:p w14:paraId="340CDB7F" w14:textId="77777777" w:rsidR="0038486C" w:rsidRDefault="00384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6C19" w14:textId="047ECFF3" w:rsidR="009E1C07" w:rsidRDefault="009E1C07">
    <w:pPr>
      <w:pStyle w:val="Footer"/>
    </w:pPr>
  </w:p>
  <w:tbl>
    <w:tblPr>
      <w:tblStyle w:val="ColorfulList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0"/>
      <w:gridCol w:w="2550"/>
      <w:gridCol w:w="2550"/>
      <w:gridCol w:w="2551"/>
    </w:tblGrid>
    <w:tr w:rsidR="009E1C07" w:rsidRPr="00CA3605" w14:paraId="4B632DD3" w14:textId="77777777" w:rsidTr="000F71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0" w:type="dxa"/>
          <w:shd w:val="clear" w:color="auto" w:fill="0070C0"/>
        </w:tcPr>
        <w:p w14:paraId="2214B00F" w14:textId="77777777" w:rsidR="009E1C07" w:rsidRPr="00932BD5" w:rsidRDefault="009E1C07" w:rsidP="009E1C07">
          <w:pPr>
            <w:pStyle w:val="Kop18pt"/>
            <w:spacing w:line="276" w:lineRule="auto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Document</w:t>
          </w:r>
        </w:p>
      </w:tc>
      <w:tc>
        <w:tcPr>
          <w:tcW w:w="2550" w:type="dxa"/>
          <w:shd w:val="clear" w:color="auto" w:fill="0070C0"/>
        </w:tcPr>
        <w:p w14:paraId="0EB2F30A" w14:textId="77777777" w:rsidR="009E1C07" w:rsidRPr="00CA3605" w:rsidRDefault="009E1C07" w:rsidP="009E1C07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Version</w:t>
          </w:r>
        </w:p>
      </w:tc>
      <w:tc>
        <w:tcPr>
          <w:tcW w:w="2550" w:type="dxa"/>
          <w:shd w:val="clear" w:color="auto" w:fill="0070C0"/>
        </w:tcPr>
        <w:p w14:paraId="022273F8" w14:textId="77777777" w:rsidR="009E1C07" w:rsidRPr="00CA3605" w:rsidRDefault="009E1C07" w:rsidP="009E1C07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Name</w:t>
          </w:r>
        </w:p>
      </w:tc>
      <w:tc>
        <w:tcPr>
          <w:tcW w:w="2551" w:type="dxa"/>
          <w:shd w:val="clear" w:color="auto" w:fill="0070C0"/>
        </w:tcPr>
        <w:p w14:paraId="7EC7A072" w14:textId="77777777" w:rsidR="009E1C07" w:rsidRPr="00CA3605" w:rsidRDefault="009E1C07" w:rsidP="009E1C07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Page</w:t>
          </w:r>
        </w:p>
      </w:tc>
    </w:tr>
    <w:tr w:rsidR="009E1C07" w:rsidRPr="00FE2128" w14:paraId="1C4FB84B" w14:textId="77777777" w:rsidTr="000F711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0" w:type="dxa"/>
          <w:shd w:val="clear" w:color="auto" w:fill="auto"/>
          <w:vAlign w:val="center"/>
        </w:tcPr>
        <w:p w14:paraId="36E1E486" w14:textId="338C20A6" w:rsidR="009E1C07" w:rsidRPr="00FE2128" w:rsidRDefault="009E1C07" w:rsidP="009E1C07">
          <w:pPr>
            <w:pStyle w:val="Kop18pt"/>
            <w:spacing w:line="276" w:lineRule="auto"/>
            <w:jc w:val="left"/>
            <w:rPr>
              <w:bCs w:val="0"/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G.01.02-F-65-KEC</w:t>
          </w:r>
          <w:r w:rsidR="00095760">
            <w:rPr>
              <w:sz w:val="14"/>
              <w:szCs w:val="14"/>
              <w:lang w:val="it-IT"/>
            </w:rPr>
            <w:t>G</w:t>
          </w:r>
          <w:r w:rsidRPr="00FE2128">
            <w:rPr>
              <w:sz w:val="14"/>
              <w:szCs w:val="14"/>
              <w:lang w:val="it-IT"/>
            </w:rPr>
            <w:t xml:space="preserve"> </w:t>
          </w:r>
        </w:p>
      </w:tc>
      <w:tc>
        <w:tcPr>
          <w:tcW w:w="2550" w:type="dxa"/>
          <w:shd w:val="clear" w:color="auto" w:fill="auto"/>
          <w:vAlign w:val="center"/>
        </w:tcPr>
        <w:p w14:paraId="1308BF99" w14:textId="445F361E" w:rsidR="009E1C07" w:rsidRPr="00FE2128" w:rsidRDefault="00EF51AB" w:rsidP="009E1C07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it-IT"/>
            </w:rPr>
          </w:pPr>
          <w:r>
            <w:rPr>
              <w:b w:val="0"/>
              <w:sz w:val="14"/>
              <w:szCs w:val="14"/>
              <w:lang w:val="it-IT"/>
            </w:rPr>
            <w:t>Rev.1.0, dd.</w:t>
          </w:r>
          <w:r w:rsidR="009E1C07">
            <w:rPr>
              <w:b w:val="0"/>
              <w:sz w:val="14"/>
              <w:szCs w:val="14"/>
              <w:lang w:val="it-IT"/>
            </w:rPr>
            <w:t>12-10-2022</w:t>
          </w:r>
        </w:p>
      </w:tc>
      <w:tc>
        <w:tcPr>
          <w:tcW w:w="2550" w:type="dxa"/>
          <w:shd w:val="clear" w:color="auto" w:fill="auto"/>
          <w:vAlign w:val="center"/>
        </w:tcPr>
        <w:p w14:paraId="51AB1F08" w14:textId="0DCFB072" w:rsidR="009E1C07" w:rsidRPr="00FE2128" w:rsidRDefault="009E1C07" w:rsidP="009E1C07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it-IT"/>
            </w:rPr>
          </w:pPr>
          <w:r>
            <w:rPr>
              <w:b w:val="0"/>
              <w:sz w:val="14"/>
              <w:szCs w:val="14"/>
              <w:lang w:val="it-IT"/>
            </w:rPr>
            <w:t>Application Form Surveillance</w:t>
          </w:r>
        </w:p>
      </w:tc>
      <w:tc>
        <w:tcPr>
          <w:tcW w:w="2551" w:type="dxa"/>
          <w:shd w:val="clear" w:color="auto" w:fill="auto"/>
          <w:vAlign w:val="center"/>
        </w:tcPr>
        <w:p w14:paraId="2CD25691" w14:textId="15C656F5" w:rsidR="009E1C07" w:rsidRPr="00FE2128" w:rsidRDefault="009E1C07" w:rsidP="009E1C07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nl-NL"/>
            </w:rPr>
          </w:pPr>
          <w:r w:rsidRPr="00FE2128">
            <w:rPr>
              <w:b w:val="0"/>
              <w:sz w:val="14"/>
              <w:szCs w:val="14"/>
              <w:lang w:val="nl-NL"/>
            </w:rPr>
            <w:t>‍‍</w:t>
          </w:r>
          <w:r w:rsidRPr="00FE2128">
            <w:rPr>
              <w:rStyle w:val="PageNumber"/>
              <w:b w:val="0"/>
              <w:sz w:val="14"/>
              <w:szCs w:val="14"/>
            </w:rPr>
            <w:fldChar w:fldCharType="begin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instrText xml:space="preserve"> PAGE </w:instrText>
          </w:r>
          <w:r w:rsidRPr="00FE2128">
            <w:rPr>
              <w:rStyle w:val="PageNumber"/>
              <w:b w:val="0"/>
              <w:sz w:val="14"/>
              <w:szCs w:val="14"/>
            </w:rPr>
            <w:fldChar w:fldCharType="separate"/>
          </w:r>
          <w:r>
            <w:rPr>
              <w:rStyle w:val="PageNumber"/>
              <w:b w:val="0"/>
              <w:sz w:val="14"/>
              <w:szCs w:val="14"/>
            </w:rPr>
            <w:t>1</w:t>
          </w:r>
          <w:r w:rsidRPr="00FE2128">
            <w:rPr>
              <w:rStyle w:val="PageNumber"/>
              <w:b w:val="0"/>
              <w:sz w:val="14"/>
              <w:szCs w:val="14"/>
            </w:rPr>
            <w:fldChar w:fldCharType="end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t xml:space="preserve"> </w:t>
          </w:r>
          <w:r w:rsidR="000530D8">
            <w:rPr>
              <w:rStyle w:val="PageNumber"/>
              <w:b w:val="0"/>
              <w:sz w:val="14"/>
              <w:szCs w:val="14"/>
              <w:lang w:val="nl-NL"/>
            </w:rPr>
            <w:t>of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t xml:space="preserve"> 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begin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instrText xml:space="preserve"> NUMPAGES  \* Arabic  \* MERGEFORMAT </w:instrTex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separate"/>
          </w:r>
          <w:r>
            <w:rPr>
              <w:rStyle w:val="PageNumber"/>
              <w:b w:val="0"/>
              <w:sz w:val="14"/>
              <w:szCs w:val="14"/>
            </w:rPr>
            <w:t>2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end"/>
          </w:r>
        </w:p>
      </w:tc>
    </w:tr>
  </w:tbl>
  <w:p w14:paraId="0FC2DB2B" w14:textId="34323097" w:rsidR="00203931" w:rsidRDefault="00203931">
    <w:pPr>
      <w:pStyle w:val="Footer"/>
    </w:pPr>
  </w:p>
  <w:p w14:paraId="314ABD07" w14:textId="0E37DA6A" w:rsidR="00CA0ECC" w:rsidRPr="000B5913" w:rsidRDefault="00CA0ECC" w:rsidP="00CA0ECC">
    <w:pPr>
      <w:pStyle w:val="Footer"/>
      <w:tabs>
        <w:tab w:val="clear" w:pos="4819"/>
        <w:tab w:val="clear" w:pos="9638"/>
        <w:tab w:val="right" w:pos="10348"/>
      </w:tabs>
      <w:rPr>
        <w:rFonts w:ascii="Univers 45 Light" w:hAnsi="Univers 45 Light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82C2" w14:textId="77777777" w:rsidR="0038486C" w:rsidRDefault="0038486C" w:rsidP="00CE1048">
      <w:pPr>
        <w:spacing w:after="0" w:line="240" w:lineRule="auto"/>
      </w:pPr>
      <w:r>
        <w:separator/>
      </w:r>
    </w:p>
  </w:footnote>
  <w:footnote w:type="continuationSeparator" w:id="0">
    <w:p w14:paraId="73F87D8D" w14:textId="77777777" w:rsidR="0038486C" w:rsidRDefault="0038486C" w:rsidP="00CE1048">
      <w:pPr>
        <w:spacing w:after="0" w:line="240" w:lineRule="auto"/>
      </w:pPr>
      <w:r>
        <w:continuationSeparator/>
      </w:r>
    </w:p>
  </w:footnote>
  <w:footnote w:type="continuationNotice" w:id="1">
    <w:p w14:paraId="4A2BA79B" w14:textId="77777777" w:rsidR="0038486C" w:rsidRDefault="00384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CF48" w14:textId="184AD252" w:rsidR="00CA0ECC" w:rsidRPr="00095760" w:rsidRDefault="00CA0ECC" w:rsidP="00CA0ECC">
    <w:pPr>
      <w:tabs>
        <w:tab w:val="left" w:pos="5670"/>
      </w:tabs>
      <w:spacing w:after="0"/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95760">
      <w:rPr>
        <w:rFonts w:ascii="Arial" w:hAnsi="Arial" w:cs="Arial"/>
        <w:bCs/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76EBE972" wp14:editId="5367A496">
          <wp:simplePos x="0" y="0"/>
          <wp:positionH relativeFrom="column">
            <wp:posOffset>5061585</wp:posOffset>
          </wp:positionH>
          <wp:positionV relativeFrom="paragraph">
            <wp:posOffset>-80645</wp:posOffset>
          </wp:positionV>
          <wp:extent cx="1525905" cy="5397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wa Nuovo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A31" w:rsidRPr="00095760"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GAS APPLICATION FORM </w:t>
    </w:r>
    <w:r w:rsidRPr="00095760"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4DFEFA5" w14:textId="09642158" w:rsidR="00CA0ECC" w:rsidRPr="00095760" w:rsidRDefault="00CA0ECC" w:rsidP="00CA0ECC">
    <w:pPr>
      <w:tabs>
        <w:tab w:val="left" w:pos="5670"/>
      </w:tabs>
      <w:spacing w:after="0"/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95760"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(S</w:t>
    </w:r>
    <w:r w:rsidR="00B37A31" w:rsidRPr="00095760"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urveillance</w:t>
    </w:r>
    <w:r w:rsidRPr="00095760">
      <w:rPr>
        <w:rFonts w:ascii="Arial" w:hAnsi="Arial" w:cs="Arial"/>
        <w:bCs/>
        <w:sz w:val="28"/>
        <w:szCs w:val="28"/>
        <w:lang w:val="en-GB"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</w:p>
  <w:p w14:paraId="3E373F4C" w14:textId="77777777" w:rsidR="000E741D" w:rsidRPr="0061156A" w:rsidRDefault="000E741D" w:rsidP="00141B97">
    <w:pPr>
      <w:pStyle w:val="Header"/>
      <w:rPr>
        <w:rFonts w:ascii="Segoe UI" w:hAnsi="Segoe UI" w:cs="Segoe UI"/>
        <w:b/>
        <w:color w:val="004877"/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E66"/>
    <w:multiLevelType w:val="hybridMultilevel"/>
    <w:tmpl w:val="9E024460"/>
    <w:lvl w:ilvl="0" w:tplc="0410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7A6F3FAE"/>
    <w:multiLevelType w:val="multilevel"/>
    <w:tmpl w:val="0D5858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7745135">
    <w:abstractNumId w:val="0"/>
  </w:num>
  <w:num w:numId="2" w16cid:durableId="70221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A8"/>
    <w:rsid w:val="00001735"/>
    <w:rsid w:val="000067C2"/>
    <w:rsid w:val="0001264F"/>
    <w:rsid w:val="00025939"/>
    <w:rsid w:val="00045D8D"/>
    <w:rsid w:val="0005050B"/>
    <w:rsid w:val="000530D8"/>
    <w:rsid w:val="00055174"/>
    <w:rsid w:val="0005523B"/>
    <w:rsid w:val="000921C7"/>
    <w:rsid w:val="00094586"/>
    <w:rsid w:val="00095760"/>
    <w:rsid w:val="0009639B"/>
    <w:rsid w:val="000B0D1A"/>
    <w:rsid w:val="000B5913"/>
    <w:rsid w:val="000B684C"/>
    <w:rsid w:val="000C3AD1"/>
    <w:rsid w:val="000C3E06"/>
    <w:rsid w:val="000E741D"/>
    <w:rsid w:val="0010157A"/>
    <w:rsid w:val="00104457"/>
    <w:rsid w:val="0011101E"/>
    <w:rsid w:val="00113FC5"/>
    <w:rsid w:val="00115274"/>
    <w:rsid w:val="00135E3E"/>
    <w:rsid w:val="001414E9"/>
    <w:rsid w:val="00141B97"/>
    <w:rsid w:val="001428A3"/>
    <w:rsid w:val="00143D19"/>
    <w:rsid w:val="00150089"/>
    <w:rsid w:val="00152B1E"/>
    <w:rsid w:val="00170C87"/>
    <w:rsid w:val="001915E9"/>
    <w:rsid w:val="00197050"/>
    <w:rsid w:val="001A682F"/>
    <w:rsid w:val="001C09D0"/>
    <w:rsid w:val="001C2AAF"/>
    <w:rsid w:val="001C50DE"/>
    <w:rsid w:val="001D6DAA"/>
    <w:rsid w:val="001D777D"/>
    <w:rsid w:val="001E14F0"/>
    <w:rsid w:val="001F107A"/>
    <w:rsid w:val="00203931"/>
    <w:rsid w:val="002042FB"/>
    <w:rsid w:val="002120E4"/>
    <w:rsid w:val="00221A2F"/>
    <w:rsid w:val="00234BB3"/>
    <w:rsid w:val="00252AC0"/>
    <w:rsid w:val="00262937"/>
    <w:rsid w:val="00275509"/>
    <w:rsid w:val="00291CF7"/>
    <w:rsid w:val="002A48A1"/>
    <w:rsid w:val="002B7C57"/>
    <w:rsid w:val="002D4C89"/>
    <w:rsid w:val="002F265C"/>
    <w:rsid w:val="00355BD4"/>
    <w:rsid w:val="00360B9D"/>
    <w:rsid w:val="003738D8"/>
    <w:rsid w:val="00381E37"/>
    <w:rsid w:val="0038486C"/>
    <w:rsid w:val="00386683"/>
    <w:rsid w:val="00394BBD"/>
    <w:rsid w:val="00396936"/>
    <w:rsid w:val="003A2946"/>
    <w:rsid w:val="003B1F51"/>
    <w:rsid w:val="003B54F0"/>
    <w:rsid w:val="003C1EFE"/>
    <w:rsid w:val="003C680A"/>
    <w:rsid w:val="003C7DD6"/>
    <w:rsid w:val="003D023F"/>
    <w:rsid w:val="003D67BE"/>
    <w:rsid w:val="003D6B34"/>
    <w:rsid w:val="003E4FDA"/>
    <w:rsid w:val="003F0DC2"/>
    <w:rsid w:val="003F3BF6"/>
    <w:rsid w:val="004005D5"/>
    <w:rsid w:val="00404BBB"/>
    <w:rsid w:val="004155E0"/>
    <w:rsid w:val="00430066"/>
    <w:rsid w:val="0044096D"/>
    <w:rsid w:val="00464944"/>
    <w:rsid w:val="00476EC5"/>
    <w:rsid w:val="00485C0A"/>
    <w:rsid w:val="004A1A71"/>
    <w:rsid w:val="004B499A"/>
    <w:rsid w:val="005057DC"/>
    <w:rsid w:val="00507A08"/>
    <w:rsid w:val="005127D9"/>
    <w:rsid w:val="00521115"/>
    <w:rsid w:val="00541C1C"/>
    <w:rsid w:val="005524F1"/>
    <w:rsid w:val="0055605E"/>
    <w:rsid w:val="005625DC"/>
    <w:rsid w:val="005718BD"/>
    <w:rsid w:val="00576C1D"/>
    <w:rsid w:val="0058212E"/>
    <w:rsid w:val="005C01A8"/>
    <w:rsid w:val="005E1CA2"/>
    <w:rsid w:val="005F3426"/>
    <w:rsid w:val="005F51C5"/>
    <w:rsid w:val="00605B92"/>
    <w:rsid w:val="0061156A"/>
    <w:rsid w:val="00632EC4"/>
    <w:rsid w:val="0063500C"/>
    <w:rsid w:val="00635ABE"/>
    <w:rsid w:val="00645656"/>
    <w:rsid w:val="0065050B"/>
    <w:rsid w:val="00654292"/>
    <w:rsid w:val="00680D73"/>
    <w:rsid w:val="00683F45"/>
    <w:rsid w:val="00697CC1"/>
    <w:rsid w:val="006C0DD6"/>
    <w:rsid w:val="006E3813"/>
    <w:rsid w:val="00700074"/>
    <w:rsid w:val="007031B7"/>
    <w:rsid w:val="007102F0"/>
    <w:rsid w:val="00716F8B"/>
    <w:rsid w:val="0072078C"/>
    <w:rsid w:val="007278B7"/>
    <w:rsid w:val="007509C1"/>
    <w:rsid w:val="00751542"/>
    <w:rsid w:val="007538E5"/>
    <w:rsid w:val="00780E39"/>
    <w:rsid w:val="00781747"/>
    <w:rsid w:val="007857AC"/>
    <w:rsid w:val="0079335B"/>
    <w:rsid w:val="007C263D"/>
    <w:rsid w:val="007D1A3A"/>
    <w:rsid w:val="007E48DB"/>
    <w:rsid w:val="007E74FD"/>
    <w:rsid w:val="00812CA9"/>
    <w:rsid w:val="0084072D"/>
    <w:rsid w:val="0085088E"/>
    <w:rsid w:val="00861366"/>
    <w:rsid w:val="008838FD"/>
    <w:rsid w:val="008976E2"/>
    <w:rsid w:val="008D65EF"/>
    <w:rsid w:val="00910490"/>
    <w:rsid w:val="00910A18"/>
    <w:rsid w:val="00916453"/>
    <w:rsid w:val="00942C46"/>
    <w:rsid w:val="009458F9"/>
    <w:rsid w:val="009478BF"/>
    <w:rsid w:val="00994D6A"/>
    <w:rsid w:val="009D636F"/>
    <w:rsid w:val="009E1116"/>
    <w:rsid w:val="009E1C07"/>
    <w:rsid w:val="009F5555"/>
    <w:rsid w:val="00A00EE8"/>
    <w:rsid w:val="00A16478"/>
    <w:rsid w:val="00A3434A"/>
    <w:rsid w:val="00A36AB6"/>
    <w:rsid w:val="00A4264A"/>
    <w:rsid w:val="00A54B0A"/>
    <w:rsid w:val="00A845CA"/>
    <w:rsid w:val="00A93FC7"/>
    <w:rsid w:val="00A94C61"/>
    <w:rsid w:val="00AB0047"/>
    <w:rsid w:val="00AB5498"/>
    <w:rsid w:val="00AB6994"/>
    <w:rsid w:val="00B1440B"/>
    <w:rsid w:val="00B243F6"/>
    <w:rsid w:val="00B37A31"/>
    <w:rsid w:val="00B450CB"/>
    <w:rsid w:val="00B51ADB"/>
    <w:rsid w:val="00B57AAA"/>
    <w:rsid w:val="00B57E3F"/>
    <w:rsid w:val="00B60592"/>
    <w:rsid w:val="00B64CE4"/>
    <w:rsid w:val="00B66A97"/>
    <w:rsid w:val="00B6799B"/>
    <w:rsid w:val="00B85594"/>
    <w:rsid w:val="00BA4D7A"/>
    <w:rsid w:val="00BC68DD"/>
    <w:rsid w:val="00BC701E"/>
    <w:rsid w:val="00BD05EF"/>
    <w:rsid w:val="00BD6AC1"/>
    <w:rsid w:val="00BE37C0"/>
    <w:rsid w:val="00BF1E5B"/>
    <w:rsid w:val="00C010F7"/>
    <w:rsid w:val="00C03D3D"/>
    <w:rsid w:val="00C10435"/>
    <w:rsid w:val="00C21039"/>
    <w:rsid w:val="00C27942"/>
    <w:rsid w:val="00C52AE3"/>
    <w:rsid w:val="00C54006"/>
    <w:rsid w:val="00C5719F"/>
    <w:rsid w:val="00C62E67"/>
    <w:rsid w:val="00C663BF"/>
    <w:rsid w:val="00CA0ECC"/>
    <w:rsid w:val="00CC43F9"/>
    <w:rsid w:val="00CD30F0"/>
    <w:rsid w:val="00CE1048"/>
    <w:rsid w:val="00CE6E10"/>
    <w:rsid w:val="00CF32AD"/>
    <w:rsid w:val="00D70B4C"/>
    <w:rsid w:val="00D87D10"/>
    <w:rsid w:val="00DB75FA"/>
    <w:rsid w:val="00DD2914"/>
    <w:rsid w:val="00DD3CAC"/>
    <w:rsid w:val="00E10AC5"/>
    <w:rsid w:val="00E34393"/>
    <w:rsid w:val="00E550A3"/>
    <w:rsid w:val="00E571C6"/>
    <w:rsid w:val="00E60E51"/>
    <w:rsid w:val="00E85AC5"/>
    <w:rsid w:val="00EB36F9"/>
    <w:rsid w:val="00EB3ADA"/>
    <w:rsid w:val="00EC3268"/>
    <w:rsid w:val="00EC41E3"/>
    <w:rsid w:val="00EE67FC"/>
    <w:rsid w:val="00EF51AB"/>
    <w:rsid w:val="00F10635"/>
    <w:rsid w:val="00F131E1"/>
    <w:rsid w:val="00F24A05"/>
    <w:rsid w:val="00F271FC"/>
    <w:rsid w:val="00F27C2E"/>
    <w:rsid w:val="00F31542"/>
    <w:rsid w:val="00F36E82"/>
    <w:rsid w:val="00F518F8"/>
    <w:rsid w:val="00F61062"/>
    <w:rsid w:val="00F765AE"/>
    <w:rsid w:val="00F800D2"/>
    <w:rsid w:val="00FA23A0"/>
    <w:rsid w:val="00FA5185"/>
    <w:rsid w:val="00FB2312"/>
    <w:rsid w:val="00FB4321"/>
    <w:rsid w:val="00FE6B1C"/>
    <w:rsid w:val="00FF1B3A"/>
    <w:rsid w:val="00FF772E"/>
    <w:rsid w:val="2F4E7C13"/>
    <w:rsid w:val="6CA9E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13FCF2"/>
  <w15:docId w15:val="{BD38E68F-4054-4A14-A0E2-035A1552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5"/>
  </w:style>
  <w:style w:type="paragraph" w:styleId="Heading1">
    <w:name w:val="heading 1"/>
    <w:basedOn w:val="Normal"/>
    <w:next w:val="Normal"/>
    <w:link w:val="Heading1Char"/>
    <w:qFormat/>
    <w:rsid w:val="00A36AB6"/>
    <w:pPr>
      <w:keepNext/>
      <w:spacing w:before="60" w:after="0" w:line="240" w:lineRule="auto"/>
      <w:outlineLvl w:val="0"/>
    </w:pPr>
    <w:rPr>
      <w:rFonts w:ascii="Arial Narrow" w:eastAsia="Times New Roman" w:hAnsi="Arial Narrow" w:cs="Times New Roman"/>
      <w:b/>
      <w:bCs/>
      <w:sz w:val="20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1048"/>
  </w:style>
  <w:style w:type="paragraph" w:styleId="Footer">
    <w:name w:val="footer"/>
    <w:basedOn w:val="Normal"/>
    <w:link w:val="FooterChar"/>
    <w:uiPriority w:val="99"/>
    <w:unhideWhenUsed/>
    <w:rsid w:val="00CE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48"/>
  </w:style>
  <w:style w:type="character" w:styleId="Hyperlink">
    <w:name w:val="Hyperlink"/>
    <w:basedOn w:val="DefaultParagraphFont"/>
    <w:uiPriority w:val="99"/>
    <w:unhideWhenUsed/>
    <w:rsid w:val="00CE10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5555"/>
    <w:pPr>
      <w:spacing w:after="0" w:line="240" w:lineRule="auto"/>
    </w:pPr>
  </w:style>
  <w:style w:type="table" w:styleId="TableGrid">
    <w:name w:val="Table Grid"/>
    <w:basedOn w:val="TableNormal"/>
    <w:uiPriority w:val="39"/>
    <w:rsid w:val="0091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6"/>
    <w:rPr>
      <w:rFonts w:ascii="Arial Narrow" w:eastAsia="Times New Roman" w:hAnsi="Arial Narrow" w:cs="Times New Roman"/>
      <w:b/>
      <w:bCs/>
      <w:sz w:val="20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4005D5"/>
    <w:pPr>
      <w:spacing w:after="0" w:line="240" w:lineRule="auto"/>
      <w:ind w:left="720"/>
    </w:pPr>
    <w:rPr>
      <w:rFonts w:ascii="Calibri" w:eastAsia="Calibri" w:hAnsi="Calibri" w:cs="Calibri"/>
      <w:lang w:val="it-IT"/>
    </w:rPr>
  </w:style>
  <w:style w:type="paragraph" w:styleId="BodyText3">
    <w:name w:val="Body Text 3"/>
    <w:basedOn w:val="Normal"/>
    <w:link w:val="BodyText3Char"/>
    <w:rsid w:val="00291CF7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it-IT" w:eastAsia="it-IT"/>
    </w:rPr>
  </w:style>
  <w:style w:type="character" w:customStyle="1" w:styleId="BodyText3Char">
    <w:name w:val="Body Text 3 Char"/>
    <w:basedOn w:val="DefaultParagraphFont"/>
    <w:link w:val="BodyText3"/>
    <w:rsid w:val="00291CF7"/>
    <w:rPr>
      <w:rFonts w:ascii="Arial" w:eastAsia="Times New Roman" w:hAnsi="Arial" w:cs="Times New Roman"/>
      <w:sz w:val="16"/>
      <w:szCs w:val="16"/>
      <w:lang w:val="it-IT" w:eastAsia="it-IT"/>
    </w:rPr>
  </w:style>
  <w:style w:type="character" w:styleId="FootnoteReference">
    <w:name w:val="footnote reference"/>
    <w:semiHidden/>
    <w:rsid w:val="000E741D"/>
    <w:rPr>
      <w:vertAlign w:val="superscript"/>
    </w:rPr>
  </w:style>
  <w:style w:type="character" w:styleId="PageNumber">
    <w:name w:val="page number"/>
    <w:basedOn w:val="DefaultParagraphFont"/>
    <w:rsid w:val="00CA0ECC"/>
  </w:style>
  <w:style w:type="character" w:styleId="UnresolvedMention">
    <w:name w:val="Unresolved Mention"/>
    <w:basedOn w:val="DefaultParagraphFont"/>
    <w:uiPriority w:val="99"/>
    <w:semiHidden/>
    <w:unhideWhenUsed/>
    <w:rsid w:val="00507A08"/>
    <w:rPr>
      <w:color w:val="605E5C"/>
      <w:shd w:val="clear" w:color="auto" w:fill="E1DFDD"/>
    </w:rPr>
  </w:style>
  <w:style w:type="paragraph" w:customStyle="1" w:styleId="Kop18pt">
    <w:name w:val="Kop18pt"/>
    <w:basedOn w:val="Normal"/>
    <w:rsid w:val="009E1C07"/>
    <w:pPr>
      <w:tabs>
        <w:tab w:val="right" w:pos="709"/>
        <w:tab w:val="right" w:pos="9498"/>
      </w:tabs>
      <w:spacing w:after="0" w:line="240" w:lineRule="auto"/>
      <w:jc w:val="both"/>
    </w:pPr>
    <w:rPr>
      <w:rFonts w:ascii="Arial" w:eastAsia="Times New Roman" w:hAnsi="Arial" w:cs="Arial"/>
      <w:b/>
      <w:sz w:val="36"/>
      <w:szCs w:val="18"/>
      <w:lang w:val="x-none"/>
    </w:rPr>
  </w:style>
  <w:style w:type="table" w:styleId="ColorfulList">
    <w:name w:val="Colorful List"/>
    <w:basedOn w:val="TableNormal"/>
    <w:uiPriority w:val="72"/>
    <w:rsid w:val="009E1C0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o\Desktop\MOD-01a%20GAS%20Rev.%20%2006%20Questionario%20Informativo%20-%20Sorveglia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03fc43c9-df94-493a-9f90-39d9f58a4cff">
      <Terms xmlns="http://schemas.microsoft.com/office/infopath/2007/PartnerControls"/>
    </lcf76f155ced4ddcb4097134ff3c332f>
    <Owner xmlns="03fc43c9-df94-493a-9f90-39d9f58a4cff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EB25707DDC944A773ADC9DB08B538" ma:contentTypeVersion="18" ma:contentTypeDescription="Create a new document." ma:contentTypeScope="" ma:versionID="f1fc8bd3edf345198a02ada337026cf7">
  <xsd:schema xmlns:xsd="http://www.w3.org/2001/XMLSchema" xmlns:xs="http://www.w3.org/2001/XMLSchema" xmlns:p="http://schemas.microsoft.com/office/2006/metadata/properties" xmlns:ns2="03fc43c9-df94-493a-9f90-39d9f58a4cff" xmlns:ns3="602ed927-2cea-4d91-88ef-a89cf3d3f850" xmlns:ns4="7a297dc8-1bbc-4334-9d49-29affbb338fb" targetNamespace="http://schemas.microsoft.com/office/2006/metadata/properties" ma:root="true" ma:fieldsID="139096f7cfa495c0f99d07a97a9f1fd2" ns2:_="" ns3:_="" ns4:_="">
    <xsd:import namespace="03fc43c9-df94-493a-9f90-39d9f58a4cff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wn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43c9-df94-493a-9f90-39d9f58a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2" nillable="true" ma:displayName="Owner" ma:description="Responsible for the folder organisation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8890C-08EF-4FA3-80EF-AE145072A5BF}">
  <ds:schemaRefs>
    <ds:schemaRef ds:uri="http://purl.org/dc/dcmitype/"/>
    <ds:schemaRef ds:uri="602ed927-2cea-4d91-88ef-a89cf3d3f850"/>
    <ds:schemaRef ds:uri="03fc43c9-df94-493a-9f90-39d9f58a4cf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a297dc8-1bbc-4334-9d49-29affbb338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94ECBC-E8E3-4E72-9FC0-868060CBF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89EBC-3E47-4109-A9FA-D4BD5B117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C84B4-6D61-45B6-B04A-9661859E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c43c9-df94-493a-9f90-39d9f58a4cff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MOD-01a GAS Rev.  06 Questionario Informativo - Sorveglianza</Template>
  <TotalTime>0</TotalTime>
  <Pages>7</Pages>
  <Words>1224</Words>
  <Characters>6981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 Laura</dc:creator>
  <cp:keywords/>
  <cp:lastModifiedBy>Meuleman, Jan</cp:lastModifiedBy>
  <cp:revision>2</cp:revision>
  <cp:lastPrinted>2017-03-17T10:06:00Z</cp:lastPrinted>
  <dcterms:created xsi:type="dcterms:W3CDTF">2023-03-02T14:15:00Z</dcterms:created>
  <dcterms:modified xsi:type="dcterms:W3CDTF">2023-03-02T14:15:00Z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0x010100EB1EB25707DDC944A773ADC9DB08B538</vt:lpwstr>
  </property>
  <property fmtid="{D5CDD505-2E9C-101B-9397-08002B2CF9AE}" pid="3" name="Order">
    <vt:r8>183900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2022-05-10T17:00:48Z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4e9c0e1e-8e83-4817-874a-dba30408ec16</vt:lpwstr>
  </property>
  <property fmtid="{D5CDD505-2E9C-101B-9397-08002B2CF9AE}" pid="14" name="MSIP_Label_55e46f04-1151-4928-a464-2b4d83efefbb_ContentBits">
    <vt:lpwstr>0</vt:lpwstr>
  </property>
</Properties>
</file>