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2082" w14:textId="1CD0687A" w:rsidR="00D258DB" w:rsidRPr="00FF6F9B" w:rsidRDefault="0015534F" w:rsidP="00AC5023">
      <w:pPr>
        <w:pStyle w:val="Heading1"/>
        <w:rPr>
          <w:lang w:val="en-US"/>
        </w:rPr>
      </w:pPr>
      <w:r w:rsidRPr="00FF6F9B">
        <w:rPr>
          <w:lang w:val="en-US"/>
        </w:rPr>
        <w:t>Part A: To be completed by Customer</w:t>
      </w:r>
    </w:p>
    <w:tbl>
      <w:tblPr>
        <w:tblStyle w:val="Kiwa"/>
        <w:tblW w:w="0" w:type="auto"/>
        <w:tblLook w:val="04A0" w:firstRow="1" w:lastRow="0" w:firstColumn="1" w:lastColumn="0" w:noHBand="0" w:noVBand="1"/>
      </w:tblPr>
      <w:tblGrid>
        <w:gridCol w:w="3119"/>
        <w:gridCol w:w="6518"/>
      </w:tblGrid>
      <w:tr w:rsidR="009E7F69" w:rsidRPr="00825A38" w14:paraId="577BD875" w14:textId="77777777" w:rsidTr="00155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9" w:type="dxa"/>
          </w:tcPr>
          <w:p w14:paraId="16E11162" w14:textId="0F187092" w:rsidR="009E7F69" w:rsidRPr="00FF6F9B" w:rsidRDefault="009E7F69" w:rsidP="00FD3909">
            <w:pPr>
              <w:pStyle w:val="Instruction"/>
            </w:pPr>
          </w:p>
        </w:tc>
        <w:tc>
          <w:tcPr>
            <w:tcW w:w="6518" w:type="dxa"/>
          </w:tcPr>
          <w:p w14:paraId="5364A787" w14:textId="77777777" w:rsidR="009E7F69" w:rsidRPr="00FF6F9B" w:rsidRDefault="009E7F69" w:rsidP="00A53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/>
              </w:rPr>
            </w:pPr>
          </w:p>
        </w:tc>
      </w:tr>
      <w:tr w:rsidR="009E7F69" w:rsidRPr="00FF6F9B" w14:paraId="3DD09821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1E3D53C" w14:textId="02924CC3" w:rsidR="009E7F69" w:rsidRPr="00FF6F9B" w:rsidRDefault="009E7F69" w:rsidP="00A53F8C">
            <w:pPr>
              <w:rPr>
                <w:rFonts w:eastAsia="SimSun"/>
                <w:lang w:val="en-US"/>
              </w:rPr>
            </w:pPr>
            <w:permStart w:id="1501829093" w:edGrp="everyone" w:colFirst="1" w:colLast="1"/>
            <w:r w:rsidRPr="00FF6F9B">
              <w:rPr>
                <w:rFonts w:eastAsia="SimSun"/>
                <w:lang w:val="en-US"/>
              </w:rPr>
              <w:t>Customer</w:t>
            </w:r>
            <w:r w:rsidR="0015534F" w:rsidRPr="00FF6F9B">
              <w:rPr>
                <w:rFonts w:eastAsia="SimSun"/>
                <w:lang w:val="en-US"/>
              </w:rPr>
              <w:t xml:space="preserve"> Name</w:t>
            </w:r>
          </w:p>
        </w:tc>
        <w:tc>
          <w:tcPr>
            <w:tcW w:w="6518" w:type="dxa"/>
          </w:tcPr>
          <w:p w14:paraId="4C784A8B" w14:textId="5716B8B2" w:rsidR="009E7F69" w:rsidRPr="00FF6F9B" w:rsidRDefault="00B8067C" w:rsidP="00A5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/>
              </w:rPr>
            </w:pPr>
            <w:sdt>
              <w:sdtPr>
                <w:rPr>
                  <w:rFonts w:eastAsia="SimSun"/>
                  <w:lang w:val="en-US"/>
                </w:rPr>
                <w:alias w:val="Company"/>
                <w:tag w:val=""/>
                <w:id w:val="-948621064"/>
                <w:placeholder>
                  <w:docPart w:val="1E6E68C1E27C425F9DED2A2C2960184E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B65719" w:rsidRPr="00FF6F9B">
                  <w:rPr>
                    <w:rFonts w:eastAsia="SimSun"/>
                    <w:lang w:val="en-US"/>
                  </w:rPr>
                  <w:t>&lt;Company name&gt;</w:t>
                </w:r>
              </w:sdtContent>
            </w:sdt>
          </w:p>
        </w:tc>
      </w:tr>
      <w:tr w:rsidR="00AA5C00" w:rsidRPr="0053398E" w14:paraId="0C6960EA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8F384B3" w14:textId="4633BA49" w:rsidR="00AA5C00" w:rsidRPr="00FF6F9B" w:rsidRDefault="00AA5C00" w:rsidP="00A53F8C">
            <w:pPr>
              <w:rPr>
                <w:rFonts w:eastAsia="SimSun"/>
                <w:lang w:val="en-US"/>
              </w:rPr>
            </w:pPr>
            <w:permStart w:id="916088563" w:edGrp="everyone" w:colFirst="1" w:colLast="1"/>
            <w:permEnd w:id="1501829093"/>
            <w:r w:rsidRPr="00FF6F9B">
              <w:rPr>
                <w:rFonts w:eastAsia="SimSun"/>
                <w:lang w:val="en-US"/>
              </w:rPr>
              <w:t>Product</w:t>
            </w:r>
          </w:p>
        </w:tc>
        <w:sdt>
          <w:sdtPr>
            <w:rPr>
              <w:rFonts w:eastAsia="SimSun"/>
              <w:bCs/>
              <w:lang w:val="en-US"/>
            </w:rPr>
            <w:alias w:val="Product"/>
            <w:tag w:val=""/>
            <w:id w:val="-240413522"/>
            <w:placeholder>
              <w:docPart w:val="3080026CEDDA4DB8AE4C6E25CB481AE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6518" w:type="dxa"/>
              </w:tcPr>
              <w:p w14:paraId="6136BFCF" w14:textId="755DCC58" w:rsidR="00AA5C00" w:rsidRPr="00FF6F9B" w:rsidRDefault="007F153A" w:rsidP="00A53F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bCs/>
                    <w:lang w:val="en-US"/>
                  </w:rPr>
                </w:pPr>
                <w:r>
                  <w:rPr>
                    <w:rFonts w:eastAsia="SimSun"/>
                    <w:bCs/>
                    <w:lang w:val="en-US"/>
                  </w:rPr>
                  <w:t>&lt;Product</w:t>
                </w:r>
                <w:r w:rsidR="00CB2E82">
                  <w:rPr>
                    <w:rFonts w:eastAsia="SimSun"/>
                    <w:bCs/>
                    <w:lang w:val="en-US"/>
                  </w:rPr>
                  <w:t xml:space="preserve"> name</w:t>
                </w:r>
                <w:r>
                  <w:rPr>
                    <w:rFonts w:eastAsia="SimSun"/>
                    <w:bCs/>
                    <w:lang w:val="en-US"/>
                  </w:rPr>
                  <w:t>&gt;</w:t>
                </w:r>
              </w:p>
            </w:tc>
          </w:sdtContent>
        </w:sdt>
      </w:tr>
      <w:tr w:rsidR="00BF58A7" w:rsidRPr="00825A38" w14:paraId="08D08A7F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2F33F34" w14:textId="16BC2ABF" w:rsidR="00BF58A7" w:rsidRPr="00FF6F9B" w:rsidRDefault="00BF58A7" w:rsidP="00BF58A7">
            <w:pPr>
              <w:rPr>
                <w:rFonts w:eastAsia="SimSun"/>
                <w:lang w:val="en-US"/>
              </w:rPr>
            </w:pPr>
            <w:permStart w:id="1897753166" w:edGrp="everyone" w:colFirst="1" w:colLast="1"/>
            <w:permEnd w:id="916088563"/>
            <w:r>
              <w:rPr>
                <w:rFonts w:eastAsia="SimSun"/>
                <w:lang w:val="en-US"/>
              </w:rPr>
              <w:t>Single Registration Number (SRN)</w:t>
            </w:r>
          </w:p>
        </w:tc>
        <w:sdt>
          <w:sdtPr>
            <w:rPr>
              <w:rFonts w:eastAsia="SimSun"/>
              <w:lang w:val="en-US"/>
            </w:rPr>
            <w:id w:val="-733854601"/>
            <w:placeholder>
              <w:docPart w:val="02E05102EC1B4C1FB57A9C5ED11D027B"/>
            </w:placeholder>
            <w:showingPlcHdr/>
          </w:sdtPr>
          <w:sdtEndPr/>
          <w:sdtContent>
            <w:tc>
              <w:tcPr>
                <w:tcW w:w="6518" w:type="dxa"/>
              </w:tcPr>
              <w:p w14:paraId="68CC8328" w14:textId="10C1B482" w:rsidR="00BF58A7" w:rsidRDefault="00BF58A7" w:rsidP="00BF58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bCs/>
                    <w:lang w:val="en-US"/>
                  </w:rPr>
                </w:pPr>
                <w:r w:rsidRPr="003F7C1A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F58A7" w:rsidRPr="00825A38" w14:paraId="7F7B981F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CB729FD" w14:textId="588F8D19" w:rsidR="00BF58A7" w:rsidRPr="00FF6F9B" w:rsidRDefault="00BF58A7" w:rsidP="00BF58A7">
            <w:pPr>
              <w:rPr>
                <w:rFonts w:eastAsia="SimSun"/>
                <w:lang w:val="en-US"/>
              </w:rPr>
            </w:pPr>
            <w:permStart w:id="987509978" w:edGrp="everyone" w:colFirst="1" w:colLast="1"/>
            <w:permEnd w:id="1897753166"/>
            <w:r w:rsidRPr="00FF6F9B">
              <w:rPr>
                <w:rFonts w:eastAsia="SimSun"/>
                <w:lang w:val="en-US"/>
              </w:rPr>
              <w:t>Contact Person</w:t>
            </w:r>
          </w:p>
        </w:tc>
        <w:sdt>
          <w:sdtPr>
            <w:rPr>
              <w:rFonts w:eastAsia="SimSun"/>
              <w:lang w:val="en-US"/>
            </w:rPr>
            <w:id w:val="-1937821791"/>
            <w:placeholder>
              <w:docPart w:val="638E48E1E9CA44D6AEE4BF45F6DD84B1"/>
            </w:placeholder>
            <w:showingPlcHdr/>
          </w:sdtPr>
          <w:sdtEndPr/>
          <w:sdtContent>
            <w:tc>
              <w:tcPr>
                <w:tcW w:w="6518" w:type="dxa"/>
              </w:tcPr>
              <w:p w14:paraId="59D29A70" w14:textId="6050BBCA" w:rsidR="00BF58A7" w:rsidRPr="00FF6F9B" w:rsidRDefault="00BF58A7" w:rsidP="00BF58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lang w:val="en-US"/>
                  </w:rPr>
                </w:pPr>
                <w:r w:rsidRPr="003F7C1A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F58A7" w:rsidRPr="00825A38" w14:paraId="474A8EB4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0D3DB90" w14:textId="328DB1A1" w:rsidR="00BF58A7" w:rsidRPr="00FF6F9B" w:rsidRDefault="00BF58A7" w:rsidP="00BF58A7">
            <w:pPr>
              <w:rPr>
                <w:rFonts w:eastAsia="SimSun"/>
                <w:lang w:val="en-US"/>
              </w:rPr>
            </w:pPr>
            <w:permStart w:id="382293701" w:edGrp="everyone" w:colFirst="1" w:colLast="1"/>
            <w:permEnd w:id="987509978"/>
            <w:r w:rsidRPr="00FF6F9B">
              <w:rPr>
                <w:rFonts w:eastAsia="SimSun"/>
                <w:lang w:val="en-US"/>
              </w:rPr>
              <w:t>Email Contact Person</w:t>
            </w:r>
          </w:p>
        </w:tc>
        <w:tc>
          <w:tcPr>
            <w:tcW w:w="6518" w:type="dxa"/>
          </w:tcPr>
          <w:sdt>
            <w:sdtPr>
              <w:rPr>
                <w:rFonts w:eastAsia="SimSun"/>
                <w:lang w:val="en-US"/>
              </w:rPr>
              <w:id w:val="653569264"/>
              <w:placeholder>
                <w:docPart w:val="098BD993739C454FBE8815609EA0C167"/>
              </w:placeholder>
              <w:showingPlcHdr/>
            </w:sdtPr>
            <w:sdtEndPr/>
            <w:sdtContent>
              <w:p w14:paraId="1A9AFF8D" w14:textId="34FCC5D4" w:rsidR="00BF58A7" w:rsidRPr="00FF6F9B" w:rsidRDefault="00BF58A7" w:rsidP="00BF58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lang w:val="en-US"/>
                  </w:rPr>
                </w:pPr>
                <w:r w:rsidRPr="00FF6F9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F58A7" w:rsidRPr="00825A38" w14:paraId="57A06113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B2B2B2"/>
            </w:tcBorders>
          </w:tcPr>
          <w:p w14:paraId="4F4EB40F" w14:textId="155FA7B5" w:rsidR="00BF58A7" w:rsidRPr="00FF6F9B" w:rsidRDefault="00BF58A7" w:rsidP="00BF58A7">
            <w:pPr>
              <w:rPr>
                <w:rFonts w:eastAsia="SimSun"/>
                <w:lang w:val="en-US"/>
              </w:rPr>
            </w:pPr>
            <w:permStart w:id="55331377" w:edGrp="everyone" w:colFirst="1" w:colLast="1"/>
            <w:permEnd w:id="382293701"/>
            <w:r w:rsidRPr="00FF6F9B">
              <w:rPr>
                <w:rFonts w:eastAsia="SimSun"/>
                <w:lang w:val="en-US"/>
              </w:rPr>
              <w:t>Reference Contractual Agreement</w:t>
            </w:r>
          </w:p>
        </w:tc>
        <w:tc>
          <w:tcPr>
            <w:tcW w:w="6518" w:type="dxa"/>
            <w:tcBorders>
              <w:bottom w:val="single" w:sz="4" w:space="0" w:color="B2B2B2"/>
            </w:tcBorders>
          </w:tcPr>
          <w:sdt>
            <w:sdtPr>
              <w:rPr>
                <w:rFonts w:eastAsia="SimSun"/>
                <w:lang w:val="en-US"/>
              </w:rPr>
              <w:id w:val="-716667237"/>
              <w:placeholder>
                <w:docPart w:val="B081108DDC3743378AC2E742EE43B832"/>
              </w:placeholder>
              <w:showingPlcHdr/>
            </w:sdtPr>
            <w:sdtEndPr/>
            <w:sdtContent>
              <w:p w14:paraId="195E744D" w14:textId="3515152B" w:rsidR="00BF58A7" w:rsidRPr="00FF6F9B" w:rsidRDefault="00BF58A7" w:rsidP="00BF58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lang w:val="en-US"/>
                  </w:rPr>
                </w:pPr>
                <w:r w:rsidRPr="00FF6F9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F58A7" w:rsidRPr="00825A38" w14:paraId="20EF7ACF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B2B2B2"/>
              <w:bottom w:val="single" w:sz="4" w:space="0" w:color="B2B2B2"/>
            </w:tcBorders>
          </w:tcPr>
          <w:p w14:paraId="703CA2B3" w14:textId="5B470516" w:rsidR="00BF58A7" w:rsidRPr="00FF6F9B" w:rsidRDefault="00BF58A7" w:rsidP="00BF58A7">
            <w:pPr>
              <w:rPr>
                <w:rFonts w:eastAsia="SimSun"/>
                <w:lang w:val="en-US"/>
              </w:rPr>
            </w:pPr>
            <w:permStart w:id="71512744" w:edGrp="everyone" w:colFirst="1" w:colLast="1"/>
            <w:permEnd w:id="55331377"/>
            <w:r w:rsidRPr="00FF6F9B">
              <w:rPr>
                <w:rFonts w:eastAsia="SimSun"/>
                <w:lang w:val="en-US"/>
              </w:rPr>
              <w:t>Reference Certificate(s)</w:t>
            </w:r>
          </w:p>
        </w:tc>
        <w:sdt>
          <w:sdtPr>
            <w:rPr>
              <w:rFonts w:eastAsia="SimSun"/>
              <w:lang w:val="en-US"/>
            </w:rPr>
            <w:id w:val="1607845659"/>
            <w:placeholder>
              <w:docPart w:val="C06F194FB3474E5E800DF79EECD16DA3"/>
            </w:placeholder>
            <w:showingPlcHdr/>
          </w:sdtPr>
          <w:sdtEndPr/>
          <w:sdtContent>
            <w:tc>
              <w:tcPr>
                <w:tcW w:w="6518" w:type="dxa"/>
                <w:tcBorders>
                  <w:top w:val="single" w:sz="4" w:space="0" w:color="B2B2B2"/>
                  <w:bottom w:val="single" w:sz="4" w:space="0" w:color="B2B2B2"/>
                </w:tcBorders>
              </w:tcPr>
              <w:p w14:paraId="613A9EEB" w14:textId="65D0B73B" w:rsidR="00BF58A7" w:rsidRPr="00FF6F9B" w:rsidRDefault="00BF58A7" w:rsidP="00BF58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lang w:val="en-US"/>
                  </w:rPr>
                </w:pPr>
                <w:r w:rsidRPr="00FF6F9B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17A04" w:rsidRPr="00825A38" w14:paraId="01A168EC" w14:textId="77777777" w:rsidTr="00155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B2B2B2"/>
              <w:bottom w:val="single" w:sz="4" w:space="0" w:color="B2B2B2"/>
            </w:tcBorders>
          </w:tcPr>
          <w:p w14:paraId="2D762281" w14:textId="3B078370" w:rsidR="00C17A04" w:rsidRPr="00FF6F9B" w:rsidRDefault="00C17A04" w:rsidP="00C17A04">
            <w:pPr>
              <w:rPr>
                <w:rFonts w:eastAsia="SimSun"/>
                <w:lang w:val="en-US"/>
              </w:rPr>
            </w:pPr>
            <w:permStart w:id="853763520" w:edGrp="everyone" w:colFirst="1" w:colLast="1"/>
            <w:permEnd w:id="71512744"/>
            <w:r>
              <w:rPr>
                <w:rFonts w:eastAsia="SimSun"/>
                <w:lang w:val="en-US"/>
              </w:rPr>
              <w:t>Submission Date</w:t>
            </w:r>
          </w:p>
        </w:tc>
        <w:sdt>
          <w:sdtPr>
            <w:rPr>
              <w:rFonts w:eastAsia="SimSun"/>
              <w:lang w:val="en-US"/>
            </w:rPr>
            <w:id w:val="1509954199"/>
            <w:placeholder>
              <w:docPart w:val="DefaultPlaceholder_-1854013437"/>
            </w:placeholder>
            <w:showingPlcHdr/>
            <w:date>
              <w:dateFormat w:val="d MMM yyyy"/>
              <w:lid w:val="en-NL"/>
              <w:storeMappedDataAs w:val="dateTime"/>
              <w:calendar w:val="gregorian"/>
            </w:date>
          </w:sdtPr>
          <w:sdtEndPr/>
          <w:sdtContent>
            <w:tc>
              <w:tcPr>
                <w:tcW w:w="6518" w:type="dxa"/>
                <w:tcBorders>
                  <w:top w:val="single" w:sz="4" w:space="0" w:color="B2B2B2"/>
                  <w:bottom w:val="single" w:sz="4" w:space="0" w:color="B2B2B2"/>
                </w:tcBorders>
              </w:tcPr>
              <w:p w14:paraId="28167C0B" w14:textId="71BE0FA8" w:rsidR="00C17A04" w:rsidRDefault="00C17A04" w:rsidP="00C17A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SimSun"/>
                    <w:lang w:val="en-US"/>
                  </w:rPr>
                </w:pPr>
                <w:r w:rsidRPr="00825A38">
                  <w:rPr>
                    <w:rStyle w:val="PlaceholderText"/>
                    <w:lang w:val="en-US"/>
                  </w:rPr>
                  <w:t>Click or tap to enter a date.</w:t>
                </w:r>
              </w:p>
            </w:tc>
          </w:sdtContent>
        </w:sdt>
      </w:tr>
    </w:tbl>
    <w:permEnd w:id="853763520"/>
    <w:p w14:paraId="269B6C9F" w14:textId="5753195D" w:rsidR="0015534F" w:rsidRPr="00FF6F9B" w:rsidRDefault="00FD3909" w:rsidP="0015534F">
      <w:pPr>
        <w:pStyle w:val="Heading2"/>
        <w:rPr>
          <w:rFonts w:eastAsia="SimSun"/>
          <w:lang w:val="en-US"/>
        </w:rPr>
      </w:pPr>
      <w:r w:rsidRPr="00FF6F9B">
        <w:rPr>
          <w:rFonts w:eastAsia="SimSun"/>
          <w:lang w:val="en-US"/>
        </w:rPr>
        <w:t>Instructions</w:t>
      </w:r>
    </w:p>
    <w:p w14:paraId="2E6A819D" w14:textId="77777777" w:rsidR="007A48AB" w:rsidRPr="00FF6F9B" w:rsidRDefault="007A48AB" w:rsidP="00FD3909">
      <w:pPr>
        <w:rPr>
          <w:rFonts w:eastAsia="SimSun"/>
          <w:lang w:val="en-US"/>
        </w:rPr>
      </w:pPr>
    </w:p>
    <w:p w14:paraId="6594EFA6" w14:textId="100A643C" w:rsidR="00FD3909" w:rsidRPr="00FF6F9B" w:rsidRDefault="00FD3909" w:rsidP="00FD3909">
      <w:pPr>
        <w:rPr>
          <w:rFonts w:eastAsia="SimSun"/>
          <w:lang w:val="en-US"/>
        </w:rPr>
      </w:pPr>
      <w:r w:rsidRPr="00FF6F9B">
        <w:rPr>
          <w:rFonts w:eastAsia="SimSun"/>
          <w:lang w:val="en-US"/>
        </w:rPr>
        <w:t xml:space="preserve">Please fill in a </w:t>
      </w:r>
      <w:r w:rsidRPr="00FF6F9B">
        <w:rPr>
          <w:rFonts w:eastAsia="SimSun"/>
          <w:u w:val="single"/>
          <w:lang w:val="en-US"/>
        </w:rPr>
        <w:t>separate</w:t>
      </w:r>
      <w:r w:rsidRPr="00FF6F9B">
        <w:rPr>
          <w:rFonts w:eastAsia="SimSun"/>
          <w:lang w:val="en-US"/>
        </w:rPr>
        <w:t xml:space="preserve"> Notice of Change (NoC) form </w:t>
      </w:r>
      <w:r w:rsidRPr="00FF6F9B">
        <w:rPr>
          <w:rFonts w:eastAsia="SimSun"/>
          <w:u w:val="single"/>
          <w:lang w:val="en-US"/>
        </w:rPr>
        <w:t>per individual change</w:t>
      </w:r>
      <w:r w:rsidRPr="00FF6F9B">
        <w:rPr>
          <w:rFonts w:eastAsia="SimSun"/>
          <w:lang w:val="en-US"/>
        </w:rPr>
        <w:t xml:space="preserve">. After completion of the NoC form, please send the completed form in MS Word format to </w:t>
      </w:r>
      <w:hyperlink r:id="rId14" w:history="1">
        <w:r w:rsidR="009C6BB9" w:rsidRPr="003F7C1A">
          <w:rPr>
            <w:rStyle w:val="Hyperlink"/>
            <w:rFonts w:eastAsia="SimSun"/>
            <w:lang w:val="en-US"/>
          </w:rPr>
          <w:t>nl.nboffice@kiwa.com</w:t>
        </w:r>
      </w:hyperlink>
      <w:r w:rsidRPr="00FF6F9B">
        <w:rPr>
          <w:rFonts w:eastAsia="SimSun"/>
          <w:lang w:val="en-US"/>
        </w:rPr>
        <w:t xml:space="preserve">. </w:t>
      </w:r>
    </w:p>
    <w:p w14:paraId="31EA1C11" w14:textId="46A8A5C2" w:rsidR="00D258DB" w:rsidRPr="00FF6F9B" w:rsidRDefault="0015534F" w:rsidP="0015534F">
      <w:pPr>
        <w:pStyle w:val="Heading2"/>
        <w:rPr>
          <w:rFonts w:eastAsia="SimSun"/>
          <w:lang w:val="en-US"/>
        </w:rPr>
      </w:pPr>
      <w:r w:rsidRPr="00FF6F9B">
        <w:rPr>
          <w:rFonts w:eastAsia="SimSun"/>
          <w:lang w:val="en-US"/>
        </w:rPr>
        <w:t>Applicable conformity assessment route</w:t>
      </w:r>
      <w:r w:rsidR="00FD3909" w:rsidRPr="00FF6F9B">
        <w:rPr>
          <w:rFonts w:eastAsia="SimSun"/>
          <w:lang w:val="en-US"/>
        </w:rPr>
        <w:t xml:space="preserve"> </w:t>
      </w:r>
      <w:r w:rsidR="00FD3909" w:rsidRPr="00FF6F9B">
        <w:rPr>
          <w:rStyle w:val="FootnoteReference"/>
          <w:rFonts w:eastAsia="SimSun"/>
          <w:lang w:val="en-US"/>
        </w:rPr>
        <w:footnoteReference w:id="2"/>
      </w:r>
    </w:p>
    <w:p w14:paraId="4D377CCD" w14:textId="77777777" w:rsidR="00FD3909" w:rsidRPr="00FF6F9B" w:rsidRDefault="00FD3909" w:rsidP="00FD3909">
      <w:pPr>
        <w:pStyle w:val="Instruction"/>
      </w:pPr>
    </w:p>
    <w:p w14:paraId="50367171" w14:textId="5B57AA92" w:rsidR="00FD3909" w:rsidRPr="00FF6F9B" w:rsidRDefault="00FD3909" w:rsidP="00FD3909">
      <w:pPr>
        <w:pStyle w:val="Instruction"/>
      </w:pPr>
      <w:r w:rsidRPr="00FF6F9B">
        <w:t>Check the applicable box below:</w:t>
      </w:r>
    </w:p>
    <w:p w14:paraId="62CB006B" w14:textId="784F84F8" w:rsidR="00FD3909" w:rsidRPr="00FF6F9B" w:rsidRDefault="00B8067C" w:rsidP="00FD3909">
      <w:pPr>
        <w:rPr>
          <w:lang w:val="en-US"/>
        </w:rPr>
      </w:pPr>
      <w:sdt>
        <w:sdtPr>
          <w:rPr>
            <w:lang w:val="en-US"/>
          </w:rPr>
          <w:id w:val="54857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4118922" w:edGrp="everyone"/>
          <w:r w:rsidR="00FD3909" w:rsidRPr="00FF6F9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permEnd w:id="1884118922"/>
      <w:r w:rsidR="00FD3909" w:rsidRPr="00FF6F9B">
        <w:rPr>
          <w:lang w:val="en-US"/>
        </w:rPr>
        <w:t xml:space="preserve"> </w:t>
      </w:r>
      <w:r w:rsidR="00FD3909" w:rsidRPr="00FF6F9B">
        <w:rPr>
          <w:lang w:val="en-US"/>
        </w:rPr>
        <w:tab/>
        <w:t>Annex IX or Annex XI part A and/or (EN-)ISO 13485</w:t>
      </w:r>
    </w:p>
    <w:p w14:paraId="3B6FB80B" w14:textId="0614E298" w:rsidR="00FD3909" w:rsidRPr="00FF6F9B" w:rsidRDefault="00FD3909" w:rsidP="00FD3909">
      <w:pPr>
        <w:pStyle w:val="Instruction"/>
      </w:pPr>
      <w:r w:rsidRPr="00FF6F9B">
        <w:tab/>
      </w:r>
      <w:r w:rsidRPr="00FF6F9B">
        <w:rPr>
          <w:iCs/>
        </w:rPr>
        <w:sym w:font="Wingdings" w:char="F0E0"/>
      </w:r>
      <w:r w:rsidRPr="00FF6F9B">
        <w:t xml:space="preserve"> Continue with section </w:t>
      </w:r>
      <w:r w:rsidR="007A48AB" w:rsidRPr="00FF6F9B">
        <w:fldChar w:fldCharType="begin"/>
      </w:r>
      <w:r w:rsidR="007A48AB" w:rsidRPr="00FF6F9B">
        <w:instrText xml:space="preserve"> REF _Ref189582812 \r \h </w:instrText>
      </w:r>
      <w:r w:rsidR="007A48AB" w:rsidRPr="00FF6F9B">
        <w:fldChar w:fldCharType="separate"/>
      </w:r>
      <w:r w:rsidR="00FF6F9B" w:rsidRPr="00FF6F9B">
        <w:t>1.2.1</w:t>
      </w:r>
      <w:r w:rsidR="007A48AB" w:rsidRPr="00FF6F9B">
        <w:fldChar w:fldCharType="end"/>
      </w:r>
    </w:p>
    <w:p w14:paraId="20DC04E1" w14:textId="22084A22" w:rsidR="00FD3909" w:rsidRPr="00FF6F9B" w:rsidRDefault="00B8067C" w:rsidP="00FD3909">
      <w:pPr>
        <w:rPr>
          <w:lang w:val="en-US"/>
        </w:rPr>
      </w:pPr>
      <w:sdt>
        <w:sdtPr>
          <w:rPr>
            <w:lang w:val="en-US"/>
          </w:rPr>
          <w:id w:val="-12916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3040898" w:edGrp="everyone"/>
          <w:r w:rsidR="00FD3909" w:rsidRPr="00FF6F9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FD3909" w:rsidRPr="00FF6F9B">
        <w:rPr>
          <w:lang w:val="en-US"/>
        </w:rPr>
        <w:t xml:space="preserve"> </w:t>
      </w:r>
      <w:permEnd w:id="1263040898"/>
      <w:r w:rsidR="00FD3909" w:rsidRPr="00FF6F9B">
        <w:rPr>
          <w:lang w:val="en-US"/>
        </w:rPr>
        <w:tab/>
        <w:t>Annex IX section 4 (Class III devices) or Annex X</w:t>
      </w:r>
    </w:p>
    <w:p w14:paraId="1D9A8FD8" w14:textId="12060DC8" w:rsidR="00FD3909" w:rsidRPr="00FF6F9B" w:rsidRDefault="00FD3909" w:rsidP="00FD3909">
      <w:pPr>
        <w:pStyle w:val="Instruction"/>
      </w:pPr>
      <w:r w:rsidRPr="00FF6F9B">
        <w:tab/>
      </w:r>
      <w:r w:rsidRPr="00FF6F9B">
        <w:rPr>
          <w:iCs/>
        </w:rPr>
        <w:sym w:font="Wingdings" w:char="F0E0"/>
      </w:r>
      <w:r w:rsidRPr="00FF6F9B">
        <w:t xml:space="preserve"> Continue with section</w:t>
      </w:r>
      <w:r w:rsidR="007A48AB" w:rsidRPr="00FF6F9B">
        <w:t xml:space="preserve"> </w:t>
      </w:r>
      <w:r w:rsidR="007A48AB" w:rsidRPr="00FF6F9B">
        <w:fldChar w:fldCharType="begin"/>
      </w:r>
      <w:r w:rsidR="007A48AB" w:rsidRPr="00FF6F9B">
        <w:instrText xml:space="preserve"> REF _Ref189582815 \r \h </w:instrText>
      </w:r>
      <w:r w:rsidR="007A48AB" w:rsidRPr="00FF6F9B">
        <w:fldChar w:fldCharType="separate"/>
      </w:r>
      <w:r w:rsidR="00FF6F9B" w:rsidRPr="00FF6F9B">
        <w:t>1.2.2</w:t>
      </w:r>
      <w:r w:rsidR="007A48AB" w:rsidRPr="00FF6F9B">
        <w:fldChar w:fldCharType="end"/>
      </w:r>
    </w:p>
    <w:p w14:paraId="38900C3B" w14:textId="04654865" w:rsidR="00FD3909" w:rsidRPr="00FF6F9B" w:rsidRDefault="007A48AB" w:rsidP="00FD3909">
      <w:pPr>
        <w:pStyle w:val="Heading3"/>
        <w:rPr>
          <w:rFonts w:eastAsia="SimSun"/>
          <w:lang w:val="en-US"/>
        </w:rPr>
      </w:pPr>
      <w:r w:rsidRPr="00FF6F9B">
        <w:rPr>
          <w:rFonts w:eastAsia="SimSun"/>
          <w:lang w:val="en-US"/>
        </w:rPr>
        <w:br w:type="column"/>
      </w:r>
      <w:bookmarkStart w:id="0" w:name="_Ref189582812"/>
      <w:r w:rsidR="00FD3909" w:rsidRPr="00FF6F9B">
        <w:rPr>
          <w:rFonts w:eastAsia="SimSun"/>
          <w:lang w:val="en-US"/>
        </w:rPr>
        <w:lastRenderedPageBreak/>
        <w:t>Annex IX or Annex IX part A and/or (EN-)ISO 13485</w:t>
      </w:r>
      <w:bookmarkEnd w:id="0"/>
    </w:p>
    <w:p w14:paraId="3EC74204" w14:textId="77777777" w:rsidR="00FD3909" w:rsidRPr="00FF6F9B" w:rsidRDefault="00FD3909" w:rsidP="00FD3909">
      <w:pPr>
        <w:rPr>
          <w:rFonts w:eastAsia="SimSun"/>
          <w:lang w:val="en-US"/>
        </w:rPr>
      </w:pPr>
    </w:p>
    <w:p w14:paraId="0D6E0034" w14:textId="69DAC1F8" w:rsidR="00FD3909" w:rsidRPr="00FF6F9B" w:rsidRDefault="00FD3909" w:rsidP="00FD3909">
      <w:pPr>
        <w:pStyle w:val="Instruction"/>
      </w:pPr>
      <w:r w:rsidRPr="00FF6F9B">
        <w:t>Please indicate on which areas the change has an effect:</w:t>
      </w:r>
    </w:p>
    <w:p w14:paraId="5777A4C1" w14:textId="77777777" w:rsidR="007A48AB" w:rsidRPr="00FF6F9B" w:rsidRDefault="007A48AB" w:rsidP="00FD3909">
      <w:pPr>
        <w:pStyle w:val="Instruction"/>
      </w:pPr>
    </w:p>
    <w:p w14:paraId="51B3BC39" w14:textId="7B62F27E" w:rsidR="007A48AB" w:rsidRPr="00FF6F9B" w:rsidRDefault="007A48AB" w:rsidP="0005350E">
      <w:pPr>
        <w:pStyle w:val="ListParagraph"/>
        <w:numPr>
          <w:ilvl w:val="0"/>
          <w:numId w:val="6"/>
        </w:numPr>
        <w:shd w:val="clear" w:color="auto" w:fill="F0F0E0" w:themeFill="accent3"/>
        <w:rPr>
          <w:b/>
          <w:bCs/>
          <w:color w:val="0054C5" w:themeColor="accent6"/>
          <w:lang w:val="en-US"/>
        </w:rPr>
      </w:pPr>
      <w:r w:rsidRPr="00FF6F9B">
        <w:rPr>
          <w:b/>
          <w:bCs/>
          <w:color w:val="0054C5" w:themeColor="accent6"/>
          <w:lang w:val="en-US"/>
        </w:rPr>
        <w:t>Product-related changes</w:t>
      </w:r>
    </w:p>
    <w:p w14:paraId="447E507C" w14:textId="77777777" w:rsidR="007A48AB" w:rsidRPr="00FF6F9B" w:rsidRDefault="007A48AB" w:rsidP="007A48AB">
      <w:pPr>
        <w:rPr>
          <w:lang w:val="en-US"/>
        </w:rPr>
      </w:pPr>
    </w:p>
    <w:tbl>
      <w:tblPr>
        <w:tblStyle w:val="Kiwa"/>
        <w:tblW w:w="5000" w:type="pct"/>
        <w:tblLook w:val="04A0" w:firstRow="1" w:lastRow="0" w:firstColumn="1" w:lastColumn="0" w:noHBand="0" w:noVBand="1"/>
      </w:tblPr>
      <w:tblGrid>
        <w:gridCol w:w="426"/>
        <w:gridCol w:w="9026"/>
        <w:gridCol w:w="185"/>
      </w:tblGrid>
      <w:tr w:rsidR="007A48AB" w:rsidRPr="003D2AAA" w14:paraId="4CC159B6" w14:textId="77777777" w:rsidTr="007A4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</w:tcPr>
          <w:p w14:paraId="70998648" w14:textId="30964911" w:rsidR="007A48AB" w:rsidRPr="003D2AAA" w:rsidRDefault="007A48AB" w:rsidP="007A48AB">
            <w:pPr>
              <w:jc w:val="left"/>
              <w:rPr>
                <w:sz w:val="20"/>
                <w:lang w:val="en-US"/>
              </w:rPr>
            </w:pPr>
            <w:r w:rsidRPr="003D2AAA">
              <w:rPr>
                <w:lang w:val="en-US"/>
              </w:rPr>
              <w:t xml:space="preserve">Substantial changes </w:t>
            </w:r>
            <w:r w:rsidRPr="003D2AAA">
              <w:rPr>
                <w:rStyle w:val="FootnoteReference"/>
                <w:lang w:val="en-US"/>
              </w:rPr>
              <w:footnoteReference w:id="3"/>
            </w:r>
          </w:p>
        </w:tc>
      </w:tr>
      <w:tr w:rsidR="007A48AB" w:rsidRPr="00825A38" w14:paraId="0D44BC2F" w14:textId="77777777" w:rsidTr="00FF6F9B">
        <w:permStart w:id="211632986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80590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17712640" w14:textId="66565B78" w:rsidR="007A48AB" w:rsidRPr="003D2AAA" w:rsidRDefault="000237C9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79" w:type="pct"/>
            <w:gridSpan w:val="2"/>
          </w:tcPr>
          <w:p w14:paraId="6AD5204B" w14:textId="66989379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Addition of a new </w:t>
            </w:r>
            <w:r w:rsidR="005B1945" w:rsidRPr="003D2AAA">
              <w:rPr>
                <w:bCs/>
                <w:szCs w:val="18"/>
                <w:lang w:val="en-US"/>
              </w:rPr>
              <w:t xml:space="preserve">product/ </w:t>
            </w:r>
            <w:r w:rsidRPr="003D2AAA">
              <w:rPr>
                <w:bCs/>
                <w:szCs w:val="18"/>
                <w:lang w:val="en-US"/>
              </w:rPr>
              <w:t xml:space="preserve">generic device group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(fourth level EMDN code for class IIb) or subcategory (MDA code for class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I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s and/or Im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and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IIa)</w:t>
            </w:r>
          </w:p>
        </w:tc>
      </w:tr>
      <w:tr w:rsidR="007A48AB" w:rsidRPr="00825A38" w14:paraId="053BB6B6" w14:textId="77777777" w:rsidTr="00FF6F9B">
        <w:permEnd w:id="211632986" w:displacedByCustomXml="next"/>
        <w:permStart w:id="1123290560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93664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20F40FF2" w14:textId="73F9644B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79" w:type="pct"/>
            <w:gridSpan w:val="2"/>
          </w:tcPr>
          <w:p w14:paraId="4E148B95" w14:textId="4BC2E927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Change in the intended purpose or Basic UDI-DI of a device where the classification and MDA code (class 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Is and/or Im</w:t>
            </w:r>
            <w:r w:rsidR="00893927" w:rsidRPr="003D2AAA">
              <w:rPr>
                <w:bCs/>
                <w:szCs w:val="18"/>
                <w:lang w:val="en-US"/>
              </w:rPr>
              <w:t xml:space="preserve"> or </w:t>
            </w:r>
            <w:r w:rsidRPr="003D2AAA">
              <w:rPr>
                <w:bCs/>
                <w:szCs w:val="18"/>
                <w:lang w:val="en-US"/>
              </w:rPr>
              <w:t>IIa) or fourth level EMDN code (class IIb) are affected</w:t>
            </w:r>
          </w:p>
        </w:tc>
      </w:tr>
      <w:tr w:rsidR="007A48AB" w:rsidRPr="00825A38" w14:paraId="6CA216CD" w14:textId="77777777" w:rsidTr="00FF6F9B">
        <w:permEnd w:id="1123290560" w:displacedByCustomXml="next"/>
        <w:permStart w:id="1746486075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89827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5EDD26F4" w14:textId="53C08FFE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79" w:type="pct"/>
            <w:gridSpan w:val="2"/>
          </w:tcPr>
          <w:p w14:paraId="652C3960" w14:textId="77777777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Changes to labelling regarding warnings, precautions, indications or contra-indications</w:t>
            </w:r>
          </w:p>
        </w:tc>
      </w:tr>
      <w:tr w:rsidR="007A48AB" w:rsidRPr="00825A38" w14:paraId="2894E06B" w14:textId="77777777" w:rsidTr="00FF6F9B">
        <w:permEnd w:id="1746486075" w:displacedByCustomXml="next"/>
        <w:permStart w:id="623465067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2002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2151AB23" w14:textId="28125314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79" w:type="pct"/>
            <w:gridSpan w:val="2"/>
          </w:tcPr>
          <w:p w14:paraId="551F3082" w14:textId="19F8F429" w:rsidR="007A48AB" w:rsidRPr="003D2AAA" w:rsidRDefault="00893927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O</w:t>
            </w:r>
            <w:r w:rsidR="007A48AB" w:rsidRPr="003D2AAA">
              <w:rPr>
                <w:bCs/>
                <w:szCs w:val="18"/>
                <w:lang w:val="en-US"/>
              </w:rPr>
              <w:t xml:space="preserve">riginal technical </w:t>
            </w:r>
            <w:r w:rsidRPr="003D2AAA">
              <w:rPr>
                <w:bCs/>
                <w:szCs w:val="18"/>
                <w:lang w:val="en-US"/>
              </w:rPr>
              <w:t>documentation</w:t>
            </w:r>
            <w:r w:rsidR="007A48AB" w:rsidRPr="003D2AAA">
              <w:rPr>
                <w:bCs/>
                <w:szCs w:val="18"/>
                <w:lang w:val="en-US"/>
              </w:rPr>
              <w:t xml:space="preserve"> </w:t>
            </w:r>
            <w:r w:rsidRPr="003D2AAA">
              <w:rPr>
                <w:bCs/>
                <w:szCs w:val="18"/>
                <w:lang w:val="en-US"/>
              </w:rPr>
              <w:t xml:space="preserve">(TD) </w:t>
            </w:r>
            <w:r w:rsidR="007A48AB" w:rsidRPr="003D2AAA">
              <w:rPr>
                <w:bCs/>
                <w:szCs w:val="18"/>
                <w:lang w:val="en-US"/>
              </w:rPr>
              <w:t xml:space="preserve">is separated in two new </w:t>
            </w:r>
            <w:r w:rsidRPr="003D2AAA">
              <w:rPr>
                <w:bCs/>
                <w:szCs w:val="18"/>
                <w:lang w:val="en-US"/>
              </w:rPr>
              <w:t>TDs</w:t>
            </w:r>
            <w:r w:rsidR="007A48AB" w:rsidRPr="003D2AAA">
              <w:rPr>
                <w:bCs/>
                <w:szCs w:val="18"/>
                <w:lang w:val="en-US"/>
              </w:rPr>
              <w:t xml:space="preserve"> where one or both of the </w:t>
            </w:r>
            <w:r w:rsidRPr="003D2AAA">
              <w:rPr>
                <w:bCs/>
                <w:szCs w:val="18"/>
                <w:lang w:val="en-US"/>
              </w:rPr>
              <w:t>TDs</w:t>
            </w:r>
            <w:r w:rsidR="007A48AB" w:rsidRPr="003D2AAA">
              <w:rPr>
                <w:bCs/>
                <w:szCs w:val="18"/>
                <w:lang w:val="en-US"/>
              </w:rPr>
              <w:t xml:space="preserve"> are covered under a new generic device group </w:t>
            </w:r>
            <w:r w:rsidR="007A48AB" w:rsidRPr="003D2AAA">
              <w:rPr>
                <w:rFonts w:eastAsia="SimSun"/>
                <w:bCs/>
                <w:szCs w:val="18"/>
                <w:lang w:val="en-US"/>
              </w:rPr>
              <w:t xml:space="preserve">(fourth level EMDN code for class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IIb</w:t>
            </w:r>
            <w:r w:rsidR="007A48AB" w:rsidRPr="003D2AAA">
              <w:rPr>
                <w:rFonts w:eastAsia="SimSun"/>
                <w:bCs/>
                <w:szCs w:val="18"/>
                <w:lang w:val="en-US"/>
              </w:rPr>
              <w:t>) or subcategory (MDA code for class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Is and/or Im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and</w:t>
            </w:r>
            <w:r w:rsidR="007A48AB" w:rsidRPr="003D2AAA">
              <w:rPr>
                <w:rFonts w:eastAsia="SimSun"/>
                <w:bCs/>
                <w:szCs w:val="18"/>
                <w:lang w:val="en-US"/>
              </w:rPr>
              <w:t xml:space="preserve"> IIa)</w:t>
            </w:r>
          </w:p>
        </w:tc>
      </w:tr>
      <w:tr w:rsidR="007A48AB" w:rsidRPr="00825A38" w14:paraId="47DBB717" w14:textId="77777777" w:rsidTr="00FF6F9B">
        <w:permEnd w:id="623465067" w:displacedByCustomXml="next"/>
        <w:permStart w:id="1912099207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78804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72721FA4" w14:textId="3403855F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79" w:type="pct"/>
            <w:gridSpan w:val="2"/>
          </w:tcPr>
          <w:p w14:paraId="1F34CE51" w14:textId="77777777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Deletion of a product or generic device group or subcategory</w:t>
            </w:r>
          </w:p>
        </w:tc>
      </w:tr>
      <w:permEnd w:id="1912099207"/>
      <w:tr w:rsidR="007A48AB" w:rsidRPr="003D2AAA" w14:paraId="5FC79374" w14:textId="77777777" w:rsidTr="007A4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360B333" w14:textId="6E7461EF" w:rsidR="007A48AB" w:rsidRPr="003D2AAA" w:rsidRDefault="007A48AB" w:rsidP="007A48AB">
            <w:pPr>
              <w:jc w:val="left"/>
              <w:rPr>
                <w:b w:val="0"/>
                <w:bCs/>
                <w:color w:val="0054C5" w:themeColor="accent6"/>
                <w:lang w:val="en-US"/>
              </w:rPr>
            </w:pPr>
            <w:r w:rsidRPr="003D2AAA">
              <w:rPr>
                <w:color w:val="0054C5" w:themeColor="accent6"/>
                <w:lang w:val="en-US"/>
              </w:rPr>
              <w:t>Non-substantial changes</w:t>
            </w:r>
            <w:r w:rsidRPr="003D2AAA">
              <w:rPr>
                <w:b w:val="0"/>
                <w:bCs/>
                <w:color w:val="0054C5" w:themeColor="accent6"/>
                <w:lang w:val="en-US"/>
              </w:rPr>
              <w:t xml:space="preserve"> </w:t>
            </w:r>
            <w:r w:rsidRPr="003D2AAA">
              <w:rPr>
                <w:rStyle w:val="FootnoteReference"/>
                <w:color w:val="0054C5" w:themeColor="accent6"/>
                <w:lang w:val="en-US"/>
              </w:rPr>
              <w:footnoteReference w:id="4"/>
            </w:r>
          </w:p>
        </w:tc>
      </w:tr>
      <w:tr w:rsidR="007A48AB" w:rsidRPr="00825A38" w14:paraId="710CB792" w14:textId="77777777" w:rsidTr="00FF6F9B">
        <w:trPr>
          <w:gridAfter w:val="1"/>
          <w:wAfter w:w="96" w:type="pct"/>
        </w:trPr>
        <w:permStart w:id="1485834956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48245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19B3C085" w14:textId="56BBFC5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683" w:type="pct"/>
          </w:tcPr>
          <w:p w14:paraId="1FED6371" w14:textId="57245020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Addition of a new device within the certified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generic device group (fourth level EMDN code for class IIb) or subcategory (MDA code for class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Is and/or Im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and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IIa)</w:t>
            </w:r>
          </w:p>
        </w:tc>
      </w:tr>
      <w:tr w:rsidR="007A48AB" w:rsidRPr="00825A38" w14:paraId="6C2F346A" w14:textId="77777777" w:rsidTr="00FF6F9B">
        <w:trPr>
          <w:gridAfter w:val="1"/>
          <w:wAfter w:w="96" w:type="pct"/>
        </w:trPr>
        <w:permEnd w:id="1485834956" w:displacedByCustomXml="next"/>
        <w:permStart w:id="1831754336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07496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0FEB4DDC" w14:textId="05AA740C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683" w:type="pct"/>
          </w:tcPr>
          <w:p w14:paraId="49CACA86" w14:textId="5B7D80B5" w:rsidR="00893927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 xml:space="preserve">Change in the intended purpose of a device where the classification and MDA code (class 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Is and/or Im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and 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IIa) or fourth level of EMDN code (class IIb) are not affected. </w:t>
            </w:r>
          </w:p>
          <w:p w14:paraId="34BD8766" w14:textId="77777777" w:rsidR="00893927" w:rsidRPr="003D2AAA" w:rsidRDefault="00893927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</w:p>
          <w:p w14:paraId="5116A11A" w14:textId="5BE7A3BA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1F6958">
              <w:rPr>
                <w:rFonts w:eastAsia="SimSun"/>
                <w:b/>
                <w:szCs w:val="18"/>
                <w:lang w:val="en-US"/>
              </w:rPr>
              <w:t>Note</w:t>
            </w:r>
            <w:r w:rsidR="00893927" w:rsidRPr="001F6958">
              <w:rPr>
                <w:rFonts w:eastAsia="SimSun"/>
                <w:b/>
                <w:szCs w:val="18"/>
                <w:lang w:val="en-US"/>
              </w:rPr>
              <w:t>: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changes in intended purpose also cover changes medical indications, part of the body or type of tissue interacted with, intended user, intended patient population, intended environment for use (e.g.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>,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from hospital use to home use) and operating principle.</w:t>
            </w:r>
          </w:p>
        </w:tc>
      </w:tr>
      <w:tr w:rsidR="007A48AB" w:rsidRPr="00825A38" w14:paraId="1C136B9C" w14:textId="77777777" w:rsidTr="00FF6F9B">
        <w:trPr>
          <w:gridAfter w:val="1"/>
          <w:wAfter w:w="96" w:type="pct"/>
        </w:trPr>
        <w:permEnd w:id="1831754336" w:displacedByCustomXml="next"/>
        <w:permStart w:id="990531770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205749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69FABBC5" w14:textId="7BAE7A7C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683" w:type="pct"/>
          </w:tcPr>
          <w:p w14:paraId="135046EB" w14:textId="402BC562" w:rsidR="00893927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 in Basic UDI-DI of a device where the classification and MDA code (class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</w:t>
            </w:r>
            <w:r w:rsidR="000C32F7" w:rsidRPr="003D2AAA">
              <w:rPr>
                <w:rFonts w:eastAsia="SimSun"/>
                <w:bCs/>
                <w:szCs w:val="18"/>
                <w:lang w:val="en-US"/>
              </w:rPr>
              <w:t>Is and/or Im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and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IIa) or fourth level of EMDN code (class IIb) are not affected. </w:t>
            </w:r>
          </w:p>
          <w:p w14:paraId="40AD0701" w14:textId="77777777" w:rsidR="00893927" w:rsidRPr="003D2AAA" w:rsidRDefault="00893927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</w:p>
          <w:p w14:paraId="530258BF" w14:textId="61E1F99C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1F6958">
              <w:rPr>
                <w:rFonts w:eastAsia="SimSun"/>
                <w:b/>
                <w:szCs w:val="18"/>
                <w:lang w:val="en-US"/>
              </w:rPr>
              <w:t>Note</w:t>
            </w:r>
            <w:r w:rsidR="00893927" w:rsidRPr="001F6958">
              <w:rPr>
                <w:rFonts w:eastAsia="SimSun"/>
                <w:b/>
                <w:szCs w:val="18"/>
                <w:lang w:val="en-US"/>
              </w:rPr>
              <w:t>: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a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change of Basic UDI-DI is required when the intended purpose, risk class or essential design and manufacturing characteristics are changed, as per MDCG 2018-1.</w:t>
            </w:r>
          </w:p>
        </w:tc>
      </w:tr>
      <w:tr w:rsidR="007A48AB" w:rsidRPr="00825A38" w14:paraId="26764287" w14:textId="77777777" w:rsidTr="00FF6F9B">
        <w:trPr>
          <w:gridAfter w:val="1"/>
          <w:wAfter w:w="96" w:type="pct"/>
        </w:trPr>
        <w:permEnd w:id="990531770" w:displacedByCustomXml="next"/>
        <w:permStart w:id="2115123373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61852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1" w:type="pct"/>
              </w:tcPr>
              <w:p w14:paraId="3013F971" w14:textId="2B085BF2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683" w:type="pct"/>
          </w:tcPr>
          <w:p w14:paraId="09553F9E" w14:textId="0383C49C" w:rsidR="007A48AB" w:rsidRPr="003D2AAA" w:rsidRDefault="007A48AB" w:rsidP="007A48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 to the EMDN code (at the fourth level) applied to a class IIb</w:t>
            </w:r>
            <w:r w:rsidR="00893927" w:rsidRPr="003D2AAA">
              <w:rPr>
                <w:rFonts w:eastAsia="SimSun"/>
                <w:bCs/>
                <w:szCs w:val="18"/>
                <w:lang w:val="en-US"/>
              </w:rPr>
              <w:t xml:space="preserve">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device (where the device is not changed, but a better fitting EMDN code is issued by the authorities or detected by the manufacturer</w:t>
            </w:r>
            <w:r w:rsidR="00451C94" w:rsidRPr="003D2AAA">
              <w:rPr>
                <w:rFonts w:eastAsia="SimSun"/>
                <w:bCs/>
                <w:szCs w:val="18"/>
                <w:lang w:val="en-US"/>
              </w:rPr>
              <w:t>.</w:t>
            </w:r>
          </w:p>
        </w:tc>
      </w:tr>
      <w:permEnd w:id="2115123373"/>
    </w:tbl>
    <w:p w14:paraId="7B3775EB" w14:textId="7803B218" w:rsidR="007A48AB" w:rsidRPr="00FF6F9B" w:rsidRDefault="007A48AB" w:rsidP="00FD3909">
      <w:pPr>
        <w:pStyle w:val="Instruction"/>
      </w:pPr>
    </w:p>
    <w:p w14:paraId="5D2F3B52" w14:textId="77777777" w:rsidR="007A48AB" w:rsidRPr="00FF6F9B" w:rsidRDefault="007A48AB" w:rsidP="00FD3909">
      <w:pPr>
        <w:pStyle w:val="Instruction"/>
      </w:pPr>
      <w:r w:rsidRPr="00FF6F9B">
        <w:br w:type="column"/>
      </w:r>
    </w:p>
    <w:p w14:paraId="2FA71D3C" w14:textId="2E9310B4" w:rsidR="007A48AB" w:rsidRPr="00FF6F9B" w:rsidRDefault="007A48AB" w:rsidP="0005350E">
      <w:pPr>
        <w:pStyle w:val="ListParagraph"/>
        <w:numPr>
          <w:ilvl w:val="0"/>
          <w:numId w:val="6"/>
        </w:numPr>
        <w:shd w:val="clear" w:color="auto" w:fill="F0F0E0" w:themeFill="accent3"/>
        <w:rPr>
          <w:b/>
          <w:bCs/>
          <w:color w:val="0054C5" w:themeColor="accent6"/>
          <w:lang w:val="en-US"/>
        </w:rPr>
      </w:pPr>
      <w:r w:rsidRPr="00FF6F9B">
        <w:rPr>
          <w:b/>
          <w:bCs/>
          <w:color w:val="0054C5" w:themeColor="accent6"/>
          <w:lang w:val="en-US"/>
        </w:rPr>
        <w:t>QMS-related changes</w:t>
      </w:r>
    </w:p>
    <w:p w14:paraId="72A048B6" w14:textId="77777777" w:rsidR="007A48AB" w:rsidRPr="00FF6F9B" w:rsidRDefault="007A48AB" w:rsidP="00FD3909">
      <w:pPr>
        <w:rPr>
          <w:lang w:val="en-US"/>
        </w:rPr>
      </w:pPr>
    </w:p>
    <w:tbl>
      <w:tblPr>
        <w:tblStyle w:val="Kiwa"/>
        <w:tblW w:w="5000" w:type="pct"/>
        <w:tblLook w:val="04A0" w:firstRow="1" w:lastRow="0" w:firstColumn="1" w:lastColumn="0" w:noHBand="0" w:noVBand="1"/>
      </w:tblPr>
      <w:tblGrid>
        <w:gridCol w:w="466"/>
        <w:gridCol w:w="9171"/>
      </w:tblGrid>
      <w:tr w:rsidR="00451C94" w:rsidRPr="003D2AAA" w14:paraId="2621DA0C" w14:textId="77777777" w:rsidTr="00451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</w:tcPr>
          <w:p w14:paraId="5C4D8CDD" w14:textId="22E48AB9" w:rsidR="00451C94" w:rsidRPr="003D2AAA" w:rsidRDefault="00451C94" w:rsidP="00076610">
            <w:pPr>
              <w:rPr>
                <w:szCs w:val="18"/>
                <w:lang w:val="en-US"/>
              </w:rPr>
            </w:pPr>
            <w:r w:rsidRPr="003D2AAA">
              <w:rPr>
                <w:szCs w:val="18"/>
                <w:lang w:val="en-US"/>
              </w:rPr>
              <w:t xml:space="preserve">Substantial changes </w:t>
            </w:r>
            <w:r w:rsidRPr="003D2AAA">
              <w:rPr>
                <w:rStyle w:val="FootnoteReference"/>
                <w:szCs w:val="18"/>
                <w:lang w:val="en-US"/>
              </w:rPr>
              <w:footnoteReference w:id="5"/>
            </w:r>
          </w:p>
        </w:tc>
      </w:tr>
      <w:tr w:rsidR="00451C94" w:rsidRPr="00825A38" w14:paraId="200E7F2E" w14:textId="77777777" w:rsidTr="00451C94">
        <w:permStart w:id="1391345653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125578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B94A8D2" w14:textId="2D5F42BA" w:rsidR="00451C94" w:rsidRPr="003D2AAA" w:rsidRDefault="00451C94" w:rsidP="00451C94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11D673E" w14:textId="6319B050" w:rsidR="00451C94" w:rsidRPr="003D2AAA" w:rsidRDefault="00451C94" w:rsidP="0045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Name or brand name of the company</w:t>
            </w:r>
            <w:r w:rsidR="005B1945" w:rsidRPr="003D2AAA">
              <w:rPr>
                <w:bCs/>
                <w:szCs w:val="18"/>
                <w:lang w:val="en-US"/>
              </w:rPr>
              <w:t>/</w:t>
            </w:r>
            <w:r w:rsidR="005B1945" w:rsidRPr="003D2AAA">
              <w:rPr>
                <w:bCs/>
                <w:lang w:val="en-US"/>
              </w:rPr>
              <w:t xml:space="preserve"> legal entitity</w:t>
            </w:r>
            <w:r w:rsidRPr="003D2AAA">
              <w:rPr>
                <w:bCs/>
                <w:szCs w:val="18"/>
                <w:lang w:val="en-US"/>
              </w:rPr>
              <w:t xml:space="preserve"> or authorized representative</w:t>
            </w:r>
          </w:p>
        </w:tc>
      </w:tr>
      <w:tr w:rsidR="007A48AB" w:rsidRPr="00825A38" w14:paraId="5D7C203E" w14:textId="77777777" w:rsidTr="00451C94">
        <w:permEnd w:id="1391345653" w:displacedByCustomXml="next"/>
        <w:permStart w:id="754789829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79983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7BB6B714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B9A675D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Address of the legal manufacturer or authorised representative</w:t>
            </w:r>
          </w:p>
        </w:tc>
      </w:tr>
      <w:tr w:rsidR="007A48AB" w:rsidRPr="00825A38" w14:paraId="11820BA7" w14:textId="77777777" w:rsidTr="00451C94">
        <w:permEnd w:id="754789829" w:displacedByCustomXml="next"/>
        <w:permStart w:id="728965686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96941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7DEDD2F8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7C37C3E" w14:textId="1EE93164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Address of secondary locations e.g.</w:t>
            </w:r>
            <w:r w:rsidR="00451C94" w:rsidRPr="003D2AAA">
              <w:rPr>
                <w:rFonts w:eastAsia="SimSun"/>
                <w:bCs/>
                <w:szCs w:val="18"/>
                <w:lang w:val="en-US"/>
              </w:rPr>
              <w:t>,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production sites, distribution sites etc.</w:t>
            </w:r>
          </w:p>
        </w:tc>
      </w:tr>
      <w:tr w:rsidR="007A48AB" w:rsidRPr="00825A38" w14:paraId="4C165210" w14:textId="77777777" w:rsidTr="00451C94">
        <w:permEnd w:id="728965686" w:displacedByCustomXml="next"/>
        <w:permStart w:id="1830553178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90291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505B0D4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065D8079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Addition or deletion of a production location</w:t>
            </w:r>
          </w:p>
        </w:tc>
      </w:tr>
      <w:tr w:rsidR="007A48AB" w:rsidRPr="003D2AAA" w14:paraId="4F6E85A5" w14:textId="77777777" w:rsidTr="00451C94">
        <w:permEnd w:id="1830553178" w:displacedByCustomXml="next"/>
        <w:permStart w:id="1358438403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119442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0F56FAD2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16E0F6F3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Change of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authorised representative</w:t>
            </w:r>
          </w:p>
        </w:tc>
      </w:tr>
      <w:tr w:rsidR="007A48AB" w:rsidRPr="00825A38" w14:paraId="7370C922" w14:textId="77777777" w:rsidTr="00451C94">
        <w:permEnd w:id="1358438403" w:displacedByCustomXml="next"/>
        <w:permStart w:id="239238469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61695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5E09DBB6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3B3ECDFA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Legal, commercial, organizational status or ownership of manufacturer or </w:t>
            </w:r>
            <w:r w:rsidRPr="003D2AAA">
              <w:rPr>
                <w:rFonts w:eastAsia="SimSun"/>
                <w:bCs/>
                <w:szCs w:val="18"/>
                <w:lang w:val="en-US"/>
              </w:rPr>
              <w:t>authorised representative</w:t>
            </w:r>
          </w:p>
        </w:tc>
      </w:tr>
      <w:tr w:rsidR="007A48AB" w:rsidRPr="00825A38" w14:paraId="4024E25A" w14:textId="77777777" w:rsidTr="00451C94">
        <w:permEnd w:id="239238469" w:displacedByCustomXml="next"/>
        <w:permStart w:id="490748898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22834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8E10AF9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C6EC267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Organization and management (e.g. key managerial, decision-making or technical staff)</w:t>
            </w:r>
          </w:p>
        </w:tc>
      </w:tr>
      <w:tr w:rsidR="007A48AB" w:rsidRPr="00825A38" w14:paraId="0C1973D2" w14:textId="77777777" w:rsidTr="00451C94">
        <w:permEnd w:id="490748898" w:displacedByCustomXml="next"/>
        <w:permStart w:id="974868076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80149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20C7720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1342FE10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ISO 13485 scope activities (product types / key technologies)</w:t>
            </w:r>
          </w:p>
        </w:tc>
      </w:tr>
      <w:tr w:rsidR="007A48AB" w:rsidRPr="00825A38" w14:paraId="6EC9BF9A" w14:textId="77777777" w:rsidTr="00451C94">
        <w:permEnd w:id="974868076" w:displacedByCustomXml="next"/>
        <w:permStart w:id="1273718539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77655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77D081F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2AD5605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Change in sites under the certified management system</w:t>
            </w:r>
          </w:p>
        </w:tc>
      </w:tr>
      <w:tr w:rsidR="007A48AB" w:rsidRPr="00825A38" w14:paraId="2D6400AA" w14:textId="77777777" w:rsidTr="00451C94">
        <w:permEnd w:id="1273718539" w:displacedByCustomXml="next"/>
        <w:permStart w:id="1654536000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86032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CC86337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3E9320F4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Organizational changes or relevant changes in the structuring of the quality management system</w:t>
            </w:r>
          </w:p>
        </w:tc>
      </w:tr>
      <w:tr w:rsidR="007A48AB" w:rsidRPr="00825A38" w14:paraId="18A57D98" w14:textId="77777777" w:rsidTr="00451C94">
        <w:permEnd w:id="1654536000" w:displacedByCustomXml="next"/>
        <w:permStart w:id="1788420790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197933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707A534B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1FDA66C6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 xml:space="preserve">Changes in manufacturing processes, facilities or equipment affecting the device’s safety or performance </w:t>
            </w:r>
          </w:p>
        </w:tc>
      </w:tr>
      <w:tr w:rsidR="007A48AB" w:rsidRPr="00825A38" w14:paraId="63FD4A6D" w14:textId="77777777" w:rsidTr="00451C94">
        <w:permEnd w:id="1788420790" w:displacedByCustomXml="next"/>
        <w:permStart w:id="2108304483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57450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1FCFE485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057E93EB" w14:textId="77777777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Changes to critical subcontractors or crucial suppliers</w:t>
            </w:r>
          </w:p>
        </w:tc>
      </w:tr>
      <w:tr w:rsidR="007A48AB" w:rsidRPr="00825A38" w14:paraId="0D6958C5" w14:textId="77777777" w:rsidTr="00451C94">
        <w:permEnd w:id="2108304483" w:displacedByCustomXml="next"/>
        <w:permStart w:id="1876108706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64532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071D3050" w14:textId="77777777" w:rsidR="007A48AB" w:rsidRPr="003D2AAA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05D31215" w14:textId="456323EE" w:rsidR="007A48AB" w:rsidRPr="003D2AAA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Changes in</w:t>
            </w:r>
            <w:r w:rsidR="005B1945" w:rsidRPr="003D2AAA">
              <w:rPr>
                <w:bCs/>
                <w:szCs w:val="18"/>
                <w:lang w:val="en-US"/>
              </w:rPr>
              <w:t xml:space="preserve"> special processes (e.g.,</w:t>
            </w:r>
            <w:r w:rsidRPr="003D2AAA">
              <w:rPr>
                <w:bCs/>
                <w:szCs w:val="18"/>
                <w:lang w:val="en-US"/>
              </w:rPr>
              <w:t xml:space="preserve"> sterilization </w:t>
            </w:r>
            <w:r w:rsidR="004D41D3" w:rsidRPr="003D2AAA">
              <w:rPr>
                <w:bCs/>
                <w:szCs w:val="18"/>
                <w:lang w:val="en-US"/>
              </w:rPr>
              <w:t xml:space="preserve">methods, </w:t>
            </w:r>
            <w:r w:rsidRPr="003D2AAA">
              <w:rPr>
                <w:bCs/>
                <w:szCs w:val="18"/>
                <w:lang w:val="en-US"/>
              </w:rPr>
              <w:t>procedures or clean rooms</w:t>
            </w:r>
            <w:r w:rsidR="005B1945" w:rsidRPr="003D2AAA">
              <w:rPr>
                <w:bCs/>
                <w:szCs w:val="18"/>
                <w:lang w:val="en-US"/>
              </w:rPr>
              <w:t>)</w:t>
            </w:r>
          </w:p>
        </w:tc>
      </w:tr>
      <w:tr w:rsidR="007A48AB" w:rsidRPr="00825A38" w14:paraId="437B1091" w14:textId="77777777" w:rsidTr="00451C94">
        <w:permEnd w:id="1876108706" w:displacedByCustomXml="next"/>
        <w:permStart w:id="1588147348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48054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1D7F2654" w14:textId="77777777" w:rsidR="007A48AB" w:rsidRPr="00095AC4" w:rsidRDefault="007A48A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095AC4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31EE372A" w14:textId="77777777" w:rsidR="007A48AB" w:rsidRPr="00095AC4" w:rsidRDefault="007A48A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095AC4">
              <w:rPr>
                <w:bCs/>
                <w:szCs w:val="18"/>
                <w:lang w:val="en-US"/>
              </w:rPr>
              <w:t>Change in compliance of the quality system with its own regulatory requirements, such as</w:t>
            </w:r>
          </w:p>
          <w:p w14:paraId="1AC70726" w14:textId="32E46DB2" w:rsidR="007A48AB" w:rsidRPr="00095AC4" w:rsidRDefault="007A48AB" w:rsidP="0005350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Cs/>
                <w:szCs w:val="18"/>
                <w:lang w:val="en-US"/>
              </w:rPr>
            </w:pPr>
            <w:r w:rsidRPr="00095AC4">
              <w:rPr>
                <w:rFonts w:cs="Open Sans"/>
                <w:bCs/>
                <w:szCs w:val="18"/>
                <w:lang w:val="en-US"/>
              </w:rPr>
              <w:t xml:space="preserve">the transition from a paper to electronic quality </w:t>
            </w:r>
            <w:r w:rsidR="00451C94" w:rsidRPr="00095AC4">
              <w:rPr>
                <w:rFonts w:cs="Open Sans"/>
                <w:bCs/>
                <w:szCs w:val="18"/>
                <w:lang w:val="en-US"/>
              </w:rPr>
              <w:t xml:space="preserve">management </w:t>
            </w:r>
            <w:r w:rsidRPr="00095AC4">
              <w:rPr>
                <w:rFonts w:cs="Open Sans"/>
                <w:bCs/>
                <w:szCs w:val="18"/>
                <w:lang w:val="en-US"/>
              </w:rPr>
              <w:t>system</w:t>
            </w:r>
            <w:r w:rsidR="00451C94" w:rsidRPr="00095AC4">
              <w:rPr>
                <w:rFonts w:cs="Open Sans"/>
                <w:bCs/>
                <w:szCs w:val="18"/>
                <w:lang w:val="en-US"/>
              </w:rPr>
              <w:t xml:space="preserve"> software</w:t>
            </w:r>
            <w:r w:rsidRPr="00095AC4">
              <w:rPr>
                <w:rFonts w:cs="Open Sans"/>
                <w:bCs/>
                <w:szCs w:val="18"/>
                <w:lang w:val="en-US"/>
              </w:rPr>
              <w:t>;</w:t>
            </w:r>
          </w:p>
          <w:p w14:paraId="6069FBD1" w14:textId="77777777" w:rsidR="007A48AB" w:rsidRPr="00095AC4" w:rsidRDefault="007A48AB" w:rsidP="0005350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Cs/>
                <w:szCs w:val="18"/>
                <w:lang w:val="en-US"/>
              </w:rPr>
            </w:pPr>
            <w:r w:rsidRPr="00095AC4">
              <w:rPr>
                <w:rFonts w:cs="Open Sans"/>
                <w:bCs/>
                <w:szCs w:val="18"/>
                <w:lang w:val="en-US"/>
              </w:rPr>
              <w:t>changes in the type of software used to support the quality system;</w:t>
            </w:r>
          </w:p>
          <w:p w14:paraId="5CEE77E9" w14:textId="005104AF" w:rsidR="007A48AB" w:rsidRPr="00095AC4" w:rsidRDefault="007A48AB" w:rsidP="0005350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Cs/>
                <w:szCs w:val="18"/>
                <w:lang w:val="en-US"/>
              </w:rPr>
            </w:pPr>
            <w:r w:rsidRPr="00095AC4">
              <w:rPr>
                <w:rFonts w:cs="Open Sans"/>
                <w:bCs/>
                <w:szCs w:val="18"/>
                <w:lang w:val="en-US"/>
              </w:rPr>
              <w:t>the separation of the original quality system in multiple separate quality systems, e.g.</w:t>
            </w:r>
            <w:r w:rsidR="00451C94" w:rsidRPr="00095AC4">
              <w:rPr>
                <w:rFonts w:cs="Open Sans"/>
                <w:bCs/>
                <w:szCs w:val="18"/>
                <w:lang w:val="en-US"/>
              </w:rPr>
              <w:t>,</w:t>
            </w:r>
            <w:r w:rsidRPr="00095AC4">
              <w:rPr>
                <w:rFonts w:cs="Open Sans"/>
                <w:bCs/>
                <w:szCs w:val="18"/>
                <w:lang w:val="en-US"/>
              </w:rPr>
              <w:t xml:space="preserve"> in case a new private company is established</w:t>
            </w:r>
          </w:p>
        </w:tc>
      </w:tr>
      <w:tr w:rsidR="000140D6" w:rsidRPr="00825A38" w14:paraId="49C50D7C" w14:textId="77777777" w:rsidTr="00451C94">
        <w:permEnd w:id="1588147348" w:displacedByCustomXml="next"/>
        <w:permStart w:id="1536307855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41129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ACD85A7" w14:textId="40682E4A" w:rsidR="000140D6" w:rsidRPr="00095AC4" w:rsidRDefault="000140D6" w:rsidP="000140D6">
                <w:pPr>
                  <w:rPr>
                    <w:bCs/>
                    <w:szCs w:val="18"/>
                    <w:lang w:val="en-US"/>
                  </w:rPr>
                </w:pPr>
                <w:r w:rsidRPr="00095AC4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98D38B3" w14:textId="77C49C14" w:rsidR="000140D6" w:rsidRPr="00095AC4" w:rsidRDefault="000140D6" w:rsidP="0001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095AC4">
              <w:rPr>
                <w:bCs/>
                <w:szCs w:val="18"/>
                <w:lang w:val="en-US"/>
              </w:rPr>
              <w:t>Transfer to another CAB (EN-ISO 13485)</w:t>
            </w:r>
          </w:p>
        </w:tc>
      </w:tr>
      <w:tr w:rsidR="000140D6" w:rsidRPr="00825A38" w14:paraId="0B288CC6" w14:textId="77777777" w:rsidTr="00451C94">
        <w:permEnd w:id="1536307855" w:displacedByCustomXml="next"/>
        <w:permStart w:id="2038118830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93988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1915CB42" w14:textId="4CA4AB3E" w:rsidR="000140D6" w:rsidRPr="00095AC4" w:rsidRDefault="000140D6" w:rsidP="000140D6">
                <w:pPr>
                  <w:rPr>
                    <w:bCs/>
                    <w:szCs w:val="18"/>
                    <w:lang w:val="en-US"/>
                  </w:rPr>
                </w:pPr>
                <w:r w:rsidRPr="00095AC4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423595F" w14:textId="644A4CA7" w:rsidR="000140D6" w:rsidRPr="00095AC4" w:rsidRDefault="000140D6" w:rsidP="0001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095AC4">
              <w:rPr>
                <w:bCs/>
                <w:szCs w:val="18"/>
                <w:lang w:val="en-US"/>
              </w:rPr>
              <w:t>Transfer to another NB (MDR)</w:t>
            </w:r>
          </w:p>
        </w:tc>
      </w:tr>
      <w:permEnd w:id="2038118830"/>
      <w:tr w:rsidR="000140D6" w:rsidRPr="003D2AAA" w14:paraId="411E9E34" w14:textId="77777777" w:rsidTr="00451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49C0954" w14:textId="73E6BF13" w:rsidR="000140D6" w:rsidRPr="00095AC4" w:rsidRDefault="000140D6" w:rsidP="000140D6">
            <w:pPr>
              <w:rPr>
                <w:szCs w:val="18"/>
                <w:lang w:val="en-US"/>
              </w:rPr>
            </w:pPr>
            <w:r w:rsidRPr="00095AC4">
              <w:rPr>
                <w:color w:val="0054C5" w:themeColor="accent6"/>
                <w:szCs w:val="18"/>
                <w:lang w:val="en-US"/>
              </w:rPr>
              <w:t xml:space="preserve">Non-substantial changes </w:t>
            </w:r>
            <w:r w:rsidRPr="00095AC4">
              <w:rPr>
                <w:rStyle w:val="FootnoteReference"/>
                <w:color w:val="0054C5" w:themeColor="accent6"/>
                <w:szCs w:val="18"/>
                <w:lang w:val="en-US"/>
              </w:rPr>
              <w:footnoteReference w:id="6"/>
            </w:r>
          </w:p>
        </w:tc>
      </w:tr>
      <w:tr w:rsidR="000140D6" w:rsidRPr="00825A38" w14:paraId="3878B1C8" w14:textId="77777777" w:rsidTr="00451C94">
        <w:permStart w:id="1089812962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74634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230E4F69" w14:textId="77777777" w:rsidR="000140D6" w:rsidRPr="00095AC4" w:rsidRDefault="000140D6" w:rsidP="000140D6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095AC4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7093D11" w14:textId="36E1ACB2" w:rsidR="000140D6" w:rsidRPr="00095AC4" w:rsidRDefault="000140D6" w:rsidP="0001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095AC4">
              <w:rPr>
                <w:bCs/>
                <w:szCs w:val="18"/>
                <w:lang w:val="en-US"/>
              </w:rPr>
              <w:t>Production hours and/or number of shifts</w:t>
            </w:r>
          </w:p>
        </w:tc>
      </w:tr>
      <w:tr w:rsidR="000140D6" w:rsidRPr="00825A38" w14:paraId="1926EEA8" w14:textId="77777777" w:rsidTr="00451C94">
        <w:permEnd w:id="1089812962" w:displacedByCustomXml="next"/>
        <w:permStart w:id="781731495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208656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09492232" w14:textId="77777777" w:rsidR="000140D6" w:rsidRPr="003D2AAA" w:rsidRDefault="000140D6" w:rsidP="000140D6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eastAsia="MS Gothic" w:cs="Segoe UI Symbol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55B19827" w14:textId="77777777" w:rsidR="000140D6" w:rsidRPr="003D2AAA" w:rsidRDefault="000140D6" w:rsidP="0001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Number of employees covered under the certified scope</w:t>
            </w:r>
          </w:p>
        </w:tc>
      </w:tr>
      <w:permEnd w:id="781731495"/>
      <w:tr w:rsidR="000140D6" w:rsidRPr="00825A38" w14:paraId="5C14B5EE" w14:textId="77777777" w:rsidTr="00451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1EFA86EB" w14:textId="77777777" w:rsidR="000140D6" w:rsidRPr="003D2AAA" w:rsidRDefault="000140D6" w:rsidP="000140D6">
            <w:pPr>
              <w:rPr>
                <w:b w:val="0"/>
                <w:bCs/>
                <w:lang w:val="en-US"/>
              </w:rPr>
            </w:pPr>
          </w:p>
        </w:tc>
        <w:tc>
          <w:tcPr>
            <w:tcW w:w="4758" w:type="pct"/>
          </w:tcPr>
          <w:p w14:paraId="0C16A716" w14:textId="77777777" w:rsidR="000140D6" w:rsidRPr="003D2AAA" w:rsidRDefault="000140D6" w:rsidP="0001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</w:p>
        </w:tc>
      </w:tr>
    </w:tbl>
    <w:p w14:paraId="738DEB61" w14:textId="77777777" w:rsidR="007A48AB" w:rsidRPr="00FF6F9B" w:rsidRDefault="007A48AB" w:rsidP="00FD3909">
      <w:pPr>
        <w:rPr>
          <w:lang w:val="en-US"/>
        </w:rPr>
      </w:pPr>
    </w:p>
    <w:p w14:paraId="2A884484" w14:textId="77777777" w:rsidR="007A48AB" w:rsidRPr="00FF6F9B" w:rsidRDefault="007A48AB" w:rsidP="00FD3909">
      <w:pPr>
        <w:rPr>
          <w:lang w:val="en-US"/>
        </w:rPr>
      </w:pPr>
    </w:p>
    <w:p w14:paraId="070F8E27" w14:textId="77777777" w:rsidR="00FD3909" w:rsidRPr="00FF6F9B" w:rsidRDefault="00FD3909" w:rsidP="00FD3909">
      <w:pPr>
        <w:rPr>
          <w:lang w:val="en-US"/>
        </w:rPr>
      </w:pPr>
    </w:p>
    <w:p w14:paraId="2D6AA7C4" w14:textId="0AAAF791" w:rsidR="00FD3909" w:rsidRPr="00FF6F9B" w:rsidRDefault="00451C94" w:rsidP="00FD3909">
      <w:pPr>
        <w:pStyle w:val="Heading3"/>
        <w:rPr>
          <w:lang w:val="en-US"/>
        </w:rPr>
      </w:pPr>
      <w:bookmarkStart w:id="1" w:name="_Ref189582815"/>
      <w:r w:rsidRPr="00FF6F9B">
        <w:rPr>
          <w:lang w:val="en-US"/>
        </w:rPr>
        <w:br w:type="column"/>
      </w:r>
      <w:r w:rsidR="00FD3909" w:rsidRPr="00FF6F9B">
        <w:rPr>
          <w:lang w:val="en-US"/>
        </w:rPr>
        <w:lastRenderedPageBreak/>
        <w:t>Annex IX section 4 (Class III devices) or Annex X</w:t>
      </w:r>
      <w:bookmarkEnd w:id="1"/>
    </w:p>
    <w:p w14:paraId="647F859A" w14:textId="77777777" w:rsidR="00FD3909" w:rsidRPr="00FF6F9B" w:rsidRDefault="00FD3909" w:rsidP="00FD3909">
      <w:pPr>
        <w:pStyle w:val="Instruction"/>
        <w:rPr>
          <w:i w:val="0"/>
          <w:iCs/>
        </w:rPr>
      </w:pPr>
    </w:p>
    <w:p w14:paraId="7887CA39" w14:textId="77777777" w:rsidR="00FD3909" w:rsidRPr="00FF6F9B" w:rsidRDefault="00FD3909" w:rsidP="00FD3909">
      <w:pPr>
        <w:pStyle w:val="Instruction"/>
      </w:pPr>
      <w:r w:rsidRPr="00FF6F9B">
        <w:t>Please indicate on which areas the change has an effect:</w:t>
      </w:r>
    </w:p>
    <w:p w14:paraId="6F8C9784" w14:textId="77777777" w:rsidR="00442B17" w:rsidRPr="00FF6F9B" w:rsidRDefault="00442B17" w:rsidP="00442B17">
      <w:pPr>
        <w:pStyle w:val="Instruction"/>
      </w:pPr>
    </w:p>
    <w:p w14:paraId="7F9D8C00" w14:textId="77777777" w:rsidR="00442B17" w:rsidRPr="00FF6F9B" w:rsidRDefault="00442B17" w:rsidP="00442B17">
      <w:pPr>
        <w:shd w:val="clear" w:color="auto" w:fill="F0F0E0" w:themeFill="accent3"/>
        <w:rPr>
          <w:b/>
          <w:bCs/>
          <w:color w:val="0054C5" w:themeColor="accent6"/>
          <w:lang w:val="en-US"/>
        </w:rPr>
      </w:pPr>
      <w:r w:rsidRPr="00FF6F9B">
        <w:rPr>
          <w:b/>
          <w:bCs/>
          <w:color w:val="0054C5" w:themeColor="accent6"/>
          <w:lang w:val="en-US"/>
        </w:rPr>
        <w:t>Product-related changes</w:t>
      </w:r>
    </w:p>
    <w:p w14:paraId="5A10CF50" w14:textId="77777777" w:rsidR="00442B17" w:rsidRPr="00FF6F9B" w:rsidRDefault="00442B17" w:rsidP="00442B17">
      <w:pPr>
        <w:rPr>
          <w:lang w:val="en-US"/>
        </w:rPr>
      </w:pPr>
    </w:p>
    <w:tbl>
      <w:tblPr>
        <w:tblStyle w:val="Kiwa"/>
        <w:tblW w:w="5000" w:type="pct"/>
        <w:tblLook w:val="04A0" w:firstRow="1" w:lastRow="0" w:firstColumn="1" w:lastColumn="0" w:noHBand="0" w:noVBand="1"/>
      </w:tblPr>
      <w:tblGrid>
        <w:gridCol w:w="466"/>
        <w:gridCol w:w="9171"/>
      </w:tblGrid>
      <w:tr w:rsidR="00442B17" w:rsidRPr="003D2AAA" w14:paraId="2A19A9D7" w14:textId="77777777" w:rsidTr="0044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</w:tcPr>
          <w:p w14:paraId="675E5CC4" w14:textId="5DC90CF6" w:rsidR="00442B17" w:rsidRPr="003D2AAA" w:rsidRDefault="00442B17" w:rsidP="00076610">
            <w:pPr>
              <w:rPr>
                <w:sz w:val="20"/>
                <w:lang w:val="en-US"/>
              </w:rPr>
            </w:pPr>
            <w:r w:rsidRPr="003D2AAA">
              <w:rPr>
                <w:szCs w:val="18"/>
                <w:lang w:val="en-US"/>
              </w:rPr>
              <w:t xml:space="preserve">Substantial changes </w:t>
            </w:r>
            <w:r w:rsidRPr="003D2AAA">
              <w:rPr>
                <w:rStyle w:val="FootnoteReference"/>
                <w:szCs w:val="18"/>
                <w:lang w:val="en-US"/>
              </w:rPr>
              <w:footnoteReference w:id="7"/>
            </w:r>
          </w:p>
        </w:tc>
      </w:tr>
      <w:tr w:rsidR="00442B17" w:rsidRPr="00825A38" w14:paraId="3E588E33" w14:textId="77777777" w:rsidTr="003D2AAA">
        <w:permStart w:id="144455626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212491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10C319CC" w14:textId="66FC1F81" w:rsidR="00442B17" w:rsidRPr="003D2AAA" w:rsidRDefault="00442B17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3D2AAA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7C1514C" w14:textId="77777777" w:rsidR="00442B17" w:rsidRPr="003D2AAA" w:rsidRDefault="00442B17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Brand name or model name</w:t>
            </w:r>
          </w:p>
        </w:tc>
      </w:tr>
      <w:tr w:rsidR="000C395A" w:rsidRPr="003D2AAA" w14:paraId="6F3591C2" w14:textId="77777777" w:rsidTr="003D2AAA">
        <w:permEnd w:id="144455626" w:displacedByCustomXml="next"/>
        <w:permStart w:id="858878727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45329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3278DDAC" w14:textId="654974EF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61DCD072" w14:textId="514DD14C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New or (additional) accessories</w:t>
            </w:r>
          </w:p>
        </w:tc>
      </w:tr>
      <w:tr w:rsidR="000C395A" w:rsidRPr="00825A38" w14:paraId="58794B67" w14:textId="77777777" w:rsidTr="003D2AAA">
        <w:permEnd w:id="858878727" w:displacedByCustomXml="next"/>
        <w:permStart w:id="794367174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22774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6542034" w14:textId="545E349B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4645763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labelling and accompanying documents (with the exemption of changes for the purpose of clarification, not altering indications for use)</w:t>
            </w:r>
          </w:p>
        </w:tc>
      </w:tr>
      <w:tr w:rsidR="000C395A" w:rsidRPr="00825A38" w14:paraId="3D29233F" w14:textId="77777777" w:rsidTr="003D2AAA">
        <w:permEnd w:id="794367174" w:displacedByCustomXml="next"/>
        <w:permStart w:id="873668087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68112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04E9179" w14:textId="64BB0E47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12FADBE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to the user manual, other than typographical or grammatical changes or minor clarifications to warnings and explanation</w:t>
            </w:r>
          </w:p>
        </w:tc>
      </w:tr>
      <w:tr w:rsidR="000C395A" w:rsidRPr="003D2AAA" w14:paraId="3A1EB7C0" w14:textId="77777777" w:rsidTr="003D2AAA">
        <w:permEnd w:id="873668087" w:displacedByCustomXml="next"/>
        <w:permStart w:id="1265265602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74630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E39FDD4" w14:textId="1F43844B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1CB94F8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medical claims</w:t>
            </w:r>
          </w:p>
        </w:tc>
      </w:tr>
      <w:tr w:rsidR="000C395A" w:rsidRPr="00825A38" w14:paraId="3A932F79" w14:textId="77777777" w:rsidTr="003D2AAA">
        <w:permEnd w:id="1265265602" w:displacedByCustomXml="next"/>
        <w:permStart w:id="1207392470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01730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477C096E" w14:textId="3017E899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C82A224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Any change in design that may affect conformity (minor or major)</w:t>
            </w:r>
          </w:p>
        </w:tc>
      </w:tr>
      <w:tr w:rsidR="000C395A" w:rsidRPr="00825A38" w14:paraId="54EF9D39" w14:textId="77777777" w:rsidTr="003D2AAA">
        <w:permEnd w:id="1207392470" w:displacedByCustomXml="next"/>
        <w:permStart w:id="1510281745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97120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3B90FA1E" w14:textId="52909C81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3D81D7A" w14:textId="0B8DB6EF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software that affects safety or performance</w:t>
            </w:r>
          </w:p>
        </w:tc>
      </w:tr>
      <w:tr w:rsidR="000C395A" w:rsidRPr="00825A38" w14:paraId="55EC55AF" w14:textId="77777777" w:rsidTr="003D2AAA">
        <w:permEnd w:id="1510281745" w:displacedByCustomXml="next"/>
        <w:permStart w:id="747449601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198273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076F6DA0" w14:textId="47D98407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18A1DCB7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 xml:space="preserve">Changes in intended purpose (including limitations). </w:t>
            </w:r>
          </w:p>
          <w:p w14:paraId="68C67D54" w14:textId="571AD155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</w:p>
          <w:p w14:paraId="58CD4567" w14:textId="5FEA91D1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/>
                <w:szCs w:val="18"/>
                <w:lang w:val="en-US"/>
              </w:rPr>
              <w:t>Note:</w:t>
            </w:r>
            <w:r w:rsidRPr="003D2AAA">
              <w:rPr>
                <w:rFonts w:eastAsia="SimSun"/>
                <w:bCs/>
                <w:szCs w:val="18"/>
                <w:lang w:val="en-US"/>
              </w:rPr>
              <w:t xml:space="preserve"> changes in intended purpose also cover changes in intended user, intended patient population, intended environment for use (e.g., from hospital use to home use) and intended medical indication.</w:t>
            </w:r>
          </w:p>
        </w:tc>
      </w:tr>
      <w:tr w:rsidR="000C395A" w:rsidRPr="00825A38" w14:paraId="5D857285" w14:textId="77777777" w:rsidTr="003D2AAA">
        <w:permEnd w:id="747449601" w:displacedByCustomXml="next"/>
        <w:permStart w:id="569532392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8438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6A00F89" w14:textId="1EC492DF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580E95E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conditions for use (contra-indications, risks, relevant warnings)</w:t>
            </w:r>
          </w:p>
        </w:tc>
      </w:tr>
      <w:tr w:rsidR="000C395A" w:rsidRPr="00825A38" w14:paraId="4195AF45" w14:textId="77777777" w:rsidTr="003D2AAA">
        <w:permEnd w:id="569532392" w:displacedByCustomXml="next"/>
        <w:permStart w:id="132935974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47966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3873B12" w14:textId="65A3954D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55F20AD0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operating principle (e.g. use of a different energy source)</w:t>
            </w:r>
          </w:p>
        </w:tc>
      </w:tr>
      <w:tr w:rsidR="000C395A" w:rsidRPr="003D2AAA" w14:paraId="3113DDE7" w14:textId="77777777" w:rsidTr="003D2AAA">
        <w:permEnd w:id="132935974" w:displacedByCustomXml="next"/>
        <w:permStart w:id="1351035111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145323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2671BE83" w14:textId="323B776D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74A67643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product specifications</w:t>
            </w:r>
          </w:p>
        </w:tc>
      </w:tr>
      <w:tr w:rsidR="000C395A" w:rsidRPr="003D2AAA" w14:paraId="21C04B6A" w14:textId="77777777" w:rsidTr="003D2AAA">
        <w:permEnd w:id="1351035111" w:displacedByCustomXml="next"/>
        <w:permStart w:id="1875910613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83275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234C09B" w14:textId="527698A2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1CCDE469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materials</w:t>
            </w:r>
          </w:p>
        </w:tc>
      </w:tr>
      <w:tr w:rsidR="000C395A" w:rsidRPr="00825A38" w14:paraId="3AD05ACB" w14:textId="77777777" w:rsidTr="003D2AAA">
        <w:permEnd w:id="1875910613" w:displacedByCustomXml="next"/>
        <w:permStart w:id="583097033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171732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919EEFB" w14:textId="1F1EBD83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22F20C58" w14:textId="77777777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sterilization method or sterilization cycle</w:t>
            </w:r>
          </w:p>
        </w:tc>
      </w:tr>
      <w:tr w:rsidR="000C395A" w:rsidRPr="00825A38" w14:paraId="182EE714" w14:textId="77777777" w:rsidTr="003D2AAA">
        <w:permEnd w:id="583097033" w:displacedByCustomXml="next"/>
        <w:permStart w:id="155127081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-80000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3397A535" w14:textId="4E49DEFB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5BA9B26D" w14:textId="5B5D461A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Change(s) in manufacturing process</w:t>
            </w:r>
          </w:p>
        </w:tc>
      </w:tr>
      <w:tr w:rsidR="000C395A" w:rsidRPr="00825A38" w14:paraId="0493E2D7" w14:textId="77777777" w:rsidTr="003D2AAA">
        <w:permEnd w:id="155127081" w:displacedByCustomXml="next"/>
        <w:permStart w:id="1584490671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107370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6637FAE1" w14:textId="10CDCAE0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0CA0817A" w14:textId="4C6CF8B3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18"/>
                <w:lang w:val="en-US"/>
              </w:rPr>
            </w:pPr>
            <w:r w:rsidRPr="003D2AAA">
              <w:rPr>
                <w:rFonts w:eastAsia="SimSun"/>
                <w:bCs/>
                <w:szCs w:val="18"/>
                <w:lang w:val="en-US"/>
              </w:rPr>
              <w:t>Changes in packaging that can affect safety or performance and/ or change in sterile barrier system</w:t>
            </w:r>
          </w:p>
        </w:tc>
      </w:tr>
      <w:tr w:rsidR="000C395A" w:rsidRPr="00825A38" w14:paraId="6885D2C1" w14:textId="77777777" w:rsidTr="003D2AAA">
        <w:permEnd w:id="1584490671" w:displacedByCustomXml="next"/>
        <w:permStart w:id="1184133465" w:edGrp="everyone" w:colFirst="0" w:colLast="0" w:displacedByCustomXml="next"/>
        <w:sdt>
          <w:sdtPr>
            <w:rPr>
              <w:bCs/>
              <w:szCs w:val="18"/>
              <w:lang w:val="en-US"/>
            </w:rPr>
            <w:id w:val="165247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38720A74" w14:textId="121D6A44" w:rsidR="000C395A" w:rsidRPr="003D2AAA" w:rsidRDefault="000C395A" w:rsidP="000C395A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EC0BFB">
                  <w:rPr>
                    <w:rFonts w:ascii="MS Gothic" w:eastAsia="MS Gothic" w:hAnsi="MS Gothic"/>
                    <w:b w:val="0"/>
                    <w:bCs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0A07CE66" w14:textId="675B5312" w:rsidR="000C395A" w:rsidRPr="003D2AAA" w:rsidRDefault="000C395A" w:rsidP="000C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  <w:r w:rsidRPr="003D2AAA">
              <w:rPr>
                <w:bCs/>
                <w:szCs w:val="18"/>
                <w:lang w:val="en-US"/>
              </w:rPr>
              <w:t>Changes in crucial suppliers and critical subcontractors</w:t>
            </w:r>
          </w:p>
        </w:tc>
      </w:tr>
      <w:permEnd w:id="1184133465"/>
      <w:tr w:rsidR="00FF6F9B" w:rsidRPr="00825A38" w14:paraId="726FED25" w14:textId="77777777" w:rsidTr="003D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4E229772" w14:textId="77777777" w:rsidR="00FF6F9B" w:rsidRPr="003D2AAA" w:rsidRDefault="00FF6F9B" w:rsidP="00076610">
            <w:pPr>
              <w:rPr>
                <w:b w:val="0"/>
                <w:bCs/>
                <w:szCs w:val="18"/>
                <w:lang w:val="en-US"/>
              </w:rPr>
            </w:pPr>
          </w:p>
        </w:tc>
        <w:tc>
          <w:tcPr>
            <w:tcW w:w="4758" w:type="pct"/>
          </w:tcPr>
          <w:p w14:paraId="2018CCA7" w14:textId="77777777" w:rsidR="00FF6F9B" w:rsidRPr="003D2AAA" w:rsidRDefault="00FF6F9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  <w:lang w:val="en-US"/>
              </w:rPr>
            </w:pPr>
          </w:p>
        </w:tc>
      </w:tr>
    </w:tbl>
    <w:p w14:paraId="72353991" w14:textId="77777777" w:rsidR="004D41D3" w:rsidRDefault="004D41D3" w:rsidP="004D41D3">
      <w:pPr>
        <w:rPr>
          <w:lang w:val="en-US"/>
        </w:rPr>
      </w:pPr>
    </w:p>
    <w:p w14:paraId="5C244180" w14:textId="7EEE6E27" w:rsidR="00442B17" w:rsidRPr="00FF6F9B" w:rsidRDefault="004D41D3" w:rsidP="004D41D3">
      <w:pPr>
        <w:pStyle w:val="Heading2"/>
        <w:rPr>
          <w:lang w:val="en-US"/>
        </w:rPr>
      </w:pPr>
      <w:r>
        <w:rPr>
          <w:lang w:val="en-US"/>
        </w:rPr>
        <w:br w:type="column"/>
      </w:r>
      <w:r w:rsidR="00442B17" w:rsidRPr="00FF6F9B">
        <w:rPr>
          <w:lang w:val="en-US"/>
        </w:rPr>
        <w:lastRenderedPageBreak/>
        <w:t>Provided Evidence</w:t>
      </w:r>
    </w:p>
    <w:p w14:paraId="20F71E20" w14:textId="77777777" w:rsidR="00442B17" w:rsidRDefault="00442B17" w:rsidP="00442B17">
      <w:pPr>
        <w:rPr>
          <w:rFonts w:eastAsia="SimSun"/>
          <w:lang w:val="en-US"/>
        </w:rPr>
      </w:pPr>
    </w:p>
    <w:tbl>
      <w:tblPr>
        <w:tblStyle w:val="Kiwa"/>
        <w:tblW w:w="5000" w:type="pct"/>
        <w:tblLook w:val="04A0" w:firstRow="1" w:lastRow="0" w:firstColumn="1" w:lastColumn="0" w:noHBand="0" w:noVBand="1"/>
      </w:tblPr>
      <w:tblGrid>
        <w:gridCol w:w="466"/>
        <w:gridCol w:w="9171"/>
      </w:tblGrid>
      <w:tr w:rsidR="00FF6F9B" w:rsidRPr="00825A38" w14:paraId="5193D7AA" w14:textId="77777777" w:rsidTr="00FF6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permStart w:id="478831733" w:edGrp="everyone" w:colFirst="0" w:colLast="0" w:displacedByCustomXml="next"/>
        <w:sdt>
          <w:sdtPr>
            <w:rPr>
              <w:szCs w:val="18"/>
              <w:lang w:val="en-US"/>
            </w:rPr>
            <w:id w:val="-188516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242" w:type="pct"/>
              </w:tcPr>
              <w:p w14:paraId="2C8AEE96" w14:textId="0C910E8A" w:rsidR="00FF6F9B" w:rsidRPr="000237C9" w:rsidRDefault="000237C9" w:rsidP="00076610">
                <w:pPr>
                  <w:rPr>
                    <w:b w:val="0"/>
                    <w:color w:val="auto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auto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68EFC635" w14:textId="3EF40D6D" w:rsidR="00FF6F9B" w:rsidRPr="00FF6F9B" w:rsidRDefault="00FF6F9B" w:rsidP="000766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Cs w:val="18"/>
                <w:lang w:val="en-US"/>
              </w:rPr>
            </w:pPr>
            <w:r w:rsidRPr="00FF6F9B">
              <w:rPr>
                <w:bCs/>
                <w:color w:val="auto"/>
                <w:szCs w:val="18"/>
                <w:lang w:val="en-US"/>
              </w:rPr>
              <w:t xml:space="preserve">Impact </w:t>
            </w:r>
            <w:r w:rsidR="004D41D3">
              <w:rPr>
                <w:bCs/>
                <w:color w:val="auto"/>
                <w:szCs w:val="18"/>
                <w:lang w:val="en-US"/>
              </w:rPr>
              <w:t>assessment and</w:t>
            </w:r>
            <w:r w:rsidRPr="00FF6F9B">
              <w:rPr>
                <w:bCs/>
                <w:color w:val="auto"/>
                <w:szCs w:val="18"/>
                <w:lang w:val="en-US"/>
              </w:rPr>
              <w:t xml:space="preserve"> risk analysis </w:t>
            </w:r>
            <w:r w:rsidR="004D41D3">
              <w:rPr>
                <w:rStyle w:val="FootnoteReference"/>
                <w:bCs/>
                <w:color w:val="auto"/>
                <w:szCs w:val="18"/>
                <w:lang w:val="en-US"/>
              </w:rPr>
              <w:footnoteReference w:id="8"/>
            </w:r>
          </w:p>
        </w:tc>
      </w:tr>
      <w:tr w:rsidR="00FF6F9B" w:rsidRPr="00825A38" w14:paraId="47126BCC" w14:textId="77777777" w:rsidTr="00FF6F9B">
        <w:permEnd w:id="478831733" w:displacedByCustomXml="next"/>
        <w:permStart w:id="412839650" w:edGrp="everyone" w:colFirst="0" w:colLast="0" w:displacedByCustomXml="next"/>
        <w:sdt>
          <w:sdtPr>
            <w:rPr>
              <w:szCs w:val="18"/>
              <w:lang w:val="en-US"/>
            </w:rPr>
            <w:id w:val="-159462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2FC56AA0" w14:textId="51BD0855" w:rsidR="00FF6F9B" w:rsidRPr="000237C9" w:rsidRDefault="000237C9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0237C9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43985C1C" w14:textId="640FBB20" w:rsidR="00FF6F9B" w:rsidRPr="006E1338" w:rsidRDefault="00FF6F9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</w:pPr>
            <w:r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 xml:space="preserve">GSPR </w:t>
            </w:r>
            <w:r w:rsidR="004D41D3"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 xml:space="preserve">check </w:t>
            </w:r>
            <w:r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>list and list of applied standards</w:t>
            </w:r>
            <w:r w:rsidR="004D41D3"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 xml:space="preserve"> </w:t>
            </w:r>
            <w:r w:rsidR="004D41D3">
              <w:rPr>
                <w:rStyle w:val="FootnoteReference"/>
                <w:bCs/>
                <w:szCs w:val="18"/>
              </w:rPr>
              <w:footnoteReference w:id="9"/>
            </w:r>
          </w:p>
        </w:tc>
      </w:tr>
      <w:tr w:rsidR="00FF6F9B" w:rsidRPr="00825A38" w14:paraId="1C2DDA9C" w14:textId="77777777" w:rsidTr="00FF6F9B">
        <w:permEnd w:id="412839650" w:displacedByCustomXml="next"/>
        <w:permStart w:id="1500324844" w:edGrp="everyone" w:colFirst="0" w:colLast="0" w:displacedByCustomXml="next"/>
        <w:sdt>
          <w:sdtPr>
            <w:rPr>
              <w:szCs w:val="18"/>
              <w:lang w:val="en-US"/>
            </w:rPr>
            <w:id w:val="155843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2" w:type="pct"/>
              </w:tcPr>
              <w:p w14:paraId="28BE51D8" w14:textId="2A95BF22" w:rsidR="00FF6F9B" w:rsidRPr="000237C9" w:rsidRDefault="000237C9" w:rsidP="00076610">
                <w:pPr>
                  <w:rPr>
                    <w:b w:val="0"/>
                    <w:szCs w:val="18"/>
                    <w:lang w:val="en-US"/>
                  </w:rPr>
                </w:pPr>
                <w:r w:rsidRPr="000237C9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4758" w:type="pct"/>
          </w:tcPr>
          <w:p w14:paraId="616970B9" w14:textId="1BF6D05E" w:rsidR="00FF6F9B" w:rsidRPr="006E1338" w:rsidRDefault="00FF6F9B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</w:pPr>
            <w:r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>List other</w:t>
            </w:r>
            <w:r w:rsidR="005B1945"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 xml:space="preserve"> </w:t>
            </w:r>
            <w:r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>evidence here</w:t>
            </w:r>
            <w:r w:rsidR="004D41D3" w:rsidRPr="006E1338"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  <w:t>:</w:t>
            </w:r>
          </w:p>
          <w:permStart w:id="951130304" w:edGrp="everyone" w:displacedByCustomXml="next"/>
          <w:sdt>
            <w:sdtPr>
              <w:rPr>
                <w:bCs/>
                <w:szCs w:val="18"/>
                <w:lang w:val="en-US"/>
              </w:rPr>
              <w:id w:val="2015027214"/>
              <w:placeholder>
                <w:docPart w:val="64524E745E8E43D6B5A1C8854B03E73E"/>
              </w:placeholder>
              <w:showingPlcHdr/>
            </w:sdtPr>
            <w:sdtEndPr/>
            <w:sdtContent>
              <w:p w14:paraId="79D89398" w14:textId="77777777" w:rsidR="004D41D3" w:rsidRPr="004D41D3" w:rsidRDefault="004D41D3" w:rsidP="004D41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szCs w:val="18"/>
                    <w:lang w:val="en-US"/>
                  </w:rPr>
                </w:pPr>
                <w:r w:rsidRPr="004D41D3">
                  <w:rPr>
                    <w:rStyle w:val="PlaceholderText"/>
                    <w:bCs/>
                    <w:lang w:val="en-US"/>
                  </w:rPr>
                  <w:t>Click or tap here to enter text.</w:t>
                </w:r>
              </w:p>
            </w:sdtContent>
          </w:sdt>
          <w:permEnd w:id="951130304"/>
          <w:p w14:paraId="2856920E" w14:textId="3C792278" w:rsidR="004D41D3" w:rsidRPr="006E1338" w:rsidRDefault="004D41D3" w:rsidP="00076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bCs/>
                <w:i w:val="0"/>
                <w:iCs w:val="0"/>
                <w:color w:val="auto"/>
                <w:szCs w:val="18"/>
                <w:lang w:val="en-US"/>
              </w:rPr>
            </w:pPr>
          </w:p>
        </w:tc>
      </w:tr>
      <w:permEnd w:id="1500324844"/>
      <w:tr w:rsidR="00FF6F9B" w:rsidRPr="00825A38" w14:paraId="4B505250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F44BE96" w14:textId="77777777" w:rsidR="00FF6F9B" w:rsidRPr="00FF6F9B" w:rsidRDefault="00FF6F9B" w:rsidP="00076610">
            <w:pPr>
              <w:rPr>
                <w:szCs w:val="18"/>
                <w:lang w:val="en-US"/>
              </w:rPr>
            </w:pPr>
            <w:r w:rsidRPr="00FF6F9B">
              <w:rPr>
                <w:szCs w:val="18"/>
                <w:lang w:val="en-US"/>
              </w:rPr>
              <w:t>Description of the proposed change</w:t>
            </w:r>
          </w:p>
        </w:tc>
      </w:tr>
      <w:tr w:rsidR="00FF6F9B" w:rsidRPr="00825A38" w14:paraId="088D9A06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ermStart w:id="394739322" w:edGrp="everyone" w:displacedByCustomXml="next"/>
          <w:sdt>
            <w:sdtPr>
              <w:rPr>
                <w:bCs/>
                <w:szCs w:val="18"/>
                <w:lang w:val="en-US"/>
              </w:rPr>
              <w:id w:val="-971363911"/>
              <w:placeholder>
                <w:docPart w:val="10B9C2817DD24D48912290C2FE69A6A1"/>
              </w:placeholder>
              <w:showingPlcHdr/>
            </w:sdtPr>
            <w:sdtEndPr/>
            <w:sdtContent>
              <w:p w14:paraId="75CC448D" w14:textId="77777777" w:rsidR="00FF6F9B" w:rsidRPr="00235859" w:rsidRDefault="00FF6F9B" w:rsidP="00076610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235859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p>
            </w:sdtContent>
          </w:sdt>
          <w:permEnd w:id="394739322"/>
          <w:p w14:paraId="511E0AB5" w14:textId="4ADD467A" w:rsidR="00FF6F9B" w:rsidRPr="00BD2EE2" w:rsidRDefault="00FF6F9B" w:rsidP="00076610">
            <w:pPr>
              <w:rPr>
                <w:b w:val="0"/>
                <w:szCs w:val="18"/>
                <w:lang w:val="en-US"/>
              </w:rPr>
            </w:pPr>
          </w:p>
        </w:tc>
      </w:tr>
      <w:tr w:rsidR="00FF6F9B" w:rsidRPr="00825A38" w14:paraId="1B843F84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B5A8A9B" w14:textId="5B669CC5" w:rsidR="00FF6F9B" w:rsidRPr="005619B0" w:rsidRDefault="00FF6F9B" w:rsidP="00076610">
            <w:pPr>
              <w:rPr>
                <w:szCs w:val="18"/>
                <w:lang w:val="en-US"/>
              </w:rPr>
            </w:pPr>
            <w:r w:rsidRPr="005619B0">
              <w:rPr>
                <w:szCs w:val="18"/>
                <w:lang w:val="en-US"/>
              </w:rPr>
              <w:t xml:space="preserve">Date implementation </w:t>
            </w:r>
            <w:r w:rsidR="00217780">
              <w:rPr>
                <w:szCs w:val="18"/>
                <w:lang w:val="en-US"/>
              </w:rPr>
              <w:t>when the</w:t>
            </w:r>
            <w:r w:rsidRPr="005619B0">
              <w:rPr>
                <w:szCs w:val="18"/>
                <w:lang w:val="en-US"/>
              </w:rPr>
              <w:t xml:space="preserve"> change will be completed</w:t>
            </w:r>
          </w:p>
        </w:tc>
      </w:tr>
      <w:permStart w:id="1568870626" w:edGrp="everyone"/>
      <w:tr w:rsidR="00FF6F9B" w:rsidRPr="00825A38" w14:paraId="2FA523B0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176F32B" w14:textId="1FC183F5" w:rsidR="00FF6F9B" w:rsidRPr="00235859" w:rsidRDefault="00B8067C" w:rsidP="00BD2EE2">
            <w:pPr>
              <w:jc w:val="left"/>
              <w:rPr>
                <w:rStyle w:val="Style3"/>
                <w:b w:val="0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-1012375960"/>
                <w:placeholder>
                  <w:docPart w:val="9C7F04A57DAD4FCA8E45C35A80954D73"/>
                </w:placeholder>
                <w:showingPlcHdr/>
                <w:date>
                  <w:dateFormat w:val="d 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19B0" w:rsidRPr="00235859">
                  <w:rPr>
                    <w:rStyle w:val="PlaceholderText"/>
                    <w:b w:val="0"/>
                    <w:lang w:val="en-US"/>
                  </w:rPr>
                  <w:t>Click or tap to enter a date.</w:t>
                </w:r>
              </w:sdtContent>
            </w:sdt>
            <w:r w:rsidR="005619B0" w:rsidRPr="00235859">
              <w:rPr>
                <w:rStyle w:val="Style3"/>
                <w:b w:val="0"/>
                <w:lang w:val="en-US"/>
              </w:rPr>
              <w:t xml:space="preserve"> </w:t>
            </w:r>
          </w:p>
          <w:permEnd w:id="1568870626"/>
          <w:p w14:paraId="0958D30C" w14:textId="5903011E" w:rsidR="005619B0" w:rsidRPr="005619B0" w:rsidRDefault="005619B0" w:rsidP="00BD2EE2">
            <w:pPr>
              <w:jc w:val="left"/>
              <w:rPr>
                <w:b w:val="0"/>
                <w:bCs/>
                <w:sz w:val="20"/>
                <w:szCs w:val="18"/>
                <w:lang w:val="en-US"/>
              </w:rPr>
            </w:pPr>
          </w:p>
        </w:tc>
      </w:tr>
      <w:tr w:rsidR="00FF6F9B" w:rsidRPr="00825A38" w14:paraId="3C48A97D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D56F6D8" w14:textId="129D013C" w:rsidR="00FF6F9B" w:rsidRPr="005619B0" w:rsidRDefault="00FF6F9B" w:rsidP="00076610">
            <w:pPr>
              <w:rPr>
                <w:szCs w:val="18"/>
                <w:lang w:val="en-US"/>
              </w:rPr>
            </w:pPr>
            <w:r w:rsidRPr="005619B0">
              <w:rPr>
                <w:szCs w:val="18"/>
                <w:lang w:val="en-US"/>
              </w:rPr>
              <w:t>Impact on compliancy of products and</w:t>
            </w:r>
            <w:r w:rsidR="00BF58A7">
              <w:rPr>
                <w:szCs w:val="18"/>
                <w:lang w:val="en-US"/>
              </w:rPr>
              <w:t>/or</w:t>
            </w:r>
            <w:r w:rsidRPr="005619B0">
              <w:rPr>
                <w:szCs w:val="18"/>
                <w:lang w:val="en-US"/>
              </w:rPr>
              <w:t xml:space="preserve"> QMS</w:t>
            </w:r>
          </w:p>
        </w:tc>
      </w:tr>
      <w:tr w:rsidR="00FF6F9B" w:rsidRPr="00825A38" w14:paraId="2086DF90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ermStart w:id="466436233" w:edGrp="everyone" w:displacedByCustomXml="next"/>
          <w:sdt>
            <w:sdtPr>
              <w:rPr>
                <w:bCs/>
                <w:szCs w:val="18"/>
                <w:lang w:val="en-US"/>
              </w:rPr>
              <w:id w:val="1893538548"/>
              <w:placeholder>
                <w:docPart w:val="C966D697469E42BC866FBBABF5B090C4"/>
              </w:placeholder>
              <w:showingPlcHdr/>
            </w:sdtPr>
            <w:sdtEndPr/>
            <w:sdtContent>
              <w:p w14:paraId="2E9CC138" w14:textId="77777777" w:rsidR="00FF6F9B" w:rsidRPr="00235859" w:rsidRDefault="00FF6F9B" w:rsidP="00FF6F9B">
                <w:pPr>
                  <w:rPr>
                    <w:b w:val="0"/>
                    <w:bCs/>
                    <w:szCs w:val="18"/>
                    <w:lang w:val="en-US"/>
                  </w:rPr>
                </w:pPr>
                <w:r w:rsidRPr="00235859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p>
            </w:sdtContent>
          </w:sdt>
          <w:permEnd w:id="466436233"/>
          <w:p w14:paraId="09947CDD" w14:textId="77777777" w:rsidR="000140D6" w:rsidRPr="00095AC4" w:rsidRDefault="000140D6" w:rsidP="00076610">
            <w:pPr>
              <w:rPr>
                <w:b w:val="0"/>
                <w:szCs w:val="18"/>
                <w:lang w:val="en-US"/>
              </w:rPr>
            </w:pPr>
          </w:p>
        </w:tc>
      </w:tr>
      <w:tr w:rsidR="000140D6" w:rsidRPr="00825A38" w14:paraId="24161FDC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3F90A8A" w14:textId="224C0B8C" w:rsidR="000140D6" w:rsidRPr="00095AC4" w:rsidRDefault="000140D6" w:rsidP="000140D6">
            <w:pPr>
              <w:rPr>
                <w:szCs w:val="18"/>
                <w:lang w:val="en-US"/>
              </w:rPr>
            </w:pPr>
            <w:r w:rsidRPr="00095AC4">
              <w:rPr>
                <w:szCs w:val="18"/>
                <w:lang w:val="en-US"/>
              </w:rPr>
              <w:t>Confirmation for retracting Notification of Change</w:t>
            </w:r>
          </w:p>
        </w:tc>
      </w:tr>
      <w:tr w:rsidR="000140D6" w:rsidRPr="00825A38" w14:paraId="6DD5B3A6" w14:textId="77777777" w:rsidTr="00FF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B5A89FA" w14:textId="5DFFC4EB" w:rsidR="00FE449A" w:rsidRDefault="00FE449A" w:rsidP="000140D6">
            <w:pPr>
              <w:rPr>
                <w:bCs/>
                <w:szCs w:val="18"/>
                <w:lang w:val="en-US"/>
              </w:rPr>
            </w:pPr>
            <w:r w:rsidRPr="00217780">
              <w:rPr>
                <w:szCs w:val="18"/>
                <w:lang w:val="en-US"/>
              </w:rPr>
              <w:t>Note:</w:t>
            </w:r>
            <w:r w:rsidRPr="00217780">
              <w:rPr>
                <w:b w:val="0"/>
                <w:bCs/>
                <w:szCs w:val="18"/>
                <w:lang w:val="en-US"/>
              </w:rPr>
              <w:t xml:space="preserve"> </w:t>
            </w:r>
            <w:r>
              <w:rPr>
                <w:b w:val="0"/>
                <w:bCs/>
                <w:szCs w:val="18"/>
                <w:lang w:val="en-US"/>
              </w:rPr>
              <w:t>o</w:t>
            </w:r>
            <w:r w:rsidRPr="00217780">
              <w:rPr>
                <w:b w:val="0"/>
                <w:bCs/>
                <w:szCs w:val="18"/>
                <w:lang w:val="en-US"/>
              </w:rPr>
              <w:t>nly applicable if the Manufacturer decides to not implement a previously reported change</w:t>
            </w:r>
          </w:p>
          <w:p w14:paraId="7FF1481B" w14:textId="77777777" w:rsidR="00C17A04" w:rsidRDefault="00C17A04" w:rsidP="000140D6">
            <w:pPr>
              <w:rPr>
                <w:szCs w:val="18"/>
                <w:lang w:val="en-US"/>
              </w:rPr>
            </w:pPr>
          </w:p>
          <w:sdt>
            <w:sdtPr>
              <w:rPr>
                <w:szCs w:val="18"/>
                <w:lang w:val="en-US"/>
              </w:rPr>
              <w:id w:val="-1241328755"/>
              <w:placeholder>
                <w:docPart w:val="E7585F3D62FF4BDEAB061EF473618AEF"/>
              </w:placeholder>
              <w:showingPlcHdr/>
            </w:sdtPr>
            <w:sdtEndPr/>
            <w:sdtContent>
              <w:permStart w:id="1214604903" w:edGrp="everyone" w:displacedByCustomXml="prev"/>
              <w:p w14:paraId="0A806723" w14:textId="38326248" w:rsidR="00217780" w:rsidRPr="00235859" w:rsidRDefault="00217780" w:rsidP="000140D6">
                <w:pPr>
                  <w:rPr>
                    <w:b w:val="0"/>
                    <w:szCs w:val="18"/>
                    <w:lang w:val="en-US"/>
                  </w:rPr>
                </w:pPr>
                <w:r w:rsidRPr="00825A38">
                  <w:rPr>
                    <w:rStyle w:val="PlaceholderText"/>
                    <w:b w:val="0"/>
                    <w:lang w:val="en-US"/>
                  </w:rPr>
                  <w:t>Click or tap here to enter text.</w:t>
                </w:r>
              </w:p>
              <w:permEnd w:id="1214604903" w:displacedByCustomXml="next"/>
            </w:sdtContent>
          </w:sdt>
          <w:p w14:paraId="3E9B7B4B" w14:textId="2EE1F127" w:rsidR="000140D6" w:rsidRPr="00217780" w:rsidRDefault="000140D6" w:rsidP="00FE449A">
            <w:pPr>
              <w:rPr>
                <w:b w:val="0"/>
                <w:bCs/>
                <w:szCs w:val="18"/>
                <w:lang w:val="en-US"/>
              </w:rPr>
            </w:pPr>
          </w:p>
        </w:tc>
      </w:tr>
    </w:tbl>
    <w:p w14:paraId="2929AFA9" w14:textId="77777777" w:rsidR="00FF6F9B" w:rsidRPr="00FF6F9B" w:rsidRDefault="00FF6F9B" w:rsidP="00442B17">
      <w:pPr>
        <w:rPr>
          <w:rFonts w:eastAsia="SimSun"/>
          <w:lang w:val="en-US"/>
        </w:rPr>
      </w:pPr>
    </w:p>
    <w:p w14:paraId="217D0077" w14:textId="750D9E8F" w:rsidR="00FD3909" w:rsidRDefault="00967AC2" w:rsidP="00FF6F9B">
      <w:pPr>
        <w:pStyle w:val="Heading1"/>
        <w:rPr>
          <w:rFonts w:eastAsia="SimSun"/>
          <w:lang w:val="en-US"/>
        </w:rPr>
      </w:pPr>
      <w:r w:rsidRPr="00FF6F9B">
        <w:rPr>
          <w:rFonts w:eastAsia="SimSun"/>
          <w:lang w:val="en-US"/>
        </w:rPr>
        <w:br w:type="column"/>
      </w:r>
      <w:r w:rsidR="00FD3909" w:rsidRPr="00FF6F9B">
        <w:rPr>
          <w:rFonts w:eastAsia="SimSun"/>
          <w:lang w:val="en-US"/>
        </w:rPr>
        <w:lastRenderedPageBreak/>
        <w:t>Part B: To be completed by Kiwa</w:t>
      </w:r>
    </w:p>
    <w:p w14:paraId="2BB71C4D" w14:textId="77777777" w:rsidR="00461468" w:rsidRDefault="00461468" w:rsidP="00461468">
      <w:pPr>
        <w:rPr>
          <w:rFonts w:eastAsia="SimSun"/>
          <w:lang w:val="en-US"/>
        </w:rPr>
      </w:pPr>
    </w:p>
    <w:p w14:paraId="752B72C3" w14:textId="6E12EE43" w:rsidR="00461468" w:rsidRPr="00461468" w:rsidRDefault="00461468" w:rsidP="00461468">
      <w:pPr>
        <w:rPr>
          <w:rFonts w:eastAsia="SimSun"/>
          <w:i/>
          <w:iCs/>
          <w:color w:val="808080"/>
          <w:lang w:val="en-US"/>
        </w:rPr>
      </w:pPr>
      <w:r w:rsidRPr="006E1338">
        <w:rPr>
          <w:i/>
          <w:iCs/>
          <w:color w:val="808080"/>
          <w:sz w:val="18"/>
          <w:szCs w:val="18"/>
          <w:lang w:val="en-US"/>
        </w:rPr>
        <w:t xml:space="preserve">Please refer to section 4.7 of document 1739 </w:t>
      </w:r>
    </w:p>
    <w:p w14:paraId="52DE82F9" w14:textId="77777777" w:rsidR="009E7F69" w:rsidRPr="00FF6F9B" w:rsidRDefault="009E7F69" w:rsidP="009E7F69">
      <w:pPr>
        <w:rPr>
          <w:rFonts w:eastAsia="SimSun"/>
          <w:lang w:val="en-US"/>
        </w:rPr>
      </w:pPr>
    </w:p>
    <w:tbl>
      <w:tblPr>
        <w:tblStyle w:val="Kiwa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D3909" w:rsidRPr="00FF6F9B" w14:paraId="44A9C9EB" w14:textId="77777777" w:rsidTr="00967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</w:tcPr>
          <w:p w14:paraId="353EC8CA" w14:textId="201DC73B" w:rsidR="00FD3909" w:rsidRPr="00FF6F9B" w:rsidRDefault="00921414" w:rsidP="00967AC2">
            <w:pPr>
              <w:rPr>
                <w:bCs/>
                <w:color w:val="auto"/>
                <w:szCs w:val="18"/>
                <w:lang w:val="en-US"/>
              </w:rPr>
            </w:pPr>
            <w:r>
              <w:rPr>
                <w:bCs/>
                <w:color w:val="auto"/>
                <w:szCs w:val="18"/>
                <w:lang w:val="en-US"/>
              </w:rPr>
              <w:t xml:space="preserve">1. </w:t>
            </w:r>
            <w:r w:rsidR="00FD3909" w:rsidRPr="00FF6F9B">
              <w:rPr>
                <w:bCs/>
                <w:color w:val="auto"/>
                <w:szCs w:val="18"/>
                <w:lang w:val="en-US"/>
              </w:rPr>
              <w:t xml:space="preserve">Evaluation of change </w:t>
            </w:r>
          </w:p>
        </w:tc>
      </w:tr>
      <w:tr w:rsidR="00FD3909" w:rsidRPr="00825A38" w14:paraId="5C674AEB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9F085A3" w14:textId="77777777" w:rsidR="00FD3909" w:rsidRPr="00825A38" w:rsidRDefault="00B8067C" w:rsidP="00BF0CB6">
            <w:pPr>
              <w:rPr>
                <w:rStyle w:val="Style4"/>
                <w:lang w:val="en-US"/>
              </w:rPr>
            </w:pPr>
            <w:sdt>
              <w:sdtPr>
                <w:rPr>
                  <w:rStyle w:val="Style4"/>
                </w:rPr>
                <w:id w:val="1782142686"/>
                <w:placeholder>
                  <w:docPart w:val="6AC7C9386CBD4EBAA00C9A426C91006F"/>
                </w:placeholder>
                <w:showingPlcHdr/>
              </w:sdtPr>
              <w:sdtEndPr>
                <w:rPr>
                  <w:rStyle w:val="DefaultParagraphFont"/>
                  <w:szCs w:val="18"/>
                  <w:lang w:val="en-US"/>
                </w:rPr>
              </w:sdtEndPr>
              <w:sdtContent>
                <w:r w:rsidR="00BD2EE2" w:rsidRPr="00BD2EE2">
                  <w:rPr>
                    <w:rStyle w:val="PlaceholderText"/>
                    <w:b w:val="0"/>
                    <w:szCs w:val="18"/>
                    <w:lang w:val="en-US"/>
                  </w:rPr>
                  <w:t>Click or tap here to enter text.</w:t>
                </w:r>
              </w:sdtContent>
            </w:sdt>
          </w:p>
          <w:p w14:paraId="342A78C1" w14:textId="6BABCE87" w:rsidR="00BD2EE2" w:rsidRPr="00BD2EE2" w:rsidRDefault="00BD2EE2" w:rsidP="00BF0CB6">
            <w:pPr>
              <w:rPr>
                <w:b w:val="0"/>
                <w:bCs/>
                <w:szCs w:val="18"/>
                <w:lang w:val="en-US"/>
              </w:rPr>
            </w:pPr>
          </w:p>
        </w:tc>
      </w:tr>
      <w:tr w:rsidR="005B1945" w:rsidRPr="00FF6F9B" w14:paraId="3212CDDE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99D4953" w14:textId="4729ABBA" w:rsidR="005B1945" w:rsidRPr="00FF6F9B" w:rsidRDefault="0009429E" w:rsidP="005B1945">
            <w:pPr>
              <w:spacing w:line="259" w:lineRule="auto"/>
              <w:rPr>
                <w:rStyle w:val="IntenseEmphasis"/>
                <w:color w:val="auto"/>
                <w:szCs w:val="18"/>
                <w:lang w:val="en-US"/>
              </w:rPr>
            </w:pPr>
            <w:r w:rsidRPr="0009429E">
              <w:rPr>
                <w:rStyle w:val="IntenseEmphasis"/>
                <w:color w:val="auto"/>
              </w:rPr>
              <w:t>2</w:t>
            </w:r>
            <w:r w:rsidR="00921414" w:rsidRPr="0009429E">
              <w:rPr>
                <w:rStyle w:val="IntenseEmphasis"/>
                <w:color w:val="auto"/>
              </w:rPr>
              <w:t xml:space="preserve">. </w:t>
            </w:r>
            <w:r w:rsidR="005B1945" w:rsidRPr="0009429E">
              <w:rPr>
                <w:rStyle w:val="IntenseEmphasis"/>
                <w:i w:val="0"/>
                <w:iCs w:val="0"/>
                <w:color w:val="auto"/>
                <w:szCs w:val="18"/>
                <w:lang w:val="en-US"/>
              </w:rPr>
              <w:t xml:space="preserve">NoC can be accepted </w:t>
            </w:r>
          </w:p>
        </w:tc>
      </w:tr>
      <w:tr w:rsidR="005B1945" w:rsidRPr="00825A38" w14:paraId="0DF8272B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B259113" w14:textId="31CD28A2" w:rsidR="000140D6" w:rsidRPr="001F6958" w:rsidRDefault="00B8067C" w:rsidP="00D2742B">
            <w:pPr>
              <w:tabs>
                <w:tab w:val="left" w:pos="284"/>
              </w:tabs>
              <w:spacing w:line="259" w:lineRule="auto"/>
              <w:rPr>
                <w:b w:val="0"/>
                <w:bCs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-57165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59" w:rsidRPr="001F6958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235859" w:rsidRPr="001F6958">
              <w:rPr>
                <w:b w:val="0"/>
                <w:szCs w:val="18"/>
                <w:lang w:val="en-US"/>
              </w:rPr>
              <w:t xml:space="preserve"> </w:t>
            </w:r>
            <w:r w:rsidR="00235859" w:rsidRPr="001F6958">
              <w:rPr>
                <w:b w:val="0"/>
                <w:szCs w:val="18"/>
                <w:lang w:val="en-US"/>
              </w:rPr>
              <w:tab/>
            </w:r>
            <w:r w:rsidR="000140D6" w:rsidRPr="001F6958">
              <w:rPr>
                <w:b w:val="0"/>
                <w:bCs/>
                <w:szCs w:val="18"/>
                <w:lang w:val="en-US"/>
              </w:rPr>
              <w:t>Yes, for follow-up actions of the NB, refer to section 6</w:t>
            </w:r>
          </w:p>
          <w:p w14:paraId="6B3B7432" w14:textId="43CAD62D" w:rsidR="000140D6" w:rsidRPr="001F6958" w:rsidRDefault="00B8067C" w:rsidP="00D2742B">
            <w:pPr>
              <w:tabs>
                <w:tab w:val="left" w:pos="284"/>
                <w:tab w:val="left" w:pos="567"/>
              </w:tabs>
              <w:spacing w:line="259" w:lineRule="auto"/>
              <w:rPr>
                <w:b w:val="0"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-10020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42B" w:rsidRPr="001F6958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0140D6" w:rsidRPr="001F6958">
              <w:rPr>
                <w:b w:val="0"/>
                <w:szCs w:val="18"/>
                <w:lang w:val="en-US"/>
              </w:rPr>
              <w:t xml:space="preserve"> </w:t>
            </w:r>
            <w:r w:rsidR="00D2742B" w:rsidRPr="001F6958">
              <w:rPr>
                <w:b w:val="0"/>
                <w:szCs w:val="18"/>
                <w:lang w:val="en-US"/>
              </w:rPr>
              <w:tab/>
            </w:r>
            <w:r w:rsidR="000140D6" w:rsidRPr="001F6958">
              <w:rPr>
                <w:b w:val="0"/>
                <w:szCs w:val="18"/>
                <w:lang w:val="en-US"/>
              </w:rPr>
              <w:t>Not yet accepted, identified actions are required (see section 4 and/or section 5)</w:t>
            </w:r>
          </w:p>
          <w:p w14:paraId="4FF53B7E" w14:textId="78F004B9" w:rsidR="005B1945" w:rsidRPr="00FF6F9B" w:rsidRDefault="00B8067C" w:rsidP="00D2742B">
            <w:pPr>
              <w:tabs>
                <w:tab w:val="left" w:pos="284"/>
              </w:tabs>
              <w:spacing w:line="259" w:lineRule="auto"/>
              <w:rPr>
                <w:rStyle w:val="IntenseEmphasis"/>
                <w:color w:val="auto"/>
                <w:szCs w:val="18"/>
                <w:lang w:val="en-US"/>
              </w:rPr>
            </w:pPr>
            <w:sdt>
              <w:sdtPr>
                <w:rPr>
                  <w:i/>
                  <w:iCs/>
                  <w:color w:val="0054C5" w:themeColor="accent1"/>
                  <w:szCs w:val="18"/>
                  <w:lang w:val="en-US"/>
                </w:rPr>
                <w:id w:val="5473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D6" w:rsidRPr="001F6958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0140D6" w:rsidRPr="001F6958">
              <w:rPr>
                <w:b w:val="0"/>
                <w:szCs w:val="18"/>
                <w:lang w:val="en-US"/>
              </w:rPr>
              <w:t xml:space="preserve"> </w:t>
            </w:r>
            <w:r w:rsidR="00D2742B" w:rsidRPr="001F6958">
              <w:rPr>
                <w:b w:val="0"/>
                <w:szCs w:val="18"/>
                <w:lang w:val="en-US"/>
              </w:rPr>
              <w:tab/>
            </w:r>
            <w:r w:rsidR="000140D6" w:rsidRPr="001F6958">
              <w:rPr>
                <w:b w:val="0"/>
                <w:szCs w:val="18"/>
                <w:lang w:val="en-US"/>
              </w:rPr>
              <w:t>No</w:t>
            </w:r>
            <w:r w:rsidR="000140D6" w:rsidRPr="001F6958">
              <w:rPr>
                <w:b w:val="0"/>
                <w:bCs/>
                <w:szCs w:val="18"/>
                <w:lang w:val="en-US"/>
              </w:rPr>
              <w:t xml:space="preserve">: </w:t>
            </w:r>
            <w:sdt>
              <w:sdtPr>
                <w:rPr>
                  <w:bCs/>
                  <w:szCs w:val="18"/>
                  <w:lang w:val="en-US"/>
                </w:rPr>
                <w:id w:val="-815100108"/>
                <w:placeholder>
                  <w:docPart w:val="50919EBCCB95401B961E93CA7D81E4BD"/>
                </w:placeholder>
                <w:showingPlcHdr/>
              </w:sdtPr>
              <w:sdtEndPr/>
              <w:sdtContent>
                <w:r w:rsidR="000140D6" w:rsidRPr="001F6958">
                  <w:rPr>
                    <w:rStyle w:val="PlaceholderText"/>
                    <w:b w:val="0"/>
                    <w:bCs/>
                    <w:szCs w:val="18"/>
                    <w:lang w:val="en-US"/>
                  </w:rPr>
                  <w:t>Click or tap here to enter text.</w:t>
                </w:r>
              </w:sdtContent>
            </w:sdt>
            <w:r w:rsidR="000140D6" w:rsidRPr="00FF6F9B">
              <w:rPr>
                <w:rStyle w:val="IntenseEmphasis"/>
                <w:color w:val="auto"/>
                <w:szCs w:val="18"/>
                <w:lang w:val="en-US"/>
              </w:rPr>
              <w:t xml:space="preserve"> </w:t>
            </w:r>
          </w:p>
        </w:tc>
      </w:tr>
      <w:tr w:rsidR="0009429E" w:rsidRPr="00E95495" w14:paraId="5C9E3955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31106277" w14:textId="3E25B0DE" w:rsidR="0009429E" w:rsidRDefault="0009429E" w:rsidP="00D2742B">
            <w:pPr>
              <w:tabs>
                <w:tab w:val="left" w:pos="284"/>
              </w:tabs>
              <w:spacing w:line="259" w:lineRule="auto"/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 xml:space="preserve">3. </w:t>
            </w:r>
            <w:r w:rsidRPr="00FF6F9B">
              <w:rPr>
                <w:bCs/>
                <w:szCs w:val="18"/>
                <w:lang w:val="en-US"/>
              </w:rPr>
              <w:t xml:space="preserve">Conclusion </w:t>
            </w:r>
          </w:p>
        </w:tc>
      </w:tr>
      <w:tr w:rsidR="0009429E" w:rsidRPr="00825A38" w14:paraId="2B96EE5F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607D218" w14:textId="77777777" w:rsidR="0009429E" w:rsidRPr="00235859" w:rsidRDefault="0009429E" w:rsidP="00D2742B">
            <w:pPr>
              <w:tabs>
                <w:tab w:val="left" w:pos="284"/>
              </w:tabs>
              <w:spacing w:line="259" w:lineRule="auto"/>
              <w:rPr>
                <w:rStyle w:val="IntenseEmphasis"/>
                <w:b w:val="0"/>
                <w:bCs/>
                <w:i w:val="0"/>
                <w:iCs w:val="0"/>
                <w:color w:val="auto"/>
                <w:szCs w:val="18"/>
                <w:lang w:val="en-US"/>
              </w:rPr>
            </w:pPr>
            <w:r w:rsidRPr="00235859">
              <w:rPr>
                <w:rStyle w:val="IntenseEmphasis"/>
                <w:b w:val="0"/>
                <w:bCs/>
                <w:i w:val="0"/>
                <w:iCs w:val="0"/>
                <w:color w:val="auto"/>
                <w:szCs w:val="18"/>
                <w:lang w:val="en-US"/>
              </w:rPr>
              <w:t>The change is:</w:t>
            </w:r>
          </w:p>
          <w:p w14:paraId="75139C1C" w14:textId="63C3C37D" w:rsidR="0009429E" w:rsidRPr="00235859" w:rsidRDefault="00B8067C" w:rsidP="00D2742B">
            <w:pPr>
              <w:tabs>
                <w:tab w:val="left" w:pos="284"/>
              </w:tabs>
              <w:spacing w:line="259" w:lineRule="auto"/>
              <w:rPr>
                <w:b w:val="0"/>
                <w:bCs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33234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42B" w:rsidRPr="00235859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D2742B" w:rsidRPr="00235859">
              <w:rPr>
                <w:b w:val="0"/>
                <w:bCs/>
                <w:szCs w:val="18"/>
                <w:lang w:val="en-US"/>
              </w:rPr>
              <w:tab/>
            </w:r>
            <w:r w:rsidR="0009429E" w:rsidRPr="00235859">
              <w:rPr>
                <w:b w:val="0"/>
                <w:bCs/>
                <w:szCs w:val="18"/>
                <w:lang w:val="en-US"/>
              </w:rPr>
              <w:t>Substantial</w:t>
            </w:r>
          </w:p>
          <w:p w14:paraId="0C58E39F" w14:textId="43706EE0" w:rsidR="0009429E" w:rsidRPr="00235859" w:rsidRDefault="00B8067C" w:rsidP="00D2742B">
            <w:pPr>
              <w:tabs>
                <w:tab w:val="left" w:pos="284"/>
              </w:tabs>
              <w:spacing w:line="259" w:lineRule="auto"/>
              <w:rPr>
                <w:b w:val="0"/>
                <w:bCs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-10973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42B" w:rsidRPr="00235859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D2742B" w:rsidRPr="00235859">
              <w:rPr>
                <w:b w:val="0"/>
                <w:bCs/>
                <w:szCs w:val="18"/>
                <w:lang w:val="en-US"/>
              </w:rPr>
              <w:tab/>
            </w:r>
            <w:r w:rsidR="0009429E" w:rsidRPr="00235859">
              <w:rPr>
                <w:b w:val="0"/>
                <w:bCs/>
                <w:szCs w:val="18"/>
                <w:lang w:val="en-US"/>
              </w:rPr>
              <w:t>Non-substantial</w:t>
            </w:r>
          </w:p>
          <w:p w14:paraId="49211192" w14:textId="162E454A" w:rsidR="0009429E" w:rsidRPr="00235859" w:rsidRDefault="00B8067C" w:rsidP="00D2742B">
            <w:pPr>
              <w:tabs>
                <w:tab w:val="left" w:pos="284"/>
              </w:tabs>
              <w:spacing w:line="259" w:lineRule="auto"/>
              <w:rPr>
                <w:b w:val="0"/>
                <w:bCs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-154867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42B" w:rsidRPr="00235859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D2742B" w:rsidRPr="00235859">
              <w:rPr>
                <w:b w:val="0"/>
                <w:bCs/>
                <w:szCs w:val="18"/>
                <w:lang w:val="en-US"/>
              </w:rPr>
              <w:tab/>
            </w:r>
            <w:r w:rsidR="0009429E" w:rsidRPr="00235859">
              <w:rPr>
                <w:b w:val="0"/>
                <w:bCs/>
                <w:szCs w:val="18"/>
                <w:lang w:val="en-US"/>
              </w:rPr>
              <w:t>Not yet determined</w:t>
            </w:r>
          </w:p>
          <w:p w14:paraId="52B958F7" w14:textId="269CA851" w:rsidR="0009429E" w:rsidRPr="00235859" w:rsidRDefault="0009429E" w:rsidP="00D2742B">
            <w:pPr>
              <w:tabs>
                <w:tab w:val="left" w:pos="284"/>
              </w:tabs>
              <w:rPr>
                <w:b w:val="0"/>
                <w:bCs/>
                <w:szCs w:val="18"/>
                <w:lang w:val="en-US"/>
              </w:rPr>
            </w:pPr>
            <w:r w:rsidRPr="00235859">
              <w:rPr>
                <w:szCs w:val="18"/>
                <w:lang w:val="en-US"/>
              </w:rPr>
              <w:t>J</w:t>
            </w:r>
            <w:r w:rsidRPr="00235859">
              <w:rPr>
                <w:lang w:val="en-US"/>
              </w:rPr>
              <w:t>ustification:</w:t>
            </w:r>
            <w:r w:rsidR="00235859" w:rsidRPr="00235859">
              <w:rPr>
                <w:b w:val="0"/>
                <w:bCs/>
                <w:lang w:val="en-US"/>
              </w:rPr>
              <w:t xml:space="preserve"> </w:t>
            </w:r>
            <w:r w:rsidRPr="00235859">
              <w:rPr>
                <w:b w:val="0"/>
                <w:bCs/>
                <w:lang w:val="en-US"/>
              </w:rPr>
              <w:t xml:space="preserve"> </w:t>
            </w:r>
            <w:sdt>
              <w:sdtPr>
                <w:rPr>
                  <w:rStyle w:val="Style4"/>
                  <w:bCs/>
                </w:rPr>
                <w:id w:val="1131058532"/>
                <w:placeholder>
                  <w:docPart w:val="8E02916D0050463EB9315BA231FA3555"/>
                </w:placeholder>
                <w:showingPlcHdr/>
              </w:sdtPr>
              <w:sdtEndPr>
                <w:rPr>
                  <w:rStyle w:val="DefaultParagraphFont"/>
                  <w:szCs w:val="18"/>
                  <w:lang w:val="en-US"/>
                </w:rPr>
              </w:sdtEndPr>
              <w:sdtContent>
                <w:r w:rsidRPr="00235859">
                  <w:rPr>
                    <w:rStyle w:val="PlaceholderText"/>
                    <w:b w:val="0"/>
                    <w:bCs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9429E" w:rsidRPr="00825A38" w14:paraId="31933F13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04D53C4" w14:textId="4B9E042A" w:rsidR="0009429E" w:rsidRPr="00FF6F9B" w:rsidRDefault="0009429E" w:rsidP="00D2742B">
            <w:pPr>
              <w:tabs>
                <w:tab w:val="left" w:pos="284"/>
              </w:tabs>
              <w:rPr>
                <w:bCs/>
                <w:szCs w:val="18"/>
                <w:lang w:val="en-US"/>
              </w:rPr>
            </w:pPr>
            <w:r>
              <w:rPr>
                <w:bCs/>
                <w:szCs w:val="18"/>
                <w:lang w:val="en-US"/>
              </w:rPr>
              <w:t xml:space="preserve">4. </w:t>
            </w:r>
            <w:r w:rsidRPr="00FF6F9B">
              <w:rPr>
                <w:bCs/>
                <w:szCs w:val="18"/>
                <w:lang w:val="en-US"/>
              </w:rPr>
              <w:t>Necessary follow-up actions of Manufacturer</w:t>
            </w:r>
            <w:r>
              <w:rPr>
                <w:bCs/>
                <w:szCs w:val="18"/>
                <w:lang w:val="en-US"/>
              </w:rPr>
              <w:t xml:space="preserve"> </w:t>
            </w:r>
            <w:r w:rsidRPr="00FF6F9B">
              <w:rPr>
                <w:rStyle w:val="FootnoteReference"/>
                <w:bCs/>
                <w:szCs w:val="18"/>
                <w:lang w:val="en-US"/>
              </w:rPr>
              <w:footnoteReference w:id="10"/>
            </w:r>
          </w:p>
        </w:tc>
      </w:tr>
      <w:tr w:rsidR="0009429E" w:rsidRPr="00825A38" w14:paraId="7E8C428B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D2EDE41" w14:textId="7C471F70" w:rsidR="0009429E" w:rsidRPr="0009429E" w:rsidRDefault="00B8067C" w:rsidP="00D2742B">
            <w:pPr>
              <w:tabs>
                <w:tab w:val="left" w:pos="284"/>
              </w:tabs>
              <w:rPr>
                <w:b w:val="0"/>
                <w:bCs/>
                <w:i/>
                <w:iCs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16012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80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bCs/>
                <w:szCs w:val="18"/>
                <w:lang w:val="en-US"/>
              </w:rPr>
              <w:tab/>
            </w:r>
            <w:r w:rsidR="0009429E" w:rsidRPr="0009429E">
              <w:rPr>
                <w:b w:val="0"/>
                <w:bCs/>
                <w:szCs w:val="18"/>
                <w:lang w:val="en-US"/>
              </w:rPr>
              <w:t>Not applicable</w:t>
            </w:r>
          </w:p>
          <w:p w14:paraId="1A11342A" w14:textId="152CD8FB" w:rsidR="0009429E" w:rsidRPr="0009429E" w:rsidRDefault="00B8067C" w:rsidP="00D2742B">
            <w:pPr>
              <w:tabs>
                <w:tab w:val="left" w:pos="284"/>
              </w:tabs>
              <w:spacing w:line="259" w:lineRule="auto"/>
              <w:rPr>
                <w:rStyle w:val="IntenseEmphasis"/>
                <w:b w:val="0"/>
                <w:bCs/>
                <w:i w:val="0"/>
                <w:iCs w:val="0"/>
                <w:color w:val="auto"/>
                <w:szCs w:val="18"/>
                <w:lang w:val="en-US"/>
              </w:rPr>
            </w:pPr>
            <w:sdt>
              <w:sdtPr>
                <w:rPr>
                  <w:i/>
                  <w:iCs/>
                  <w:color w:val="0054C5" w:themeColor="accent1"/>
                  <w:szCs w:val="18"/>
                  <w:lang w:val="en-US"/>
                </w:rPr>
                <w:id w:val="-5863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80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bCs/>
                <w:szCs w:val="18"/>
                <w:lang w:val="en-US"/>
              </w:rPr>
              <w:tab/>
            </w:r>
            <w:r w:rsidR="0009429E" w:rsidRPr="0009429E">
              <w:rPr>
                <w:b w:val="0"/>
                <w:bCs/>
                <w:szCs w:val="18"/>
                <w:lang w:val="en-US"/>
              </w:rPr>
              <w:t xml:space="preserve">The following action(s) are required by the Manufacturer: </w:t>
            </w:r>
            <w:sdt>
              <w:sdtPr>
                <w:rPr>
                  <w:bCs/>
                  <w:szCs w:val="18"/>
                  <w:lang w:val="en-US"/>
                </w:rPr>
                <w:id w:val="-9327386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742B" w:rsidRPr="00825A38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sdtContent>
            </w:sdt>
          </w:p>
          <w:p w14:paraId="5B3AEC68" w14:textId="1C6458DF" w:rsidR="0009429E" w:rsidRPr="0009429E" w:rsidRDefault="00B8067C" w:rsidP="00D2742B">
            <w:pPr>
              <w:tabs>
                <w:tab w:val="left" w:pos="284"/>
              </w:tabs>
              <w:rPr>
                <w:b w:val="0"/>
                <w:bCs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130419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29E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09429E" w:rsidRPr="0009429E">
              <w:rPr>
                <w:rStyle w:val="IntenseEmphasis"/>
                <w:b w:val="0"/>
                <w:bCs/>
                <w:i w:val="0"/>
                <w:color w:val="auto"/>
                <w:szCs w:val="18"/>
                <w:lang w:val="en-US"/>
              </w:rPr>
              <w:t xml:space="preserve"> </w:t>
            </w:r>
            <w:r w:rsidR="00217780">
              <w:rPr>
                <w:rStyle w:val="IntenseEmphasis"/>
                <w:b w:val="0"/>
                <w:bCs/>
                <w:i w:val="0"/>
                <w:color w:val="auto"/>
                <w:szCs w:val="18"/>
                <w:lang w:val="en-US"/>
              </w:rPr>
              <w:tab/>
            </w:r>
            <w:r w:rsidR="0009429E" w:rsidRPr="0009429E">
              <w:rPr>
                <w:rStyle w:val="IntenseEmphasis"/>
                <w:b w:val="0"/>
                <w:bCs/>
                <w:i w:val="0"/>
                <w:color w:val="auto"/>
                <w:szCs w:val="18"/>
                <w:lang w:val="en-US"/>
              </w:rPr>
              <w:t xml:space="preserve">The change requires an update of Eudamed by the Manufacturer: </w:t>
            </w:r>
            <w:sdt>
              <w:sdtPr>
                <w:rPr>
                  <w:rStyle w:val="IntenseEmphasis"/>
                  <w:bCs/>
                  <w:i w:val="0"/>
                  <w:color w:val="auto"/>
                  <w:szCs w:val="18"/>
                  <w:lang w:val="en-US"/>
                </w:rPr>
                <w:id w:val="1128431709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IntenseEmphasis"/>
                </w:rPr>
              </w:sdtEndPr>
              <w:sdtContent>
                <w:r w:rsidR="00D2742B" w:rsidRPr="00825A38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9429E" w:rsidRPr="00825A38" w14:paraId="2A432BC1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4E2C242" w14:textId="35051754" w:rsidR="0009429E" w:rsidRPr="003726B5" w:rsidRDefault="0009429E" w:rsidP="00D2742B">
            <w:pPr>
              <w:tabs>
                <w:tab w:val="left" w:pos="284"/>
              </w:tabs>
              <w:rPr>
                <w:rStyle w:val="IntenseEmphasis"/>
                <w:bCs/>
                <w:color w:val="auto"/>
                <w:szCs w:val="18"/>
                <w:lang w:val="en-US"/>
              </w:rPr>
            </w:pPr>
            <w:r w:rsidRPr="003726B5">
              <w:rPr>
                <w:bCs/>
                <w:szCs w:val="18"/>
                <w:lang w:val="en-US"/>
              </w:rPr>
              <w:t xml:space="preserve">5. Necessary follow-up actions NB before the change can be accepted </w:t>
            </w:r>
            <w:r w:rsidRPr="003726B5">
              <w:rPr>
                <w:rStyle w:val="FootnoteReference"/>
                <w:bCs/>
                <w:szCs w:val="18"/>
                <w:lang w:val="en-US"/>
              </w:rPr>
              <w:footnoteReference w:id="11"/>
            </w:r>
          </w:p>
        </w:tc>
      </w:tr>
      <w:tr w:rsidR="0009429E" w:rsidRPr="00825A38" w14:paraId="770750AA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3E9EB23" w14:textId="027DD36E" w:rsidR="0009429E" w:rsidRPr="003726B5" w:rsidRDefault="00B8067C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bCs/>
                  <w:szCs w:val="18"/>
                  <w:lang w:val="en-US"/>
                </w:rPr>
                <w:id w:val="124067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29E" w:rsidRPr="003726B5">
                  <w:rPr>
                    <w:rFonts w:ascii="MS Gothic" w:eastAsia="MS Gothic" w:hAnsi="MS Gothic" w:hint="eastAsia"/>
                    <w:b w:val="0"/>
                    <w:bCs/>
                    <w:szCs w:val="18"/>
                    <w:lang w:val="en-US"/>
                  </w:rPr>
                  <w:t>☐</w:t>
                </w:r>
              </w:sdtContent>
            </w:sdt>
            <w:r w:rsidR="0009429E" w:rsidRPr="003726B5">
              <w:rPr>
                <w:b w:val="0"/>
                <w:bCs/>
                <w:szCs w:val="18"/>
                <w:lang w:val="en-US"/>
              </w:rPr>
              <w:t xml:space="preserve"> </w:t>
            </w:r>
            <w:r w:rsidR="00217780">
              <w:rPr>
                <w:b w:val="0"/>
                <w:bCs/>
                <w:szCs w:val="18"/>
                <w:lang w:val="en-US"/>
              </w:rPr>
              <w:tab/>
            </w:r>
            <w:r w:rsidR="0009429E" w:rsidRPr="003726B5">
              <w:rPr>
                <w:b w:val="0"/>
                <w:bCs/>
                <w:szCs w:val="18"/>
                <w:lang w:val="en-US"/>
              </w:rPr>
              <w:t>Extended</w:t>
            </w:r>
            <w:r w:rsidR="0009429E" w:rsidRPr="003726B5">
              <w:rPr>
                <w:b w:val="0"/>
                <w:szCs w:val="18"/>
                <w:lang w:val="en-US"/>
              </w:rPr>
              <w:t xml:space="preserve"> review of the change (estimated at </w:t>
            </w:r>
            <w:sdt>
              <w:sdtPr>
                <w:rPr>
                  <w:color w:val="808080"/>
                  <w:szCs w:val="18"/>
                  <w:lang w:val="en-US"/>
                </w:rPr>
                <w:id w:val="286404627"/>
                <w:placeholder>
                  <w:docPart w:val="40B912C504674587969716956DB1AA3A"/>
                </w:placeholder>
                <w:showingPlcHdr/>
                <w:comboBox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</w:comboBox>
              </w:sdtPr>
              <w:sdtEndPr/>
              <w:sdtContent>
                <w:r w:rsidR="0009429E" w:rsidRPr="003726B5">
                  <w:rPr>
                    <w:rStyle w:val="PlaceholderText"/>
                    <w:b w:val="0"/>
                    <w:lang w:val="en-US"/>
                  </w:rPr>
                  <w:t>Choose an item.</w:t>
                </w:r>
              </w:sdtContent>
            </w:sdt>
            <w:r w:rsidR="0009429E" w:rsidRPr="003726B5">
              <w:rPr>
                <w:b w:val="0"/>
                <w:szCs w:val="18"/>
                <w:lang w:val="en-US"/>
              </w:rPr>
              <w:t xml:space="preserve"> hours) before the manufacturer is allowed to </w:t>
            </w:r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>apply the change.</w:t>
            </w:r>
          </w:p>
          <w:p w14:paraId="7FEE881C" w14:textId="0B8A32E8" w:rsidR="0009429E" w:rsidRPr="003726B5" w:rsidRDefault="00B8067C" w:rsidP="00D2742B">
            <w:pPr>
              <w:tabs>
                <w:tab w:val="left" w:pos="284"/>
              </w:tabs>
              <w:rPr>
                <w:rStyle w:val="IntenseEmphasis"/>
                <w:b w:val="0"/>
                <w:color w:val="auto"/>
                <w:sz w:val="20"/>
                <w:szCs w:val="18"/>
                <w:lang w:val="en-US"/>
              </w:rPr>
            </w:pPr>
            <w:sdt>
              <w:sdtPr>
                <w:rPr>
                  <w:i/>
                  <w:iCs/>
                  <w:color w:val="0054C5" w:themeColor="accent1"/>
                  <w:szCs w:val="18"/>
                  <w:lang w:val="en-US"/>
                </w:rPr>
                <w:id w:val="-200535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80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>Request new application for application review (additional fee for Application Review applies)</w:t>
            </w:r>
          </w:p>
          <w:p w14:paraId="3E69AC64" w14:textId="7321DEDF" w:rsidR="0009429E" w:rsidRPr="003726B5" w:rsidRDefault="00B8067C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31777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80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 xml:space="preserve">Any other action:  </w:t>
            </w:r>
            <w:sdt>
              <w:sdtPr>
                <w:rPr>
                  <w:rStyle w:val="Style6"/>
                </w:rPr>
                <w:id w:val="-1728220169"/>
                <w:placeholder>
                  <w:docPart w:val="AA8E8BE1881641A5B82D07ACE6F61CD7"/>
                </w:placeholder>
                <w:showingPlcHdr/>
              </w:sdtPr>
              <w:sdtEndPr>
                <w:rPr>
                  <w:rStyle w:val="DefaultParagraphFont"/>
                  <w:szCs w:val="18"/>
                  <w:lang w:val="en-US"/>
                </w:rPr>
              </w:sdtEndPr>
              <w:sdtContent>
                <w:r w:rsidR="0009429E" w:rsidRPr="003726B5">
                  <w:rPr>
                    <w:rStyle w:val="PlaceholderText"/>
                    <w:b w:val="0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9429E" w:rsidRPr="00825A38" w14:paraId="582DBD15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392193BE" w14:textId="5F2D51CB" w:rsidR="0009429E" w:rsidRPr="003726B5" w:rsidRDefault="0009429E" w:rsidP="00D2742B">
            <w:pPr>
              <w:tabs>
                <w:tab w:val="left" w:pos="284"/>
              </w:tabs>
              <w:rPr>
                <w:szCs w:val="18"/>
                <w:lang w:val="en-US"/>
              </w:rPr>
            </w:pPr>
            <w:r w:rsidRPr="003726B5">
              <w:rPr>
                <w:bCs/>
                <w:szCs w:val="18"/>
                <w:lang w:val="en-US"/>
              </w:rPr>
              <w:t xml:space="preserve">6. Necessary follow-up actions NB after the change is accepted </w:t>
            </w:r>
            <w:r w:rsidRPr="003726B5">
              <w:rPr>
                <w:rStyle w:val="FootnoteReference"/>
                <w:bCs/>
                <w:szCs w:val="18"/>
                <w:lang w:val="en-US"/>
              </w:rPr>
              <w:footnoteReference w:id="12"/>
            </w:r>
          </w:p>
        </w:tc>
      </w:tr>
      <w:tr w:rsidR="0009429E" w:rsidRPr="00825A38" w14:paraId="2BF8CA5C" w14:textId="77777777" w:rsidTr="0096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5021017" w14:textId="141B13B6" w:rsidR="0009429E" w:rsidRPr="003726B5" w:rsidRDefault="00B8067C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11310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80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 xml:space="preserve">No follow-up actions are required, because:  </w:t>
            </w:r>
            <w:sdt>
              <w:sdtPr>
                <w:rPr>
                  <w:rStyle w:val="Style6"/>
                </w:rPr>
                <w:id w:val="490916055"/>
                <w:placeholder>
                  <w:docPart w:val="CCAC44C377C34DA3BB104265EB16AC06"/>
                </w:placeholder>
                <w:showingPlcHdr/>
              </w:sdtPr>
              <w:sdtEndPr>
                <w:rPr>
                  <w:rStyle w:val="DefaultParagraphFont"/>
                  <w:szCs w:val="18"/>
                  <w:lang w:val="en-US"/>
                </w:rPr>
              </w:sdtEndPr>
              <w:sdtContent>
                <w:r w:rsidR="0009429E" w:rsidRPr="003726B5">
                  <w:rPr>
                    <w:rStyle w:val="PlaceholderText"/>
                    <w:b w:val="0"/>
                    <w:szCs w:val="18"/>
                    <w:lang w:val="en-US"/>
                  </w:rPr>
                  <w:t>Click or tap here to enter text.</w:t>
                </w:r>
              </w:sdtContent>
            </w:sdt>
          </w:p>
          <w:p w14:paraId="3B2FF382" w14:textId="30489A0B" w:rsidR="0009429E" w:rsidRPr="003726B5" w:rsidRDefault="00B8067C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-77848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80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>Adaption of the TD sampling plan</w:t>
            </w:r>
          </w:p>
          <w:p w14:paraId="4D49A14E" w14:textId="4709C057" w:rsidR="00D2742B" w:rsidRDefault="00B8067C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183456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80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 xml:space="preserve">Issue amended certificate (additional fee for Change of Certification applies) </w:t>
            </w:r>
          </w:p>
          <w:p w14:paraId="399DA210" w14:textId="3ED5FE30" w:rsidR="0009429E" w:rsidRPr="00D2742B" w:rsidRDefault="00D2742B" w:rsidP="00D2742B">
            <w:pPr>
              <w:tabs>
                <w:tab w:val="left" w:pos="284"/>
              </w:tabs>
              <w:rPr>
                <w:szCs w:val="18"/>
                <w:lang w:val="en-US"/>
              </w:rPr>
            </w:pPr>
            <w:r>
              <w:rPr>
                <w:b w:val="0"/>
                <w:i/>
                <w:iCs/>
                <w:color w:val="FF0000"/>
                <w:szCs w:val="18"/>
                <w:lang w:val="en-US"/>
              </w:rPr>
              <w:tab/>
            </w:r>
            <w:r w:rsidR="0009429E" w:rsidRPr="00D2742B">
              <w:rPr>
                <w:bCs/>
                <w:color w:val="FF0000"/>
                <w:szCs w:val="18"/>
                <w:lang w:val="en-US"/>
              </w:rPr>
              <w:t>Note for Manufacturer</w:t>
            </w:r>
            <w:r>
              <w:rPr>
                <w:bCs/>
                <w:color w:val="FF0000"/>
                <w:szCs w:val="18"/>
                <w:lang w:val="en-US"/>
              </w:rPr>
              <w:t xml:space="preserve">: </w:t>
            </w:r>
            <w:r w:rsidR="0009429E" w:rsidRPr="00D2742B">
              <w:rPr>
                <w:b w:val="0"/>
                <w:color w:val="FF0000"/>
                <w:szCs w:val="18"/>
                <w:lang w:val="en-US"/>
              </w:rPr>
              <w:t>the change can only be implemented once the new certificate has been issued</w:t>
            </w:r>
          </w:p>
          <w:p w14:paraId="6F8B164C" w14:textId="3A39486F" w:rsidR="00217780" w:rsidRDefault="00B8067C" w:rsidP="00D2742B">
            <w:pPr>
              <w:tabs>
                <w:tab w:val="left" w:pos="284"/>
              </w:tabs>
              <w:rPr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-125875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80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 xml:space="preserve">Substantial change: Issue supplement to certificate (additional fee for Change of Certification applies) </w:t>
            </w:r>
          </w:p>
          <w:p w14:paraId="6F5EFF80" w14:textId="1263249D" w:rsidR="0009429E" w:rsidRPr="00217780" w:rsidRDefault="00217780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r>
              <w:rPr>
                <w:b w:val="0"/>
                <w:i/>
                <w:iCs/>
                <w:color w:val="FF0000"/>
                <w:szCs w:val="18"/>
                <w:lang w:val="en-US"/>
              </w:rPr>
              <w:tab/>
            </w:r>
            <w:r w:rsidRPr="00D2742B">
              <w:rPr>
                <w:bCs/>
                <w:color w:val="FF0000"/>
                <w:szCs w:val="18"/>
                <w:lang w:val="en-US"/>
              </w:rPr>
              <w:t>Note for Manufacturer</w:t>
            </w:r>
            <w:r>
              <w:rPr>
                <w:bCs/>
                <w:color w:val="FF0000"/>
                <w:szCs w:val="18"/>
                <w:lang w:val="en-US"/>
              </w:rPr>
              <w:t xml:space="preserve">: </w:t>
            </w:r>
            <w:r w:rsidR="0009429E" w:rsidRPr="00217780">
              <w:rPr>
                <w:b w:val="0"/>
                <w:color w:val="FF0000"/>
                <w:szCs w:val="18"/>
                <w:lang w:val="en-US"/>
              </w:rPr>
              <w:t>the change can only be implemented once the new supplement has been issued</w:t>
            </w:r>
          </w:p>
          <w:p w14:paraId="2A7CBA7A" w14:textId="52EB6E6E" w:rsidR="0009429E" w:rsidRPr="003726B5" w:rsidRDefault="00B8067C" w:rsidP="00D2742B">
            <w:pPr>
              <w:tabs>
                <w:tab w:val="left" w:pos="284"/>
              </w:tabs>
              <w:rPr>
                <w:b w:val="0"/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159004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80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 xml:space="preserve">Add action to the CCP for review of this NoC during next audit (estimated at </w:t>
            </w:r>
            <w:sdt>
              <w:sdtPr>
                <w:rPr>
                  <w:color w:val="808080"/>
                  <w:szCs w:val="18"/>
                  <w:lang w:val="en-US"/>
                </w:rPr>
                <w:id w:val="1284148642"/>
                <w:placeholder>
                  <w:docPart w:val="AF6CD999FF4C45DC81705AFD5BEA0849"/>
                </w:placeholder>
                <w:showingPlcHdr/>
                <w:comboBox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</w:comboBox>
              </w:sdtPr>
              <w:sdtEndPr/>
              <w:sdtContent>
                <w:r w:rsidR="0009429E" w:rsidRPr="003726B5">
                  <w:rPr>
                    <w:rStyle w:val="PlaceholderText"/>
                    <w:b w:val="0"/>
                    <w:lang w:val="en-US"/>
                  </w:rPr>
                  <w:t>Choose an item.</w:t>
                </w:r>
              </w:sdtContent>
            </w:sdt>
            <w:r w:rsidR="0009429E" w:rsidRPr="003726B5">
              <w:rPr>
                <w:b w:val="0"/>
                <w:szCs w:val="18"/>
                <w:lang w:val="en-US"/>
              </w:rPr>
              <w:t xml:space="preserve"> hours).</w:t>
            </w:r>
          </w:p>
          <w:p w14:paraId="53562C92" w14:textId="43FCA2D2" w:rsidR="0009429E" w:rsidRPr="003726B5" w:rsidRDefault="00B8067C" w:rsidP="00D2742B">
            <w:pPr>
              <w:tabs>
                <w:tab w:val="left" w:pos="284"/>
              </w:tabs>
              <w:rPr>
                <w:szCs w:val="18"/>
                <w:lang w:val="en-US"/>
              </w:rPr>
            </w:pPr>
            <w:sdt>
              <w:sdtPr>
                <w:rPr>
                  <w:szCs w:val="18"/>
                  <w:lang w:val="en-US"/>
                </w:rPr>
                <w:id w:val="136185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80" w:rsidRPr="0009429E">
                  <w:rPr>
                    <w:rFonts w:ascii="MS Gothic" w:eastAsia="MS Gothic" w:hAnsi="MS Gothic" w:hint="eastAsia"/>
                    <w:b w:val="0"/>
                    <w:szCs w:val="18"/>
                    <w:lang w:val="en-US"/>
                  </w:rPr>
                  <w:t>☐</w:t>
                </w:r>
              </w:sdtContent>
            </w:sdt>
            <w:r w:rsidR="00217780">
              <w:rPr>
                <w:b w:val="0"/>
                <w:szCs w:val="18"/>
                <w:lang w:val="en-US"/>
              </w:rPr>
              <w:tab/>
            </w:r>
            <w:r w:rsidR="0009429E" w:rsidRPr="003726B5">
              <w:rPr>
                <w:b w:val="0"/>
                <w:szCs w:val="18"/>
                <w:lang w:val="en-US"/>
              </w:rPr>
              <w:t xml:space="preserve">Any other action:  </w:t>
            </w:r>
            <w:sdt>
              <w:sdtPr>
                <w:rPr>
                  <w:rStyle w:val="Style6"/>
                </w:rPr>
                <w:id w:val="-979071880"/>
                <w:placeholder>
                  <w:docPart w:val="36A6F6DA9A4A4C7FB1B1ACD3BAFAB698"/>
                </w:placeholder>
                <w:showingPlcHdr/>
              </w:sdtPr>
              <w:sdtEndPr>
                <w:rPr>
                  <w:rStyle w:val="DefaultParagraphFont"/>
                  <w:szCs w:val="18"/>
                  <w:lang w:val="en-US"/>
                </w:rPr>
              </w:sdtEndPr>
              <w:sdtContent>
                <w:r w:rsidR="0009429E" w:rsidRPr="003726B5">
                  <w:rPr>
                    <w:rStyle w:val="PlaceholderText"/>
                    <w:b w:val="0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9429E" w:rsidRPr="00825A38" w14:paraId="5D03EA33" w14:textId="77777777" w:rsidTr="00967AC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AE8FE0" w14:textId="77777777" w:rsidR="0009429E" w:rsidRPr="002B05EA" w:rsidRDefault="0009429E" w:rsidP="0009429E">
            <w:pPr>
              <w:rPr>
                <w:bCs/>
                <w:szCs w:val="18"/>
                <w:lang w:val="en-US"/>
              </w:rPr>
            </w:pPr>
            <w:r w:rsidRPr="002B05EA">
              <w:rPr>
                <w:bCs/>
                <w:szCs w:val="18"/>
                <w:lang w:val="en-US"/>
              </w:rPr>
              <w:t>Assessed by</w:t>
            </w:r>
          </w:p>
        </w:tc>
        <w:sdt>
          <w:sdtPr>
            <w:rPr>
              <w:szCs w:val="18"/>
              <w:lang w:val="en-US"/>
            </w:rPr>
            <w:id w:val="184953678"/>
            <w:placeholder>
              <w:docPart w:val="EC60006B6FD34A74AEED358CF0BD7C87"/>
            </w:placeholder>
            <w:showingPlcHdr/>
          </w:sdtPr>
          <w:sdtEndPr/>
          <w:sdtContent>
            <w:tc>
              <w:tcPr>
                <w:tcW w:w="6753" w:type="dxa"/>
              </w:tcPr>
              <w:p w14:paraId="39D289F9" w14:textId="50C4F6E1" w:rsidR="0009429E" w:rsidRPr="002B05EA" w:rsidRDefault="0009429E" w:rsidP="0009429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  <w:lang w:val="en-US"/>
                  </w:rPr>
                </w:pPr>
                <w:r w:rsidRPr="002B05EA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9429E" w:rsidRPr="00FF6F9B" w14:paraId="2592FA60" w14:textId="77777777" w:rsidTr="00967AC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3C9112" w14:textId="50AD9FC7" w:rsidR="0009429E" w:rsidRPr="00FF6F9B" w:rsidRDefault="0009429E" w:rsidP="0009429E">
            <w:pPr>
              <w:rPr>
                <w:bCs/>
                <w:szCs w:val="18"/>
                <w:lang w:val="en-US"/>
              </w:rPr>
            </w:pPr>
            <w:r w:rsidRPr="00FF6F9B">
              <w:rPr>
                <w:bCs/>
                <w:szCs w:val="18"/>
                <w:lang w:val="en-US"/>
              </w:rPr>
              <w:t>Function</w:t>
            </w:r>
          </w:p>
        </w:tc>
        <w:sdt>
          <w:sdtPr>
            <w:rPr>
              <w:szCs w:val="18"/>
              <w:lang w:val="en-US"/>
            </w:rPr>
            <w:id w:val="-733701326"/>
            <w:placeholder>
              <w:docPart w:val="B1A409679E5942828F220CA95F234B2A"/>
            </w:placeholder>
            <w:showingPlcHdr/>
            <w:dropDownList>
              <w:listItem w:value="Choose an item."/>
              <w:listItem w:displayText="Lead Auditor" w:value="Lead Auditor"/>
              <w:listItem w:displayText="Product Reviewer" w:value="Product Reviewer"/>
            </w:dropDownList>
          </w:sdtPr>
          <w:sdtEndPr/>
          <w:sdtContent>
            <w:tc>
              <w:tcPr>
                <w:tcW w:w="6753" w:type="dxa"/>
              </w:tcPr>
              <w:p w14:paraId="00966AFC" w14:textId="442C5A7E" w:rsidR="0009429E" w:rsidRPr="00FF6F9B" w:rsidRDefault="0009429E" w:rsidP="0009429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  <w:lang w:val="en-US"/>
                  </w:rPr>
                </w:pPr>
                <w:r w:rsidRPr="00FF6F9B">
                  <w:rPr>
                    <w:rStyle w:val="PlaceholderText"/>
                    <w:lang w:val="en-US"/>
                  </w:rPr>
                  <w:t>Choose an item.</w:t>
                </w:r>
              </w:p>
            </w:tc>
          </w:sdtContent>
        </w:sdt>
      </w:tr>
      <w:tr w:rsidR="0009429E" w:rsidRPr="00825A38" w14:paraId="29A1A884" w14:textId="77777777" w:rsidTr="00967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BEA87" w14:textId="77777777" w:rsidR="0009429E" w:rsidRPr="00FF6F9B" w:rsidRDefault="0009429E" w:rsidP="0009429E">
            <w:pPr>
              <w:rPr>
                <w:bCs/>
                <w:szCs w:val="18"/>
                <w:lang w:val="en-US"/>
              </w:rPr>
            </w:pPr>
            <w:r w:rsidRPr="00FF6F9B">
              <w:rPr>
                <w:bCs/>
                <w:szCs w:val="18"/>
                <w:lang w:val="en-US"/>
              </w:rPr>
              <w:t>Date of assessment</w:t>
            </w:r>
          </w:p>
        </w:tc>
        <w:sdt>
          <w:sdtPr>
            <w:rPr>
              <w:szCs w:val="18"/>
              <w:lang w:val="en-US"/>
            </w:rPr>
            <w:id w:val="2109454641"/>
            <w:placeholder>
              <w:docPart w:val="F61F1CE22836422D9B0C10F95AC6C9D6"/>
            </w:placeholder>
            <w:showingPlcHdr/>
            <w:date>
              <w:dateFormat w:val="d 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53" w:type="dxa"/>
              </w:tcPr>
              <w:p w14:paraId="0280FE1F" w14:textId="78BDD353" w:rsidR="0009429E" w:rsidRPr="00FF6F9B" w:rsidRDefault="0009429E" w:rsidP="0009429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  <w:lang w:val="en-US"/>
                  </w:rPr>
                </w:pPr>
                <w:r w:rsidRPr="00FF6F9B">
                  <w:rPr>
                    <w:rStyle w:val="PlaceholderText"/>
                    <w:lang w:val="en-US"/>
                  </w:rPr>
                  <w:t>Click or tap to enter a date.</w:t>
                </w:r>
              </w:p>
            </w:tc>
          </w:sdtContent>
        </w:sdt>
      </w:tr>
    </w:tbl>
    <w:p w14:paraId="6465ECEA" w14:textId="77777777" w:rsidR="00FD3909" w:rsidRPr="00FF6F9B" w:rsidRDefault="00FD3909" w:rsidP="005B1945">
      <w:pPr>
        <w:rPr>
          <w:rFonts w:eastAsia="SimSun"/>
          <w:lang w:val="en-US"/>
        </w:rPr>
      </w:pPr>
    </w:p>
    <w:sectPr w:rsidR="00FD3909" w:rsidRPr="00FF6F9B" w:rsidSect="0077097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851" w:bottom="992" w:left="1418" w:header="1089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B6B0" w14:textId="77777777" w:rsidR="00FC0042" w:rsidRDefault="00FC0042" w:rsidP="00CB39E0">
      <w:r>
        <w:separator/>
      </w:r>
    </w:p>
    <w:p w14:paraId="626860C4" w14:textId="77777777" w:rsidR="00FC0042" w:rsidRDefault="00FC0042" w:rsidP="00CB39E0"/>
  </w:endnote>
  <w:endnote w:type="continuationSeparator" w:id="0">
    <w:p w14:paraId="340A0600" w14:textId="77777777" w:rsidR="00FC0042" w:rsidRDefault="00FC0042" w:rsidP="00CB39E0">
      <w:r>
        <w:continuationSeparator/>
      </w:r>
    </w:p>
    <w:p w14:paraId="7F9502D1" w14:textId="77777777" w:rsidR="00FC0042" w:rsidRDefault="00FC0042" w:rsidP="00CB39E0"/>
  </w:endnote>
  <w:endnote w:type="continuationNotice" w:id="1">
    <w:p w14:paraId="389CB915" w14:textId="77777777" w:rsidR="00FC0042" w:rsidRDefault="00FC0042" w:rsidP="00CB39E0"/>
    <w:p w14:paraId="6F753D15" w14:textId="77777777" w:rsidR="00FC0042" w:rsidRDefault="00FC0042" w:rsidP="00CB3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EADD" w14:textId="5A28CE44" w:rsidR="00B9310D" w:rsidRPr="006E1338" w:rsidRDefault="00B8067C" w:rsidP="00C31592">
    <w:pPr>
      <w:shd w:val="clear" w:color="auto" w:fill="F0F0E0"/>
      <w:jc w:val="right"/>
      <w:rPr>
        <w:w w:val="95"/>
        <w:sz w:val="16"/>
        <w:szCs w:val="16"/>
        <w:lang w:val="en-US"/>
      </w:rPr>
    </w:pPr>
    <w:sdt>
      <w:sdtPr>
        <w:rPr>
          <w:sz w:val="16"/>
          <w:szCs w:val="16"/>
          <w:lang w:val="en-US"/>
        </w:rPr>
        <w:alias w:val="Title"/>
        <w:tag w:val=""/>
        <w:id w:val="214397856"/>
        <w:placeholder>
          <w:docPart w:val="7A305C624AF14DD8A42ABC4C8C0B561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534F" w:rsidRPr="006E1338">
          <w:rPr>
            <w:sz w:val="16"/>
            <w:szCs w:val="16"/>
            <w:lang w:val="en-US"/>
          </w:rPr>
          <w:t>Notice of Change (NoC) Form</w:t>
        </w:r>
      </w:sdtContent>
    </w:sdt>
    <w:r w:rsidR="0014695A" w:rsidRPr="006E1338">
      <w:rPr>
        <w:sz w:val="16"/>
        <w:szCs w:val="16"/>
        <w:lang w:val="en-US"/>
      </w:rPr>
      <w:t xml:space="preserve">  </w:t>
    </w:r>
    <w:r w:rsidR="0014695A" w:rsidRPr="006E1338">
      <w:rPr>
        <w:w w:val="95"/>
        <w:sz w:val="16"/>
        <w:szCs w:val="16"/>
        <w:lang w:val="en-US"/>
      </w:rPr>
      <w:t>|</w:t>
    </w:r>
    <w:r w:rsidR="0014695A" w:rsidRPr="006E1338">
      <w:rPr>
        <w:spacing w:val="28"/>
        <w:sz w:val="16"/>
        <w:szCs w:val="16"/>
        <w:lang w:val="en-US"/>
      </w:rPr>
      <w:t xml:space="preserve"> </w:t>
    </w:r>
    <w:sdt>
      <w:sdtPr>
        <w:rPr>
          <w:sz w:val="16"/>
          <w:szCs w:val="16"/>
          <w:lang w:val="en-US"/>
        </w:rPr>
        <w:alias w:val="Category"/>
        <w:tag w:val=""/>
        <w:id w:val="-1864978998"/>
        <w:placeholder>
          <w:docPart w:val="901E2D38261C433A8454322417D73BF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5534F" w:rsidRPr="006E1338">
          <w:rPr>
            <w:sz w:val="16"/>
            <w:szCs w:val="16"/>
            <w:lang w:val="en-US"/>
          </w:rPr>
          <w:t>2223</w:t>
        </w:r>
      </w:sdtContent>
    </w:sdt>
    <w:r w:rsidR="003E3C2E" w:rsidRPr="006E1338">
      <w:rPr>
        <w:sz w:val="16"/>
        <w:szCs w:val="16"/>
        <w:lang w:val="en-US"/>
      </w:rPr>
      <w:t xml:space="preserve"> v</w:t>
    </w:r>
    <w:sdt>
      <w:sdtPr>
        <w:rPr>
          <w:spacing w:val="-5"/>
          <w:sz w:val="16"/>
          <w:szCs w:val="16"/>
          <w:lang w:val="en-US"/>
        </w:rPr>
        <w:alias w:val="Status"/>
        <w:tag w:val=""/>
        <w:id w:val="1971479712"/>
        <w:placeholder>
          <w:docPart w:val="86AEA75EDF884FA7AF78888392E81FF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780A3D">
          <w:rPr>
            <w:spacing w:val="-5"/>
            <w:sz w:val="16"/>
            <w:szCs w:val="16"/>
            <w:lang w:val="en-US"/>
          </w:rPr>
          <w:t>1.14</w:t>
        </w:r>
      </w:sdtContent>
    </w:sdt>
    <w:r w:rsidR="0014695A" w:rsidRPr="006E1338">
      <w:rPr>
        <w:sz w:val="16"/>
        <w:szCs w:val="16"/>
        <w:lang w:val="en-US"/>
      </w:rPr>
      <w:t xml:space="preserve"> </w:t>
    </w:r>
    <w:r w:rsidR="0014695A" w:rsidRPr="006E1338">
      <w:rPr>
        <w:spacing w:val="-2"/>
        <w:sz w:val="16"/>
        <w:szCs w:val="16"/>
        <w:lang w:val="en-US"/>
      </w:rPr>
      <w:t xml:space="preserve"> </w:t>
    </w:r>
    <w:r w:rsidR="00CB26F7" w:rsidRPr="006E1338">
      <w:rPr>
        <w:spacing w:val="-2"/>
        <w:sz w:val="16"/>
        <w:szCs w:val="16"/>
        <w:lang w:val="en-US"/>
      </w:rPr>
      <w:t xml:space="preserve"> </w:t>
    </w:r>
    <w:r w:rsidR="0014695A" w:rsidRPr="006E1338">
      <w:rPr>
        <w:w w:val="95"/>
        <w:sz w:val="16"/>
        <w:szCs w:val="16"/>
        <w:lang w:val="en-US"/>
      </w:rPr>
      <w:t xml:space="preserve">|  </w:t>
    </w:r>
    <w:sdt>
      <w:sdtPr>
        <w:rPr>
          <w:sz w:val="16"/>
          <w:szCs w:val="16"/>
        </w:rPr>
        <w:id w:val="98381352"/>
        <w:docPartObj>
          <w:docPartGallery w:val="Page Numbers (Top of Page)"/>
          <w:docPartUnique/>
        </w:docPartObj>
      </w:sdtPr>
      <w:sdtEndPr/>
      <w:sdtContent>
        <w:r w:rsidR="0014695A" w:rsidRPr="006E1338">
          <w:rPr>
            <w:sz w:val="16"/>
            <w:szCs w:val="16"/>
            <w:lang w:val="en-US"/>
          </w:rPr>
          <w:t xml:space="preserve">Page </w:t>
        </w:r>
        <w:r w:rsidR="0014695A" w:rsidRPr="00D96DA0">
          <w:rPr>
            <w:b/>
            <w:bCs/>
            <w:sz w:val="16"/>
            <w:szCs w:val="16"/>
          </w:rPr>
          <w:fldChar w:fldCharType="begin"/>
        </w:r>
        <w:r w:rsidR="0014695A" w:rsidRPr="006E1338">
          <w:rPr>
            <w:b/>
            <w:bCs/>
            <w:sz w:val="16"/>
            <w:szCs w:val="16"/>
            <w:lang w:val="en-US"/>
          </w:rPr>
          <w:instrText xml:space="preserve"> PAGE </w:instrText>
        </w:r>
        <w:r w:rsidR="0014695A" w:rsidRPr="00D96DA0">
          <w:rPr>
            <w:b/>
            <w:bCs/>
            <w:sz w:val="16"/>
            <w:szCs w:val="16"/>
          </w:rPr>
          <w:fldChar w:fldCharType="separate"/>
        </w:r>
        <w:r w:rsidR="0014695A" w:rsidRPr="006E1338">
          <w:rPr>
            <w:b/>
            <w:bCs/>
            <w:sz w:val="16"/>
            <w:szCs w:val="16"/>
            <w:lang w:val="en-US"/>
          </w:rPr>
          <w:t>1</w:t>
        </w:r>
        <w:r w:rsidR="0014695A" w:rsidRPr="00D96DA0">
          <w:rPr>
            <w:b/>
            <w:bCs/>
            <w:sz w:val="16"/>
            <w:szCs w:val="16"/>
          </w:rPr>
          <w:fldChar w:fldCharType="end"/>
        </w:r>
        <w:r w:rsidR="0014695A" w:rsidRPr="006E1338">
          <w:rPr>
            <w:sz w:val="16"/>
            <w:szCs w:val="16"/>
            <w:lang w:val="en-US"/>
          </w:rPr>
          <w:t xml:space="preserve"> of </w:t>
        </w:r>
        <w:r w:rsidR="0014695A" w:rsidRPr="00D96DA0">
          <w:rPr>
            <w:b/>
            <w:bCs/>
            <w:sz w:val="16"/>
            <w:szCs w:val="16"/>
          </w:rPr>
          <w:fldChar w:fldCharType="begin"/>
        </w:r>
        <w:r w:rsidR="0014695A" w:rsidRPr="006E1338">
          <w:rPr>
            <w:b/>
            <w:bCs/>
            <w:sz w:val="16"/>
            <w:szCs w:val="16"/>
            <w:lang w:val="en-US"/>
          </w:rPr>
          <w:instrText xml:space="preserve"> NUMPAGES  </w:instrText>
        </w:r>
        <w:r w:rsidR="0014695A" w:rsidRPr="00D96DA0">
          <w:rPr>
            <w:b/>
            <w:bCs/>
            <w:sz w:val="16"/>
            <w:szCs w:val="16"/>
          </w:rPr>
          <w:fldChar w:fldCharType="separate"/>
        </w:r>
        <w:r w:rsidR="0014695A" w:rsidRPr="006E1338">
          <w:rPr>
            <w:b/>
            <w:bCs/>
            <w:sz w:val="16"/>
            <w:szCs w:val="16"/>
            <w:lang w:val="en-US"/>
          </w:rPr>
          <w:t>2</w:t>
        </w:r>
        <w:r w:rsidR="0014695A" w:rsidRPr="00D96DA0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0B94" w14:textId="7B8BF59C" w:rsidR="009A01BD" w:rsidRPr="006E1338" w:rsidRDefault="00B8067C" w:rsidP="003E3C2E">
    <w:pPr>
      <w:shd w:val="clear" w:color="auto" w:fill="F0F0E0"/>
      <w:jc w:val="right"/>
      <w:rPr>
        <w:lang w:val="en-US"/>
      </w:rPr>
    </w:pPr>
    <w:sdt>
      <w:sdtPr>
        <w:rPr>
          <w:sz w:val="16"/>
          <w:szCs w:val="16"/>
          <w:lang w:val="en-US"/>
        </w:rPr>
        <w:alias w:val="Title"/>
        <w:tag w:val=""/>
        <w:id w:val="454067926"/>
        <w:placeholder>
          <w:docPart w:val="E3019EC84AB9423392FACBABF742763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534F" w:rsidRPr="006E1338">
          <w:rPr>
            <w:sz w:val="16"/>
            <w:szCs w:val="16"/>
            <w:lang w:val="en-US"/>
          </w:rPr>
          <w:t>Notice of Change (NoC) Form</w:t>
        </w:r>
      </w:sdtContent>
    </w:sdt>
    <w:r w:rsidR="003E3C2E" w:rsidRPr="006E1338">
      <w:rPr>
        <w:sz w:val="16"/>
        <w:szCs w:val="16"/>
        <w:lang w:val="en-US"/>
      </w:rPr>
      <w:t xml:space="preserve"> </w:t>
    </w:r>
    <w:r w:rsidR="00CB26F7" w:rsidRPr="006E1338">
      <w:rPr>
        <w:sz w:val="16"/>
        <w:szCs w:val="16"/>
        <w:lang w:val="en-US"/>
      </w:rPr>
      <w:t xml:space="preserve"> </w:t>
    </w:r>
    <w:r w:rsidR="003E3C2E" w:rsidRPr="006E1338">
      <w:rPr>
        <w:w w:val="95"/>
        <w:sz w:val="16"/>
        <w:szCs w:val="16"/>
        <w:lang w:val="en-US"/>
      </w:rPr>
      <w:t>|</w:t>
    </w:r>
    <w:r w:rsidR="00CB26F7" w:rsidRPr="006E1338">
      <w:rPr>
        <w:w w:val="95"/>
        <w:sz w:val="16"/>
        <w:szCs w:val="16"/>
        <w:lang w:val="en-US"/>
      </w:rPr>
      <w:t xml:space="preserve"> </w:t>
    </w:r>
    <w:sdt>
      <w:sdtPr>
        <w:rPr>
          <w:sz w:val="16"/>
          <w:szCs w:val="16"/>
          <w:lang w:val="en-US"/>
        </w:rPr>
        <w:alias w:val="Category"/>
        <w:tag w:val=""/>
        <w:id w:val="568012320"/>
        <w:placeholder>
          <w:docPart w:val="3DA6BD9CFE3F4C82838CE58038B9AAE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5534F" w:rsidRPr="006E1338">
          <w:rPr>
            <w:sz w:val="16"/>
            <w:szCs w:val="16"/>
            <w:lang w:val="en-US"/>
          </w:rPr>
          <w:t>2223</w:t>
        </w:r>
      </w:sdtContent>
    </w:sdt>
    <w:r w:rsidR="003E3C2E" w:rsidRPr="006E1338">
      <w:rPr>
        <w:sz w:val="16"/>
        <w:szCs w:val="16"/>
        <w:lang w:val="en-US"/>
      </w:rPr>
      <w:t xml:space="preserve"> v</w:t>
    </w:r>
    <w:sdt>
      <w:sdtPr>
        <w:rPr>
          <w:spacing w:val="-5"/>
          <w:sz w:val="16"/>
          <w:szCs w:val="16"/>
          <w:lang w:val="en-US"/>
        </w:rPr>
        <w:alias w:val="Status"/>
        <w:tag w:val=""/>
        <w:id w:val="-523399348"/>
        <w:placeholder>
          <w:docPart w:val="084B9A0F029048A1AC8C6B68A849542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780A3D">
          <w:rPr>
            <w:spacing w:val="-5"/>
            <w:sz w:val="16"/>
            <w:szCs w:val="16"/>
            <w:lang w:val="en-US"/>
          </w:rPr>
          <w:t>1.14</w:t>
        </w:r>
      </w:sdtContent>
    </w:sdt>
    <w:r w:rsidR="003E3C2E" w:rsidRPr="006E1338">
      <w:rPr>
        <w:sz w:val="16"/>
        <w:szCs w:val="16"/>
        <w:lang w:val="en-US"/>
      </w:rPr>
      <w:t xml:space="preserve">  </w:t>
    </w:r>
    <w:r w:rsidR="003E3C2E" w:rsidRPr="006E1338">
      <w:rPr>
        <w:w w:val="95"/>
        <w:sz w:val="16"/>
        <w:szCs w:val="16"/>
        <w:lang w:val="en-US"/>
      </w:rPr>
      <w:t xml:space="preserve">|  </w:t>
    </w:r>
    <w:sdt>
      <w:sdtPr>
        <w:rPr>
          <w:sz w:val="16"/>
          <w:szCs w:val="16"/>
        </w:rPr>
        <w:id w:val="499470054"/>
        <w:docPartObj>
          <w:docPartGallery w:val="Page Numbers (Top of Page)"/>
          <w:docPartUnique/>
        </w:docPartObj>
      </w:sdtPr>
      <w:sdtEndPr/>
      <w:sdtContent>
        <w:r w:rsidR="003E3C2E" w:rsidRPr="006E1338">
          <w:rPr>
            <w:sz w:val="16"/>
            <w:szCs w:val="16"/>
            <w:lang w:val="en-US"/>
          </w:rPr>
          <w:t xml:space="preserve">Page </w:t>
        </w:r>
        <w:r w:rsidR="003E3C2E" w:rsidRPr="00D96DA0">
          <w:rPr>
            <w:b/>
            <w:bCs/>
            <w:sz w:val="16"/>
            <w:szCs w:val="16"/>
          </w:rPr>
          <w:fldChar w:fldCharType="begin"/>
        </w:r>
        <w:r w:rsidR="003E3C2E" w:rsidRPr="006E1338">
          <w:rPr>
            <w:b/>
            <w:bCs/>
            <w:sz w:val="16"/>
            <w:szCs w:val="16"/>
            <w:lang w:val="en-US"/>
          </w:rPr>
          <w:instrText xml:space="preserve"> PAGE </w:instrText>
        </w:r>
        <w:r w:rsidR="003E3C2E" w:rsidRPr="00D96DA0">
          <w:rPr>
            <w:b/>
            <w:bCs/>
            <w:sz w:val="16"/>
            <w:szCs w:val="16"/>
          </w:rPr>
          <w:fldChar w:fldCharType="separate"/>
        </w:r>
        <w:r w:rsidR="003E3C2E" w:rsidRPr="006E1338">
          <w:rPr>
            <w:b/>
            <w:bCs/>
            <w:sz w:val="16"/>
            <w:szCs w:val="16"/>
            <w:lang w:val="en-US"/>
          </w:rPr>
          <w:t>2</w:t>
        </w:r>
        <w:r w:rsidR="003E3C2E" w:rsidRPr="00D96DA0">
          <w:rPr>
            <w:b/>
            <w:bCs/>
            <w:sz w:val="16"/>
            <w:szCs w:val="16"/>
          </w:rPr>
          <w:fldChar w:fldCharType="end"/>
        </w:r>
        <w:r w:rsidR="003E3C2E" w:rsidRPr="006E1338">
          <w:rPr>
            <w:sz w:val="16"/>
            <w:szCs w:val="16"/>
            <w:lang w:val="en-US"/>
          </w:rPr>
          <w:t xml:space="preserve"> of </w:t>
        </w:r>
        <w:r w:rsidR="003E3C2E" w:rsidRPr="00D96DA0">
          <w:rPr>
            <w:b/>
            <w:bCs/>
            <w:sz w:val="16"/>
            <w:szCs w:val="16"/>
          </w:rPr>
          <w:fldChar w:fldCharType="begin"/>
        </w:r>
        <w:r w:rsidR="003E3C2E" w:rsidRPr="006E1338">
          <w:rPr>
            <w:b/>
            <w:bCs/>
            <w:sz w:val="16"/>
            <w:szCs w:val="16"/>
            <w:lang w:val="en-US"/>
          </w:rPr>
          <w:instrText xml:space="preserve"> NUMPAGES  </w:instrText>
        </w:r>
        <w:r w:rsidR="003E3C2E" w:rsidRPr="00D96DA0">
          <w:rPr>
            <w:b/>
            <w:bCs/>
            <w:sz w:val="16"/>
            <w:szCs w:val="16"/>
          </w:rPr>
          <w:fldChar w:fldCharType="separate"/>
        </w:r>
        <w:r w:rsidR="003E3C2E" w:rsidRPr="006E1338">
          <w:rPr>
            <w:b/>
            <w:bCs/>
            <w:sz w:val="16"/>
            <w:szCs w:val="16"/>
            <w:lang w:val="en-US"/>
          </w:rPr>
          <w:t>3</w:t>
        </w:r>
        <w:r w:rsidR="003E3C2E" w:rsidRPr="00D96DA0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457F" w14:textId="77777777" w:rsidR="00FC0042" w:rsidRDefault="00FC0042" w:rsidP="00CB39E0">
      <w:r>
        <w:separator/>
      </w:r>
    </w:p>
    <w:p w14:paraId="518DD4C8" w14:textId="77777777" w:rsidR="00FC0042" w:rsidRDefault="00FC0042" w:rsidP="00CB39E0"/>
  </w:footnote>
  <w:footnote w:type="continuationSeparator" w:id="0">
    <w:p w14:paraId="3E7FBE62" w14:textId="77777777" w:rsidR="00FC0042" w:rsidRDefault="00FC0042" w:rsidP="00CB39E0">
      <w:r>
        <w:continuationSeparator/>
      </w:r>
    </w:p>
    <w:p w14:paraId="45B79296" w14:textId="77777777" w:rsidR="00FC0042" w:rsidRDefault="00FC0042" w:rsidP="00CB39E0"/>
  </w:footnote>
  <w:footnote w:type="continuationNotice" w:id="1">
    <w:p w14:paraId="69B6F901" w14:textId="77777777" w:rsidR="00FC0042" w:rsidRDefault="00FC0042" w:rsidP="00CB39E0"/>
    <w:p w14:paraId="2B7B7953" w14:textId="77777777" w:rsidR="00FC0042" w:rsidRDefault="00FC0042" w:rsidP="00CB39E0"/>
  </w:footnote>
  <w:footnote w:id="2">
    <w:p w14:paraId="4EEBE988" w14:textId="29F6312D" w:rsidR="00FD3909" w:rsidRPr="00FD3909" w:rsidRDefault="00FD390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</w:t>
      </w:r>
      <w:r>
        <w:rPr>
          <w:lang w:val="en-US"/>
        </w:rPr>
        <w:t>Indicated on your CE certificate for certified products</w:t>
      </w:r>
    </w:p>
  </w:footnote>
  <w:footnote w:id="3">
    <w:p w14:paraId="107DD284" w14:textId="4FB16C99" w:rsidR="007A48AB" w:rsidRPr="007A48AB" w:rsidRDefault="007A48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Changes that are or might be substantial</w:t>
      </w:r>
    </w:p>
  </w:footnote>
  <w:footnote w:id="4">
    <w:p w14:paraId="01DDED49" w14:textId="4AC2CDBB" w:rsidR="007A48AB" w:rsidRPr="007A48AB" w:rsidRDefault="007A48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Changes that</w:t>
      </w:r>
      <w:r w:rsidR="00913A1C">
        <w:rPr>
          <w:lang w:val="en-US"/>
        </w:rPr>
        <w:t xml:space="preserve"> are</w:t>
      </w:r>
      <w:r w:rsidRPr="006E1338">
        <w:rPr>
          <w:lang w:val="en-US"/>
        </w:rPr>
        <w:t xml:space="preserve"> not</w:t>
      </w:r>
      <w:r w:rsidR="00913A1C">
        <w:rPr>
          <w:lang w:val="en-US"/>
        </w:rPr>
        <w:t xml:space="preserve"> falling under the ‘</w:t>
      </w:r>
      <w:r w:rsidRPr="006E1338">
        <w:rPr>
          <w:lang w:val="en-US"/>
        </w:rPr>
        <w:t xml:space="preserve"> substantial</w:t>
      </w:r>
      <w:r w:rsidR="00913A1C">
        <w:rPr>
          <w:lang w:val="en-US"/>
        </w:rPr>
        <w:t xml:space="preserve">’ definition, </w:t>
      </w:r>
      <w:r w:rsidRPr="006E1338">
        <w:rPr>
          <w:lang w:val="en-US"/>
        </w:rPr>
        <w:t>but might require update of the certification planning and / or certificate</w:t>
      </w:r>
      <w:r w:rsidR="003F7C1A">
        <w:rPr>
          <w:lang w:val="en-US"/>
        </w:rPr>
        <w:t xml:space="preserve">. Note that additional activities, </w:t>
      </w:r>
      <w:r w:rsidR="00825A38" w:rsidRPr="00825A38">
        <w:rPr>
          <w:lang w:val="en-US"/>
        </w:rPr>
        <w:t>for example, new TD review or limited TD review (focusing on change)</w:t>
      </w:r>
      <w:r w:rsidR="003F7C1A">
        <w:rPr>
          <w:lang w:val="en-US"/>
        </w:rPr>
        <w:t>, might still be required before the change can be accepted!</w:t>
      </w:r>
    </w:p>
  </w:footnote>
  <w:footnote w:id="5">
    <w:p w14:paraId="34AAA217" w14:textId="77777777" w:rsidR="00451C94" w:rsidRPr="007A48AB" w:rsidRDefault="00451C94" w:rsidP="00451C9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Changes that are or might be substantial</w:t>
      </w:r>
    </w:p>
  </w:footnote>
  <w:footnote w:id="6">
    <w:p w14:paraId="763D2267" w14:textId="77777777" w:rsidR="000140D6" w:rsidRPr="007A48AB" w:rsidRDefault="000140D6" w:rsidP="00451C9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Changes that not substantial but might require update of the certification planning and / or certificate</w:t>
      </w:r>
    </w:p>
  </w:footnote>
  <w:footnote w:id="7">
    <w:p w14:paraId="0503123D" w14:textId="77777777" w:rsidR="00442B17" w:rsidRPr="007A48AB" w:rsidRDefault="00442B17" w:rsidP="00442B1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Changes that are or might be substantial</w:t>
      </w:r>
    </w:p>
  </w:footnote>
  <w:footnote w:id="8">
    <w:p w14:paraId="33B3EF7B" w14:textId="40CE6139" w:rsidR="004D41D3" w:rsidRPr="004D41D3" w:rsidRDefault="004D41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</w:t>
      </w:r>
      <w:r>
        <w:rPr>
          <w:lang w:val="en-US"/>
        </w:rPr>
        <w:t>Mandatory for all changes</w:t>
      </w:r>
    </w:p>
  </w:footnote>
  <w:footnote w:id="9">
    <w:p w14:paraId="4A8AB9B4" w14:textId="6AEF1525" w:rsidR="004D41D3" w:rsidRPr="004D41D3" w:rsidRDefault="004D41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</w:t>
      </w:r>
      <w:r>
        <w:rPr>
          <w:lang w:val="en-US"/>
        </w:rPr>
        <w:t>Mandatory for product-related changes</w:t>
      </w:r>
    </w:p>
  </w:footnote>
  <w:footnote w:id="10">
    <w:p w14:paraId="08129D72" w14:textId="77777777" w:rsidR="0009429E" w:rsidRPr="00967AC2" w:rsidRDefault="0009429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Actions needed by the manufacturer before the change notification can be accepted, e.g. providing additional evidence</w:t>
      </w:r>
      <w:r>
        <w:rPr>
          <w:lang w:val="en-US"/>
        </w:rPr>
        <w:t xml:space="preserve">. </w:t>
      </w:r>
      <w:r w:rsidRPr="00BD2EE2">
        <w:rPr>
          <w:lang w:val="en-US"/>
        </w:rPr>
        <w:t xml:space="preserve">Evidence of the actions </w:t>
      </w:r>
      <w:r>
        <w:rPr>
          <w:lang w:val="en-US"/>
        </w:rPr>
        <w:t>should be provided to Kiwa</w:t>
      </w:r>
      <w:r w:rsidRPr="00BD2EE2">
        <w:rPr>
          <w:lang w:val="en-US"/>
        </w:rPr>
        <w:t xml:space="preserve"> before the change can be accepted</w:t>
      </w:r>
      <w:r>
        <w:rPr>
          <w:lang w:val="en-US"/>
        </w:rPr>
        <w:t>.</w:t>
      </w:r>
    </w:p>
  </w:footnote>
  <w:footnote w:id="11">
    <w:p w14:paraId="1F5CBDCC" w14:textId="77777777" w:rsidR="0009429E" w:rsidRPr="003645F0" w:rsidRDefault="0009429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338">
        <w:rPr>
          <w:lang w:val="en-US"/>
        </w:rPr>
        <w:t xml:space="preserve"> To be </w:t>
      </w:r>
      <w:r w:rsidRPr="003645F0">
        <w:rPr>
          <w:lang w:val="en-US"/>
        </w:rPr>
        <w:t>completed before acceptation of the change notification.</w:t>
      </w:r>
    </w:p>
  </w:footnote>
  <w:footnote w:id="12">
    <w:p w14:paraId="68A7B61B" w14:textId="77777777" w:rsidR="0009429E" w:rsidRPr="00967AC2" w:rsidRDefault="0009429E">
      <w:pPr>
        <w:pStyle w:val="FootnoteText"/>
        <w:rPr>
          <w:lang w:val="en-US"/>
        </w:rPr>
      </w:pPr>
      <w:r w:rsidRPr="003645F0">
        <w:rPr>
          <w:rStyle w:val="FootnoteReference"/>
        </w:rPr>
        <w:footnoteRef/>
      </w:r>
      <w:r w:rsidRPr="003645F0">
        <w:rPr>
          <w:lang w:val="en-US"/>
        </w:rPr>
        <w:t xml:space="preserve"> To be completed as soon as possible after acceptation</w:t>
      </w:r>
      <w:r w:rsidRPr="006E1338">
        <w:rPr>
          <w:lang w:val="en-US"/>
        </w:rPr>
        <w:t xml:space="preserve"> of the change notification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7835" w14:textId="0482A7FD" w:rsidR="00C62781" w:rsidRDefault="00A25B18" w:rsidP="0014695A">
    <w:pPr>
      <w:pStyle w:val="1puntsregel"/>
      <w:rPr>
        <w:sz w:val="16"/>
        <w:szCs w:val="16"/>
      </w:rPr>
    </w:pP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3E6EBA14" wp14:editId="30BCF0CC">
          <wp:simplePos x="0" y="0"/>
          <wp:positionH relativeFrom="page">
            <wp:posOffset>5330190</wp:posOffset>
          </wp:positionH>
          <wp:positionV relativeFrom="page">
            <wp:posOffset>648335</wp:posOffset>
          </wp:positionV>
          <wp:extent cx="1220400" cy="424800"/>
          <wp:effectExtent l="0" t="0" r="0" b="0"/>
          <wp:wrapNone/>
          <wp:docPr id="141052613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52613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781" w:rsidRPr="0097292F"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F58038" wp14:editId="0838AAE2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4226400" cy="846000"/>
              <wp:effectExtent l="0" t="0" r="3175" b="0"/>
              <wp:wrapTopAndBottom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6400" cy="846000"/>
                      </a:xfrm>
                      <a:prstGeom prst="rect">
                        <a:avLst/>
                      </a:prstGeom>
                      <a:solidFill>
                        <a:srgbClr val="F0F0E0"/>
                      </a:solidFill>
                    </wps:spPr>
                    <wps:txbx>
                      <w:txbxContent>
                        <w:p w14:paraId="1A249B9A" w14:textId="0E429B13" w:rsidR="009E7F69" w:rsidRDefault="00B8067C" w:rsidP="009E7F69">
                          <w:pPr>
                            <w:rPr>
                              <w:b/>
                              <w:bCs/>
                              <w:i/>
                              <w:iCs/>
                              <w:color w:val="0054C5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color w:val="0054C5"/>
                                <w:sz w:val="40"/>
                                <w:szCs w:val="40"/>
                              </w:rPr>
                              <w:alias w:val="Company"/>
                              <w:tag w:val=""/>
                              <w:id w:val="-381860940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E7F69">
                                <w:rPr>
                                  <w:b/>
                                  <w:bCs/>
                                  <w:i/>
                                  <w:iCs/>
                                  <w:color w:val="0054C5"/>
                                  <w:sz w:val="40"/>
                                  <w:szCs w:val="40"/>
                                </w:rPr>
                                <w:t>&lt;Company name&gt;</w:t>
                              </w:r>
                            </w:sdtContent>
                          </w:sdt>
                        </w:p>
                        <w:p w14:paraId="012C51C8" w14:textId="081036D5" w:rsidR="006D5927" w:rsidRPr="00576552" w:rsidRDefault="00B8067C" w:rsidP="004D41D3">
                          <w:pPr>
                            <w:rPr>
                              <w:bCs/>
                              <w:i/>
                              <w:iCs/>
                              <w:color w:val="0054C5" w:themeColor="accent1"/>
                              <w:sz w:val="28"/>
                              <w:szCs w:val="28"/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eastAsia="SimSun"/>
                                <w:bCs/>
                                <w:i/>
                                <w:iCs/>
                                <w:color w:val="0054C5" w:themeColor="accent1"/>
                                <w:sz w:val="28"/>
                                <w:szCs w:val="28"/>
                                <w:lang w:val="en-US"/>
                              </w:rPr>
                              <w:alias w:val="Subject"/>
                              <w:tag w:val=""/>
                              <w:id w:val="1880124569"/>
                              <w:placeholder>
                                <w:docPart w:val="4581E7C7BA124CD0888AEB0FEAF1B0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A93D58" w:rsidRPr="00576552">
                                <w:rPr>
                                  <w:rFonts w:eastAsia="SimSun"/>
                                  <w:bCs/>
                                  <w:i/>
                                  <w:iCs/>
                                  <w:color w:val="0054C5" w:themeColor="accent1"/>
                                  <w:sz w:val="28"/>
                                  <w:szCs w:val="28"/>
                                  <w:lang w:val="en-US"/>
                                </w:rPr>
                                <w:t>&lt;Product name&gt;</w:t>
                              </w:r>
                            </w:sdtContent>
                          </w:sdt>
                          <w:r w:rsidR="00A93D58" w:rsidRPr="00576552">
                            <w:rPr>
                              <w:bCs/>
                              <w:i/>
                              <w:iCs/>
                              <w:color w:val="0054C5" w:themeColor="accent1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108000" tIns="36000" rIns="108000" bIns="36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5803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left:0;text-align:left;margin-left:42.55pt;margin-top:42.55pt;width:332.8pt;height:66.6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" fillcolor="#f0f0e0" stroked="f">
              <v:textbox inset="3mm,1mm,3mm,1mm">
                <w:txbxContent>
                  <w:p w14:paraId="1A249B9A" w14:textId="0E429B13" w:rsidR="009E7F69" w:rsidRDefault="00B8067C" w:rsidP="009E7F69">
                    <w:pPr>
                      <w:rPr>
                        <w:b/>
                        <w:bCs/>
                        <w:i/>
                        <w:iCs/>
                        <w:color w:val="0054C5"/>
                        <w:sz w:val="40"/>
                        <w:szCs w:val="40"/>
                      </w:rPr>
                    </w:pPr>
                    <w:sdt>
                      <w:sdtPr>
                        <w:rPr>
                          <w:b/>
                          <w:bCs/>
                          <w:i/>
                          <w:iCs/>
                          <w:color w:val="0054C5"/>
                          <w:sz w:val="40"/>
                          <w:szCs w:val="40"/>
                        </w:rPr>
                        <w:alias w:val="Company"/>
                        <w:tag w:val=""/>
                        <w:id w:val="-381860940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9E7F69">
                          <w:rPr>
                            <w:b/>
                            <w:bCs/>
                            <w:i/>
                            <w:iCs/>
                            <w:color w:val="0054C5"/>
                            <w:sz w:val="40"/>
                            <w:szCs w:val="40"/>
                          </w:rPr>
                          <w:t>&lt;Company name&gt;</w:t>
                        </w:r>
                      </w:sdtContent>
                    </w:sdt>
                  </w:p>
                  <w:p w14:paraId="012C51C8" w14:textId="081036D5" w:rsidR="006D5927" w:rsidRPr="00576552" w:rsidRDefault="00B8067C" w:rsidP="004D41D3">
                    <w:pPr>
                      <w:rPr>
                        <w:bCs/>
                        <w:i/>
                        <w:iCs/>
                        <w:color w:val="0054C5" w:themeColor="accent1"/>
                        <w:sz w:val="28"/>
                        <w:szCs w:val="28"/>
                        <w:lang w:val="en-US"/>
                      </w:rPr>
                    </w:pPr>
                    <w:sdt>
                      <w:sdtPr>
                        <w:rPr>
                          <w:rFonts w:eastAsia="SimSun"/>
                          <w:bCs/>
                          <w:i/>
                          <w:iCs/>
                          <w:color w:val="0054C5" w:themeColor="accent1"/>
                          <w:sz w:val="28"/>
                          <w:szCs w:val="28"/>
                          <w:lang w:val="en-US"/>
                        </w:rPr>
                        <w:alias w:val="Subject"/>
                        <w:tag w:val=""/>
                        <w:id w:val="1880124569"/>
                        <w:placeholder>
                          <w:docPart w:val="4581E7C7BA124CD0888AEB0FEAF1B01A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A93D58" w:rsidRPr="00576552">
                          <w:rPr>
                            <w:rFonts w:eastAsia="SimSun"/>
                            <w:bCs/>
                            <w:i/>
                            <w:iCs/>
                            <w:color w:val="0054C5" w:themeColor="accent1"/>
                            <w:sz w:val="28"/>
                            <w:szCs w:val="28"/>
                            <w:lang w:val="en-US"/>
                          </w:rPr>
                          <w:t>&lt;Product name&gt;</w:t>
                        </w:r>
                      </w:sdtContent>
                    </w:sdt>
                    <w:r w:rsidR="00A93D58" w:rsidRPr="00576552">
                      <w:rPr>
                        <w:bCs/>
                        <w:i/>
                        <w:iCs/>
                        <w:color w:val="0054C5" w:themeColor="accent1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05D1AB9A" w14:textId="5DAE5869" w:rsidR="00C62781" w:rsidRDefault="00C62781" w:rsidP="0014695A">
    <w:pPr>
      <w:pStyle w:val="1puntsregel"/>
    </w:pPr>
  </w:p>
  <w:p w14:paraId="0CDD80F7" w14:textId="77777777" w:rsidR="00C62781" w:rsidRDefault="00C62781" w:rsidP="0014695A">
    <w:pPr>
      <w:pStyle w:val="1puntsrege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3641" w14:textId="764B83E5" w:rsidR="00A915F2" w:rsidRDefault="00A25B1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3C08ECF" wp14:editId="5B5686DB">
              <wp:simplePos x="0" y="0"/>
              <wp:positionH relativeFrom="column">
                <wp:posOffset>4427220</wp:posOffset>
              </wp:positionH>
              <wp:positionV relativeFrom="paragraph">
                <wp:posOffset>481330</wp:posOffset>
              </wp:positionV>
              <wp:extent cx="1219835" cy="671830"/>
              <wp:effectExtent l="0" t="0" r="0" b="13970"/>
              <wp:wrapSquare wrapText="bothSides"/>
              <wp:docPr id="7905741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671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AC152" w14:textId="0AF05726" w:rsidR="00A915F2" w:rsidRDefault="00A915F2" w:rsidP="006B1780">
                          <w:pPr>
                            <w:pStyle w:val="VasteGegevensChar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8C2F7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Document</w:t>
                          </w:r>
                          <w:r w:rsidRPr="0014695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Category"/>
                              <w:tag w:val=""/>
                              <w:id w:val="-1108272659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15534F">
                                <w:rPr>
                                  <w:sz w:val="16"/>
                                  <w:szCs w:val="16"/>
                                </w:rPr>
                                <w:t>2223</w:t>
                              </w:r>
                            </w:sdtContent>
                          </w:sdt>
                        </w:p>
                        <w:p w14:paraId="7EB74738" w14:textId="0E5079FA" w:rsidR="00A915F2" w:rsidRPr="008C2F7C" w:rsidRDefault="00A915F2" w:rsidP="00A915F2">
                          <w:pPr>
                            <w:pStyle w:val="VasteGegevensChar"/>
                            <w:rPr>
                              <w:sz w:val="16"/>
                              <w:szCs w:val="16"/>
                            </w:rPr>
                          </w:pPr>
                          <w:r w:rsidRPr="008C2F7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Version 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Status"/>
                              <w:tag w:val=""/>
                              <w:id w:val="-526721739"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E4478E">
                                <w:rPr>
                                  <w:sz w:val="16"/>
                                  <w:szCs w:val="16"/>
                                </w:rPr>
                                <w:t>1.1</w:t>
                              </w:r>
                              <w:r w:rsidR="00780A3D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08E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48.6pt;margin-top:37.9pt;width:96.05pt;height:52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" filled="f" stroked="f">
              <v:textbox inset="0,0,0,0">
                <w:txbxContent>
                  <w:p w14:paraId="525AC152" w14:textId="0AF05726" w:rsidR="00A915F2" w:rsidRDefault="00A915F2" w:rsidP="006B1780">
                    <w:pPr>
                      <w:pStyle w:val="VasteGegevensChar"/>
                      <w:jc w:val="left"/>
                      <w:rPr>
                        <w:sz w:val="16"/>
                        <w:szCs w:val="16"/>
                      </w:rPr>
                    </w:pPr>
                    <w:r w:rsidRPr="008C2F7C">
                      <w:rPr>
                        <w:b/>
                        <w:bCs/>
                        <w:sz w:val="16"/>
                        <w:szCs w:val="16"/>
                      </w:rPr>
                      <w:t>Document</w:t>
                    </w:r>
                    <w:r w:rsidRPr="0014695A">
                      <w:rPr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sz w:val="16"/>
                          <w:szCs w:val="16"/>
                        </w:rPr>
                        <w:alias w:val="Category"/>
                        <w:tag w:val=""/>
                        <w:id w:val="-1108272659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15534F">
                          <w:rPr>
                            <w:sz w:val="16"/>
                            <w:szCs w:val="16"/>
                          </w:rPr>
                          <w:t>2223</w:t>
                        </w:r>
                      </w:sdtContent>
                    </w:sdt>
                  </w:p>
                  <w:p w14:paraId="7EB74738" w14:textId="0E5079FA" w:rsidR="00A915F2" w:rsidRPr="008C2F7C" w:rsidRDefault="00A915F2" w:rsidP="00A915F2">
                    <w:pPr>
                      <w:pStyle w:val="VasteGegevensChar"/>
                      <w:rPr>
                        <w:sz w:val="16"/>
                        <w:szCs w:val="16"/>
                      </w:rPr>
                    </w:pPr>
                    <w:r w:rsidRPr="008C2F7C">
                      <w:rPr>
                        <w:b/>
                        <w:bCs/>
                        <w:sz w:val="16"/>
                        <w:szCs w:val="16"/>
                      </w:rPr>
                      <w:t xml:space="preserve">Version </w:t>
                    </w:r>
                    <w:sdt>
                      <w:sdtPr>
                        <w:rPr>
                          <w:sz w:val="16"/>
                          <w:szCs w:val="16"/>
                        </w:rPr>
                        <w:alias w:val="Status"/>
                        <w:tag w:val=""/>
                        <w:id w:val="-526721739"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E4478E">
                          <w:rPr>
                            <w:sz w:val="16"/>
                            <w:szCs w:val="16"/>
                          </w:rPr>
                          <w:t>1.1</w:t>
                        </w:r>
                        <w:r w:rsidR="00780A3D">
                          <w:rPr>
                            <w:sz w:val="16"/>
                            <w:szCs w:val="16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Arial"/>
        <w:noProof/>
      </w:rPr>
      <w:drawing>
        <wp:anchor distT="0" distB="0" distL="114300" distR="114300" simplePos="0" relativeHeight="251679744" behindDoc="1" locked="0" layoutInCell="1" allowOverlap="1" wp14:anchorId="10ABD833" wp14:editId="5B6E835F">
          <wp:simplePos x="0" y="0"/>
          <wp:positionH relativeFrom="page">
            <wp:posOffset>5328920</wp:posOffset>
          </wp:positionH>
          <wp:positionV relativeFrom="page">
            <wp:posOffset>648335</wp:posOffset>
          </wp:positionV>
          <wp:extent cx="1220400" cy="424800"/>
          <wp:effectExtent l="0" t="0" r="0" b="0"/>
          <wp:wrapNone/>
          <wp:docPr id="14584820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48202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5F2" w:rsidRPr="0097292F"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6EA62F5" wp14:editId="7AC64423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4226400" cy="1360800"/>
              <wp:effectExtent l="0" t="0" r="3175" b="0"/>
              <wp:wrapTopAndBottom/>
              <wp:docPr id="704580446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6400" cy="1360800"/>
                      </a:xfrm>
                      <a:prstGeom prst="rect">
                        <a:avLst/>
                      </a:prstGeom>
                      <a:solidFill>
                        <a:srgbClr val="0054C5"/>
                      </a:solidFill>
                    </wps:spPr>
                    <wps:txbx>
                      <w:txbxContent>
                        <w:p w14:paraId="5913FA17" w14:textId="77777777" w:rsidR="009E7F69" w:rsidRPr="00B3378F" w:rsidRDefault="00B8067C" w:rsidP="009E7F69">
                          <w:pPr>
                            <w:rPr>
                              <w:b/>
                              <w:bCs/>
                              <w:i/>
                              <w:iCs/>
                              <w:color w:val="F8F8F8"/>
                              <w:sz w:val="40"/>
                              <w:szCs w:val="40"/>
                              <w:lang w:val="en-US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color w:val="F8F8F8"/>
                                <w:sz w:val="40"/>
                                <w:szCs w:val="40"/>
                                <w:lang w:val="en-US"/>
                              </w:rPr>
                              <w:alias w:val="Company"/>
                              <w:tag w:val=""/>
                              <w:id w:val="-121095640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E7F69" w:rsidRPr="00B3378F">
                                <w:rPr>
                                  <w:b/>
                                  <w:bCs/>
                                  <w:i/>
                                  <w:iCs/>
                                  <w:color w:val="F8F8F8"/>
                                  <w:sz w:val="40"/>
                                  <w:szCs w:val="40"/>
                                  <w:lang w:val="en-US"/>
                                </w:rPr>
                                <w:t>&lt;Company name&gt;</w:t>
                              </w:r>
                            </w:sdtContent>
                          </w:sdt>
                        </w:p>
                        <w:p w14:paraId="0553126E" w14:textId="3F098706" w:rsidR="00AA5C00" w:rsidRPr="004A6EE1" w:rsidRDefault="00B8067C" w:rsidP="00AA5C00">
                          <w:pPr>
                            <w:rPr>
                              <w:bCs/>
                              <w:i/>
                              <w:iCs/>
                              <w:color w:val="F8F8F8"/>
                              <w:sz w:val="28"/>
                              <w:szCs w:val="28"/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eastAsia="SimSun"/>
                                <w:bCs/>
                                <w:i/>
                                <w:iCs/>
                                <w:color w:val="F8F8F8"/>
                                <w:sz w:val="28"/>
                                <w:szCs w:val="28"/>
                                <w:lang w:val="en-US"/>
                              </w:rPr>
                              <w:alias w:val="Subject"/>
                              <w:tag w:val=""/>
                              <w:id w:val="-140483909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CB2E82" w:rsidRPr="004A6EE1">
                                <w:rPr>
                                  <w:rFonts w:eastAsia="SimSun"/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>&lt;Product name&gt;</w:t>
                              </w:r>
                            </w:sdtContent>
                          </w:sdt>
                          <w:r w:rsidR="00AA5C00" w:rsidRPr="004A6EE1">
                            <w:rPr>
                              <w:bCs/>
                              <w:i/>
                              <w:iCs/>
                              <w:color w:val="F8F8F8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  <w:p w14:paraId="79B18C3C" w14:textId="2DF8AA53" w:rsidR="009E7F69" w:rsidRPr="00B3378F" w:rsidRDefault="00B8067C" w:rsidP="00AA5C00">
                          <w:pPr>
                            <w:rPr>
                              <w:bCs/>
                              <w:i/>
                              <w:iCs/>
                              <w:color w:val="F8F8F8"/>
                              <w:sz w:val="28"/>
                              <w:szCs w:val="28"/>
                              <w:lang w:val="en-US"/>
                            </w:rPr>
                          </w:pPr>
                          <w:sdt>
                            <w:sdtPr>
                              <w:rPr>
                                <w:bCs/>
                                <w:i/>
                                <w:iCs/>
                                <w:color w:val="F8F8F8"/>
                                <w:sz w:val="28"/>
                                <w:szCs w:val="28"/>
                                <w:lang w:val="en-US"/>
                              </w:rPr>
                              <w:alias w:val="Title"/>
                              <w:tag w:val=""/>
                              <w:id w:val="87357740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A5C00" w:rsidRPr="00B3378F">
                                <w:rPr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>No</w:t>
                              </w:r>
                              <w:r w:rsidR="0015534F" w:rsidRPr="00B3378F">
                                <w:rPr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 xml:space="preserve">tice of Change </w:t>
                              </w:r>
                              <w:r w:rsidR="00AA5C00" w:rsidRPr="00B3378F">
                                <w:rPr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>(N</w:t>
                              </w:r>
                              <w:r w:rsidR="0015534F" w:rsidRPr="00B3378F">
                                <w:rPr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>oC</w:t>
                              </w:r>
                              <w:r w:rsidR="00AA5C00" w:rsidRPr="00B3378F">
                                <w:rPr>
                                  <w:bCs/>
                                  <w:i/>
                                  <w:iCs/>
                                  <w:color w:val="F8F8F8"/>
                                  <w:sz w:val="28"/>
                                  <w:szCs w:val="28"/>
                                  <w:lang w:val="en-US"/>
                                </w:rPr>
                                <w:t>) Form</w:t>
                              </w:r>
                            </w:sdtContent>
                          </w:sdt>
                        </w:p>
                      </w:txbxContent>
                    </wps:txbx>
                    <wps:bodyPr wrap="square" lIns="108000" tIns="36000" rIns="108000" bIns="36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EA62F5" id="_x0000_s1028" type="#_x0000_t202" style="position:absolute;left:0;text-align:left;margin-left:42.55pt;margin-top:42.55pt;width:332.8pt;height:107.1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" fillcolor="#0054c5" stroked="f">
              <v:textbox inset="3mm,1mm,3mm,1mm">
                <w:txbxContent>
                  <w:p w14:paraId="5913FA17" w14:textId="77777777" w:rsidR="009E7F69" w:rsidRPr="00B3378F" w:rsidRDefault="00B8067C" w:rsidP="009E7F69">
                    <w:pPr>
                      <w:rPr>
                        <w:b/>
                        <w:bCs/>
                        <w:i/>
                        <w:iCs/>
                        <w:color w:val="F8F8F8"/>
                        <w:sz w:val="40"/>
                        <w:szCs w:val="40"/>
                        <w:lang w:val="en-US"/>
                      </w:rPr>
                    </w:pPr>
                    <w:sdt>
                      <w:sdtPr>
                        <w:rPr>
                          <w:b/>
                          <w:bCs/>
                          <w:i/>
                          <w:iCs/>
                          <w:color w:val="F8F8F8"/>
                          <w:sz w:val="40"/>
                          <w:szCs w:val="40"/>
                          <w:lang w:val="en-US"/>
                        </w:rPr>
                        <w:alias w:val="Company"/>
                        <w:tag w:val=""/>
                        <w:id w:val="-1210956402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9E7F69" w:rsidRPr="00B3378F">
                          <w:rPr>
                            <w:b/>
                            <w:bCs/>
                            <w:i/>
                            <w:iCs/>
                            <w:color w:val="F8F8F8"/>
                            <w:sz w:val="40"/>
                            <w:szCs w:val="40"/>
                            <w:lang w:val="en-US"/>
                          </w:rPr>
                          <w:t>&lt;Company name&gt;</w:t>
                        </w:r>
                      </w:sdtContent>
                    </w:sdt>
                  </w:p>
                  <w:p w14:paraId="0553126E" w14:textId="3F098706" w:rsidR="00AA5C00" w:rsidRPr="004A6EE1" w:rsidRDefault="00B8067C" w:rsidP="00AA5C00">
                    <w:pPr>
                      <w:rPr>
                        <w:bCs/>
                        <w:i/>
                        <w:iCs/>
                        <w:color w:val="F8F8F8"/>
                        <w:sz w:val="28"/>
                        <w:szCs w:val="28"/>
                        <w:lang w:val="en-US"/>
                      </w:rPr>
                    </w:pPr>
                    <w:sdt>
                      <w:sdtPr>
                        <w:rPr>
                          <w:rFonts w:eastAsia="SimSun"/>
                          <w:bCs/>
                          <w:i/>
                          <w:iCs/>
                          <w:color w:val="F8F8F8"/>
                          <w:sz w:val="28"/>
                          <w:szCs w:val="28"/>
                          <w:lang w:val="en-US"/>
                        </w:rPr>
                        <w:alias w:val="Subject"/>
                        <w:tag w:val=""/>
                        <w:id w:val="-1404839094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CB2E82" w:rsidRPr="004A6EE1">
                          <w:rPr>
                            <w:rFonts w:eastAsia="SimSun"/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>&lt;Product name&gt;</w:t>
                        </w:r>
                      </w:sdtContent>
                    </w:sdt>
                    <w:r w:rsidR="00AA5C00" w:rsidRPr="004A6EE1">
                      <w:rPr>
                        <w:bCs/>
                        <w:i/>
                        <w:iCs/>
                        <w:color w:val="F8F8F8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  <w:p w14:paraId="79B18C3C" w14:textId="2DF8AA53" w:rsidR="009E7F69" w:rsidRPr="00B3378F" w:rsidRDefault="00B8067C" w:rsidP="00AA5C00">
                    <w:pPr>
                      <w:rPr>
                        <w:bCs/>
                        <w:i/>
                        <w:iCs/>
                        <w:color w:val="F8F8F8"/>
                        <w:sz w:val="28"/>
                        <w:szCs w:val="28"/>
                        <w:lang w:val="en-US"/>
                      </w:rPr>
                    </w:pPr>
                    <w:sdt>
                      <w:sdtPr>
                        <w:rPr>
                          <w:bCs/>
                          <w:i/>
                          <w:iCs/>
                          <w:color w:val="F8F8F8"/>
                          <w:sz w:val="28"/>
                          <w:szCs w:val="28"/>
                          <w:lang w:val="en-US"/>
                        </w:rPr>
                        <w:alias w:val="Title"/>
                        <w:tag w:val=""/>
                        <w:id w:val="87357740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A5C00" w:rsidRPr="00B3378F">
                          <w:rPr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>No</w:t>
                        </w:r>
                        <w:r w:rsidR="0015534F" w:rsidRPr="00B3378F">
                          <w:rPr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 xml:space="preserve">tice of Change </w:t>
                        </w:r>
                        <w:r w:rsidR="00AA5C00" w:rsidRPr="00B3378F">
                          <w:rPr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>(N</w:t>
                        </w:r>
                        <w:r w:rsidR="0015534F" w:rsidRPr="00B3378F">
                          <w:rPr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>oC</w:t>
                        </w:r>
                        <w:r w:rsidR="00AA5C00" w:rsidRPr="00B3378F">
                          <w:rPr>
                            <w:bCs/>
                            <w:i/>
                            <w:iCs/>
                            <w:color w:val="F8F8F8"/>
                            <w:sz w:val="28"/>
                            <w:szCs w:val="28"/>
                            <w:lang w:val="en-US"/>
                          </w:rPr>
                          <w:t>) Form</w:t>
                        </w:r>
                      </w:sdtContent>
                    </w:sdt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D2D"/>
    <w:multiLevelType w:val="hybridMultilevel"/>
    <w:tmpl w:val="3FC0FAC8"/>
    <w:lvl w:ilvl="0" w:tplc="6D6E8D0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2BEA"/>
    <w:multiLevelType w:val="hybridMultilevel"/>
    <w:tmpl w:val="77DA40C6"/>
    <w:lvl w:ilvl="0" w:tplc="F112E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50610"/>
    <w:multiLevelType w:val="hybridMultilevel"/>
    <w:tmpl w:val="B76AD5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5E692F"/>
    <w:multiLevelType w:val="multilevel"/>
    <w:tmpl w:val="79F424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F3505C5"/>
    <w:multiLevelType w:val="singleLevel"/>
    <w:tmpl w:val="74348426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5FE747B"/>
    <w:multiLevelType w:val="singleLevel"/>
    <w:tmpl w:val="86B41872"/>
    <w:lvl w:ilvl="0">
      <w:start w:val="1"/>
      <w:numFmt w:val="decimal"/>
      <w:pStyle w:val="AgendaTekst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2755000">
    <w:abstractNumId w:val="5"/>
  </w:num>
  <w:num w:numId="2" w16cid:durableId="1191454908">
    <w:abstractNumId w:val="4"/>
  </w:num>
  <w:num w:numId="3" w16cid:durableId="1007557338">
    <w:abstractNumId w:val="3"/>
  </w:num>
  <w:num w:numId="4" w16cid:durableId="1929390780">
    <w:abstractNumId w:val="0"/>
  </w:num>
  <w:num w:numId="5" w16cid:durableId="2135784531">
    <w:abstractNumId w:val="1"/>
  </w:num>
  <w:num w:numId="6" w16cid:durableId="6684137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nL4btVTHFaw5qSKS5Fslr0hAR5yzaigvP7kRbVEmvD0qVpPVlUwJVTyjg3haWNeiDEXtXT7MSkTymkvoFsaZmg==" w:salt="Sgsyp1SSjO5BtTxRxUgthQ=="/>
  <w:defaultTabStop w:val="567"/>
  <w:hyphenationZone w:val="425"/>
  <w:defaultTableStyle w:val="Kiwa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E4OFields" w:val="&lt;K&gt;_provider&lt;/K&gt;&lt;V&gt;Documents4Office.Provider.OpenXML&lt;/V&gt;&lt;K&gt;_provider.version&lt;/K&gt;&lt;V&gt;3.5.6744.27415&lt;/V&gt;&lt;K&gt;projectnumber&lt;/K&gt;&lt;V&gt;&lt;/V&gt;&lt;K&gt;customername&lt;/K&gt;&lt;V&gt;&lt;/V&gt;&lt;K&gt;_papertypefirst&lt;/K&gt;&lt;V&gt;&lt;/V&gt;&lt;K&gt;location&lt;/K&gt;&lt;V&gt;Rijswijk&lt;/V&gt;&lt;K&gt;location.internet&lt;/K&gt;&lt;V&gt;www.kiwa.com&lt;/V&gt;&lt;K&gt;location.address&lt;/K&gt;&lt;V&gt;Sir Winston Churchilllaan 273_x000d__x000a_Postbus 70_x000d__x000a_2280 AB  RIJSWIJK &lt;/V&gt;&lt;K&gt;location.locationcode&lt;/K&gt;&lt;V&gt;Rijswijk NV&lt;/V&gt;&lt;K&gt;location.phone&lt;/K&gt;&lt;V&gt;088 998 44 00&lt;/V&gt;&lt;K&gt;location.email&lt;/K&gt;&lt;V&gt;info@kiwa.nl&lt;/V&gt;&lt;K&gt;location.fax&lt;/K&gt;&lt;V&gt;088 998 44 20&lt;/V&gt;&lt;K&gt;location.deliveryaddress&lt;/K&gt;&lt;V&gt;Treubstraat 8_x000d__x000a_2288 EJ  Rijswijk_x000d__x000a_(Expeditie)&lt;/V&gt;&lt;K&gt;location.locationname&lt;/K&gt;&lt;V&gt;Rijswijk&lt;/V&gt;&lt;K&gt;project&lt;/K&gt;&lt;V&gt;&lt;/V&gt;&lt;K&gt;project.projectid&lt;/K&gt;&lt;V&gt;&lt;/V&gt;&lt;K&gt;project.projectnumber&lt;/K&gt;&lt;V&gt;&lt;/V&gt;&lt;K&gt;project.projectname&lt;/K&gt;&lt;V&gt;&lt;/V&gt;&lt;K&gt;_config&lt;/K&gt;&lt;V&gt;Everything4Office3&lt;/V&gt;&lt;K&gt;attendee&lt;/K&gt;&lt;V&gt;&lt;/V&gt;&lt;K&gt;attendee.label&lt;/K&gt;&lt;V&gt;_x000d__x000a_&lt;/V&gt;&lt;K&gt;addressee&lt;/K&gt;&lt;V&gt;&lt;/V&gt;&lt;K&gt;addressee.writingstyle&lt;/K&gt;&lt;V&gt;Formal&lt;/V&gt;&lt;K&gt;addressee.fax&lt;/K&gt;&lt;V&gt;&lt;/V&gt;&lt;K&gt;addressee.fax.number&lt;/K&gt;&lt;V&gt;&lt;/V&gt;&lt;K&gt;addressee.faxnumber&lt;/K&gt;&lt;V&gt;&lt;/V&gt;&lt;K&gt;addressee.faxnumber.number&lt;/K&gt;&lt;V&gt;&lt;/V&gt;&lt;K&gt;addressee.salutation&lt;/K&gt;&lt;V&gt;Geachte dames en heren,&lt;/V&gt;&lt;K&gt;addressee.attendee&lt;/K&gt;&lt;V&gt;&lt;/V&gt;&lt;K&gt;addressee.attendee.label&lt;/K&gt;&lt;V&gt;_x000d__x000a_&lt;/V&gt;&lt;K&gt;addressee.formattedattendee&lt;/K&gt;&lt;V&gt;&lt;/V&gt;&lt;K&gt;addressee.contactperson&lt;/K&gt;&lt;V&gt;&lt;/V&gt;&lt;K&gt;addressee.contactperson.specialattendee&lt;/K&gt;&lt;V&gt;&lt;/V&gt;&lt;K&gt;addressee.contactperson.department&lt;/K&gt;&lt;V&gt;&lt;/V&gt;&lt;K&gt;addressee.contactperson.specialsalutation&lt;/K&gt;&lt;V&gt;&lt;/V&gt;&lt;K&gt;addressee.contactperson.remarks&lt;/K&gt;&lt;V&gt;&lt;/V&gt;&lt;K&gt;addressee.contactperson.directemail&lt;/K&gt;&lt;V&gt;&lt;/V&gt;&lt;K&gt;addressee.contactperson.directemail.domain&lt;/K&gt;&lt;V&gt;&lt;/V&gt;&lt;K&gt;addressee.contactperson.directemail.domain.subleveldomain&lt;/K&gt;&lt;V&gt;&lt;/V&gt;&lt;K&gt;addressee.contactperson.directemail.domain.topleveldomain&lt;/K&gt;&lt;V&gt;&lt;/V&gt;&lt;K&gt;addressee.contactperson.directemail.address&lt;/K&gt;&lt;V&gt;&lt;/V&gt;&lt;K&gt;addressee.contactperson.directemail.mailbox&lt;/K&gt;&lt;V&gt;&lt;/V&gt;&lt;K&gt;addressee.contactperson.function&lt;/K&gt;&lt;V&gt;&lt;/V&gt;&lt;K&gt;addressee.contactperson.directfax&lt;/K&gt;&lt;V&gt;&lt;/V&gt;&lt;K&gt;addressee.contactperson.directfax.number&lt;/K&gt;&lt;V&gt;&lt;/V&gt;&lt;K&gt;addressee.contactperson.directphone&lt;/K&gt;&lt;V&gt;&lt;/V&gt;&lt;K&gt;addressee.contactperson.directphone.number&lt;/K&gt;&lt;V&gt;&lt;/V&gt;&lt;K&gt;addressee.department&lt;/K&gt;&lt;V&gt;&lt;/V&gt;&lt;K&gt;addressee.email&lt;/K&gt;&lt;V&gt;&lt;/V&gt;&lt;K&gt;addressee.email.domain&lt;/K&gt;&lt;V&gt;&lt;/V&gt;&lt;K&gt;addressee.email.domain.subleveldomain&lt;/K&gt;&lt;V&gt;&lt;/V&gt;&lt;K&gt;addressee.email.domain.topleveldomain&lt;/K&gt;&lt;V&gt;&lt;/V&gt;&lt;K&gt;addressee.email.address&lt;/K&gt;&lt;V&gt;&lt;/V&gt;&lt;K&gt;addressee.email.mailbox&lt;/K&gt;&lt;V&gt;&lt;/V&gt;&lt;K&gt;addressee.searchtext&lt;/K&gt;&lt;V&gt;&lt;/V&gt;&lt;K&gt;addressee.defaultfaxorder&lt;/K&gt;&lt;V&gt;directfax&lt;/V&gt;&lt;K&gt;addressee.organisation&lt;/K&gt;&lt;V&gt;&lt;/V&gt;&lt;K&gt;addressee.organisation.specialsalutation&lt;/K&gt;&lt;V&gt;&lt;/V&gt;&lt;K&gt;addressee.organisation.generalweb&lt;/K&gt;&lt;V&gt;&lt;/V&gt;&lt;K&gt;addressee.organisation.generalweb.url&lt;/K&gt;&lt;V&gt;&lt;/V&gt;&lt;K&gt;addressee.organisation.generalweb.subdomain&lt;/K&gt;&lt;V&gt;&lt;/V&gt;&lt;K&gt;addressee.organisation.generalweb.domain&lt;/K&gt;&lt;V&gt;&lt;/V&gt;&lt;K&gt;addressee.organisation.generalweb.domain.subleveldomain&lt;/K&gt;&lt;V&gt;&lt;/V&gt;&lt;K&gt;addressee.organisation.generalweb.domain.topleveldomain&lt;/K&gt;&lt;V&gt;&lt;/V&gt;&lt;K&gt;addressee.organisation.organisationname&lt;/K&gt;&lt;V&gt;&lt;/V&gt;&lt;K&gt;addressee.organisation.organisationid&lt;/K&gt;&lt;V&gt;&lt;/V&gt;&lt;K&gt;addressee.organisation.remarks&lt;/K&gt;&lt;V&gt;&lt;/V&gt;&lt;K&gt;addressee.organisation.extraaddresses&lt;/K&gt;&lt;V&gt;&lt;/V&gt;&lt;K&gt;addressee.organisation.billingaddress&lt;/K&gt;&lt;V&gt;&lt;/V&gt;&lt;K&gt;addressee.organisation.billingaddress.city&lt;/K&gt;&lt;V&gt;&lt;/V&gt;&lt;K&gt;addressee.organisation.billingaddress.address&lt;/K&gt;&lt;V&gt;&lt;/V&gt;&lt;K&gt;addressee.organisation.billingaddress.zipcode&lt;/K&gt;&lt;V&gt;&lt;/V&gt;&lt;K&gt;addressee.organisation.billingaddress.stateorprovince&lt;/K&gt;&lt;V&gt;&lt;/V&gt;&lt;K&gt;addressee.organisation.billingaddress.formattedaddresswithcountry&lt;/K&gt;&lt;V&gt;&lt;/V&gt;&lt;K&gt;addressee.organisation.billingaddress.country&lt;/K&gt;&lt;V&gt;&lt;/V&gt;&lt;K&gt;addressee.organisation.billingaddress.country.countrynameinenglish&lt;/K&gt;&lt;V&gt;&lt;/V&gt;&lt;K&gt;addressee.organisation.billingaddress.country.countrynameindoclanguage&lt;/K&gt;&lt;V&gt;&lt;/V&gt;&lt;K&gt;addressee.organisation.billingaddress.country.countrynameinuserlanguage&lt;/K&gt;&lt;V&gt;&lt;/V&gt;&lt;K&gt;addressee.organisation.billingaddress.country.countryid&lt;/K&gt;&lt;V&gt;&lt;/V&gt;&lt;K&gt;addressee.organisation.billingaddress.country.countrynameinnativelanguages&lt;/K&gt;&lt;V&gt;&lt;/V&gt;&lt;K&gt;addressee.organisation.billingaddress.translatedaddress&lt;/K&gt;&lt;V&gt;&lt;/V&gt;&lt;K&gt;addressee.organisation.billingaddress.formattedaddress&lt;/K&gt;&lt;V&gt;&lt;/V&gt;&lt;K&gt;addressee.organisation.specialattendee&lt;/K&gt;&lt;V&gt;&lt;/V&gt;&lt;K&gt;addressee.organisation.visitingaddress&lt;/K&gt;&lt;V&gt;&lt;/V&gt;&lt;K&gt;addressee.organisation.visitingaddress.city&lt;/K&gt;&lt;V&gt;&lt;/V&gt;&lt;K&gt;addressee.organisation.visitingaddress.address&lt;/K&gt;&lt;V&gt;&lt;/V&gt;&lt;K&gt;addressee.organisation.visitingaddress.zipcode&lt;/K&gt;&lt;V&gt;&lt;/V&gt;&lt;K&gt;addressee.organisation.visitingaddress.stateorprovince&lt;/K&gt;&lt;V&gt;&lt;/V&gt;&lt;K&gt;addressee.organisation.visitingaddress.formattedaddresswithcountry&lt;/K&gt;&lt;V&gt;&lt;/V&gt;&lt;K&gt;addressee.organisation.visitingaddress.country&lt;/K&gt;&lt;V&gt;&lt;/V&gt;&lt;K&gt;addressee.organisation.visitingaddress.country.countrynameinenglish&lt;/K&gt;&lt;V&gt;&lt;/V&gt;&lt;K&gt;addressee.organisation.visitingaddress.country.countrynameindoclanguage&lt;/K&gt;&lt;V&gt;&lt;/V&gt;&lt;K&gt;addressee.organisation.visitingaddress.country.countrynameinuserlanguage&lt;/K&gt;&lt;V&gt;&lt;/V&gt;&lt;K&gt;addressee.organisation.visitingaddress.country.countryid&lt;/K&gt;&lt;V&gt;&lt;/V&gt;&lt;K&gt;addressee.organisation.visitingaddress.country.countrynameinnativelanguages&lt;/K&gt;&lt;V&gt;&lt;/V&gt;&lt;K&gt;addressee.organisation.visitingaddress.translatedaddress&lt;/K&gt;&lt;V&gt;&lt;/V&gt;&lt;K&gt;addressee.organisation.visitingaddress.formattedaddress&lt;/K&gt;&lt;V&gt;&lt;/V&gt;&lt;K&gt;addressee.organisation.generalemail&lt;/K&gt;&lt;V&gt;&lt;/V&gt;&lt;K&gt;addressee.organisation.generalemail.domain&lt;/K&gt;&lt;V&gt;&lt;/V&gt;&lt;K&gt;addressee.organisation.generalemail.domain.subleveldomain&lt;/K&gt;&lt;V&gt;&lt;/V&gt;&lt;K&gt;addressee.organisation.generalemail.domain.topleveldomain&lt;/K&gt;&lt;V&gt;&lt;/V&gt;&lt;K&gt;addressee.organisation.generalemail.address&lt;/K&gt;&lt;V&gt;&lt;/V&gt;&lt;K&gt;addressee.organisation.generalemail.mailbox&lt;/K&gt;&lt;V&gt;&lt;/V&gt;&lt;K&gt;addressee.organisation.deliveryaddress&lt;/K&gt;&lt;V&gt;&lt;/V&gt;&lt;K&gt;addressee.organisation.deliveryaddress.city&lt;/K&gt;&lt;V&gt;&lt;/V&gt;&lt;K&gt;addressee.organisation.deliveryaddress.address&lt;/K&gt;&lt;V&gt;&lt;/V&gt;&lt;K&gt;addressee.organisation.deliveryaddress.zipcode&lt;/K&gt;&lt;V&gt;&lt;/V&gt;&lt;K&gt;addressee.organisation.deliveryaddress.stateorprovince&lt;/K&gt;&lt;V&gt;&lt;/V&gt;&lt;K&gt;addressee.organisation.deliveryaddress.formattedaddresswithcountry&lt;/K&gt;&lt;V&gt;&lt;/V&gt;&lt;K&gt;addressee.organisation.deliveryaddress.country&lt;/K&gt;&lt;V&gt;&lt;/V&gt;&lt;K&gt;addressee.organisation.deliveryaddress.country.countrynameinenglish&lt;/K&gt;&lt;V&gt;&lt;/V&gt;&lt;K&gt;addressee.organisation.deliveryaddress.country.countrynameindoclanguage&lt;/K&gt;&lt;V&gt;&lt;/V&gt;&lt;K&gt;addressee.organisation.deliveryaddress.country.countrynameinuserlanguage&lt;/K&gt;&lt;V&gt;&lt;/V&gt;&lt;K&gt;addressee.organisation.deliveryaddress.country.countryid&lt;/K&gt;&lt;V&gt;&lt;/V&gt;&lt;K&gt;addressee.organisation.deliveryaddress.country.countrynameinnativelanguages&lt;/K&gt;&lt;V&gt;&lt;/V&gt;&lt;K&gt;addressee.organisation.deliveryaddress.translatedaddress&lt;/K&gt;&lt;V&gt;&lt;/V&gt;&lt;K&gt;addressee.organisation.deliveryaddress.formattedaddress&lt;/K&gt;&lt;V&gt;&lt;/V&gt;&lt;K&gt;addressee.organisation.generalfax&lt;/K&gt;&lt;V&gt;&lt;/V&gt;&lt;K&gt;addressee.organisation.generalfax.number&lt;/K&gt;&lt;V&gt;&lt;/V&gt;&lt;K&gt;addressee.organisation.generalphone&lt;/K&gt;&lt;V&gt;&lt;/V&gt;&lt;K&gt;addressee.organisation.generalphone.number&lt;/K&gt;&lt;V&gt;&lt;/V&gt;&lt;K&gt;addressee.organisation.postaladdress&lt;/K&gt;&lt;V&gt;&lt;/V&gt;&lt;K&gt;addressee.organisation.postaladdress.city&lt;/K&gt;&lt;V&gt;&lt;/V&gt;&lt;K&gt;addressee.organisation.postaladdress.address&lt;/K&gt;&lt;V&gt;&lt;/V&gt;&lt;K&gt;addressee.organisation.postaladdress.zipcode&lt;/K&gt;&lt;V&gt;&lt;/V&gt;&lt;K&gt;addressee.organisation.postaladdress.stateorprovince&lt;/K&gt;&lt;V&gt;&lt;/V&gt;&lt;K&gt;addressee.organisation.postaladdress.formattedaddresswithcountry&lt;/K&gt;&lt;V&gt;&lt;/V&gt;&lt;K&gt;addressee.organisation.postaladdress.country&lt;/K&gt;&lt;V&gt;&lt;/V&gt;&lt;K&gt;addressee.organisation.postaladdress.country.countrynameinenglish&lt;/K&gt;&lt;V&gt;&lt;/V&gt;&lt;K&gt;addressee.organisation.postaladdress.country.countrynameindoclanguage&lt;/K&gt;&lt;V&gt;&lt;/V&gt;&lt;K&gt;addressee.organisation.postaladdress.country.countrynameinuserlanguage&lt;/K&gt;&lt;V&gt;&lt;/V&gt;&lt;K&gt;addressee.organisation.postaladdress.country.countryid&lt;/K&gt;&lt;V&gt;&lt;/V&gt;&lt;K&gt;addressee.organisation.postaladdress.country.countrynameinnativelanguages&lt;/K&gt;&lt;V&gt;&lt;/V&gt;&lt;K&gt;addressee.organisation.postaladdress.translatedaddress&lt;/K&gt;&lt;V&gt;&lt;/V&gt;&lt;K&gt;addressee.organisation.postaladdress.formattedaddress&lt;/K&gt;&lt;V&gt;&lt;/V&gt;&lt;K&gt;addressee.defaultaddressorder&lt;/K&gt;&lt;V&gt;postaladdress;visitingaddress&lt;/V&gt;&lt;K&gt;addressee.person&lt;/K&gt;&lt;V&gt;&lt;/V&gt;&lt;K&gt;addressee.person.privateaddress&lt;/K&gt;&lt;V&gt;&lt;/V&gt;&lt;K&gt;addressee.person.privateaddress.city&lt;/K&gt;&lt;V&gt;&lt;/V&gt;&lt;K&gt;addressee.person.privateaddress.address&lt;/K&gt;&lt;V&gt;&lt;/V&gt;&lt;K&gt;addressee.person.privateaddress.zipcode&lt;/K&gt;&lt;V&gt;&lt;/V&gt;&lt;K&gt;addressee.person.privateaddress.stateorprovince&lt;/K&gt;&lt;V&gt;&lt;/V&gt;&lt;K&gt;addressee.person.privateaddress.formattedaddresswithcountry&lt;/K&gt;&lt;V&gt;&lt;/V&gt;&lt;K&gt;addressee.person.privateaddress.country&lt;/K&gt;&lt;V&gt;&lt;/V&gt;&lt;K&gt;addressee.person.privateaddress.country.countrynameinenglish&lt;/K&gt;&lt;V&gt;&lt;/V&gt;&lt;K&gt;addressee.person.privateaddress.country.countrynameindoclanguage&lt;/K&gt;&lt;V&gt;&lt;/V&gt;&lt;K&gt;addressee.person.privateaddress.country.countrynameinuserlanguage&lt;/K&gt;&lt;V&gt;&lt;/V&gt;&lt;K&gt;addressee.person.privateaddress.country.countryid&lt;/K&gt;&lt;V&gt;&lt;/V&gt;&lt;K&gt;addressee.person.privateaddress.country.countrynameinnativelanguages&lt;/K&gt;&lt;V&gt;&lt;/V&gt;&lt;K&gt;addressee.person.privateaddress.translatedaddress&lt;/K&gt;&lt;V&gt;&lt;/V&gt;&lt;K&gt;addressee.person.privateaddress.formattedaddress&lt;/K&gt;&lt;V&gt;&lt;/V&gt;&lt;K&gt;addressee.person.mobilephone&lt;/K&gt;&lt;V&gt;&lt;/V&gt;&lt;K&gt;addressee.person.mobilephone.number&lt;/K&gt;&lt;V&gt;&lt;/V&gt;&lt;K&gt;addressee.person.suffix&lt;/K&gt;&lt;V&gt;&lt;/V&gt;&lt;K&gt;addressee.person.privatewebsite&lt;/K&gt;&lt;V&gt;&lt;/V&gt;&lt;K&gt;addressee.person.privatewebsite.url&lt;/K&gt;&lt;V&gt;&lt;/V&gt;&lt;K&gt;addressee.person.privatewebsite.subdomain&lt;/K&gt;&lt;V&gt;&lt;/V&gt;&lt;K&gt;addressee.person.privatewebsite.domain&lt;/K&gt;&lt;V&gt;&lt;/V&gt;&lt;K&gt;addressee.person.privatewebsite.domain.subleveldomain&lt;/K&gt;&lt;V&gt;&lt;/V&gt;&lt;K&gt;addressee.person.privatewebsite.domain.topleveldomain&lt;/K&gt;&lt;V&gt;&lt;/V&gt;&lt;K&gt;addressee.person.attendee&lt;/K&gt;&lt;V&gt;&lt;/V&gt;&lt;K&gt;addressee.person.title&lt;/K&gt;&lt;V&gt;&lt;/V&gt;&lt;K&gt;addressee.person.middlename&lt;/K&gt;&lt;V&gt;&lt;/V&gt;&lt;K&gt;addressee.person.specialappelation&lt;/K&gt;&lt;V&gt;&lt;/V&gt;&lt;K&gt;addressee.person.lastname&lt;/K&gt;&lt;V&gt;&lt;/V&gt;&lt;K&gt;addressee.person.maidenname&lt;/K&gt;&lt;V&gt;&lt;/V&gt;&lt;K&gt;addressee.person.datasource&lt;/K&gt;&lt;V&gt;&lt;/V&gt;&lt;K&gt;addressee.person.salutation&lt;/K&gt;&lt;V&gt;Geachte dames en heren,&lt;/V&gt;&lt;K&gt;addressee.person.specialattendee&lt;/K&gt;&lt;V&gt;&lt;/V&gt;&lt;K&gt;addressee.person.firstname&lt;/K&gt;&lt;V&gt;&lt;/V&gt;&lt;K&gt;addressee.person.gender&lt;/K&gt;&lt;V&gt;Unknown&lt;/V&gt;&lt;K&gt;addressee.person.formalname&lt;/K&gt;&lt;V&gt;&lt;/V&gt;&lt;K&gt;addressee.person.appelation&lt;/K&gt;&lt;V&gt;&lt;/V&gt;&lt;K&gt;addressee.person.remarks&lt;/K&gt;&lt;V&gt;&lt;/V&gt;&lt;K&gt;addressee.person.extraaddresses&lt;/K&gt;&lt;V&gt;&lt;/V&gt;&lt;K&gt;addressee.person.privatephone&lt;/K&gt;&lt;V&gt;&lt;/V&gt;&lt;K&gt;addressee.person.privatephone.number&lt;/K&gt;&lt;V&gt;&lt;/V&gt;&lt;K&gt;addressee.person.informalname&lt;/K&gt;&lt;V&gt;&lt;/V&gt;&lt;K&gt;addressee.person.personid&lt;/K&gt;&lt;V&gt;&lt;/V&gt;&lt;K&gt;addressee.person.writingstyle&lt;/K&gt;&lt;V&gt;Formal&lt;/V&gt;&lt;K&gt;addressee.person.privateemail&lt;/K&gt;&lt;V&gt;&lt;/V&gt;&lt;K&gt;addressee.person.privateemail.domain&lt;/K&gt;&lt;V&gt;&lt;/V&gt;&lt;K&gt;addressee.person.privateemail.domain.subleveldomain&lt;/K&gt;&lt;V&gt;&lt;/V&gt;&lt;K&gt;addressee.person.privateemail.domain.topleveldomain&lt;/K&gt;&lt;V&gt;&lt;/V&gt;&lt;K&gt;addressee.person.privateemail.address&lt;/K&gt;&lt;V&gt;&lt;/V&gt;&lt;K&gt;addressee.person.privateemail.mailbox&lt;/K&gt;&lt;V&gt;&lt;/V&gt;&lt;K&gt;addressee.person.privatefax&lt;/K&gt;&lt;V&gt;&lt;/V&gt;&lt;K&gt;addressee.person.privatefax.number&lt;/K&gt;&lt;V&gt;&lt;/V&gt;&lt;K&gt;addressee.person.initials&lt;/K&gt;&lt;V&gt;&lt;/V&gt;&lt;K&gt;addressee.person.specialsalutation&lt;/K&gt;&lt;V&gt;&lt;/V&gt;&lt;K&gt;addressee.address&lt;/K&gt;&lt;V&gt;&lt;/V&gt;&lt;K&gt;addressee.address.city&lt;/K&gt;&lt;V&gt;&lt;/V&gt;&lt;K&gt;addressee.address.address&lt;/K&gt;&lt;V&gt;&lt;/V&gt;&lt;K&gt;addressee.address.zipcode&lt;/K&gt;&lt;V&gt;&lt;/V&gt;&lt;K&gt;addressee.address.stateorprovince&lt;/K&gt;&lt;V&gt;&lt;/V&gt;&lt;K&gt;addressee.address.formattedaddresswithcountry&lt;/K&gt;&lt;V&gt;&lt;/V&gt;&lt;K&gt;addressee.address.country&lt;/K&gt;&lt;V&gt;&lt;/V&gt;&lt;K&gt;addressee.address.country.countrynameinenglish&lt;/K&gt;&lt;V&gt;&lt;/V&gt;&lt;K&gt;addressee.address.country.countrynameindoclanguage&lt;/K&gt;&lt;V&gt;&lt;/V&gt;&lt;K&gt;addressee.address.country.countrynameinuserlanguage&lt;/K&gt;&lt;V&gt;&lt;/V&gt;&lt;K&gt;addressee.address.country.countryid&lt;/K&gt;&lt;V&gt;&lt;/V&gt;&lt;K&gt;addressee.address.country.countrynameinnativelanguages&lt;/K&gt;&lt;V&gt;&lt;/V&gt;&lt;K&gt;addressee.address.translatedaddress&lt;/K&gt;&lt;V&gt;&lt;/V&gt;&lt;K&gt;addressee.address.formattedaddress&lt;/K&gt;&lt;V&gt;&lt;/V&gt;&lt;K&gt;addressee.defaultemailorder&lt;/K&gt;&lt;V&gt;directemail&lt;/V&gt;&lt;K&gt;addressee.defaultphoneorder&lt;/K&gt;&lt;V&gt;directphone;mobilephone&lt;/V&gt;&lt;K&gt;addressee.phone&lt;/K&gt;&lt;V&gt;&lt;/V&gt;&lt;K&gt;addressee.phone.number&lt;/K&gt;&lt;V&gt;&lt;/V&gt;&lt;K&gt;addressee.phonenumber&lt;/K&gt;&lt;V&gt;&lt;/V&gt;&lt;K&gt;addressee.phonenumber.number&lt;/K&gt;&lt;V&gt;&lt;/V&gt;&lt;K&gt;_archivesupportstates&lt;/K&gt;&lt;V&gt;False&lt;/V&gt;&lt;K&gt;relation&lt;/K&gt;&lt;V&gt;&lt;/V&gt;&lt;K&gt;relation.writingstyle&lt;/K&gt;&lt;V&gt;Formal&lt;/V&gt;&lt;K&gt;relation.fax&lt;/K&gt;&lt;V&gt;&lt;/V&gt;&lt;K&gt;relation.fax.number&lt;/K&gt;&lt;V&gt;&lt;/V&gt;&lt;K&gt;relation.salutation&lt;/K&gt;&lt;V&gt;Geachte dames en heren,&lt;/V&gt;&lt;K&gt;relation.attendee&lt;/K&gt;&lt;V&gt;&lt;/V&gt;&lt;K&gt;relation.formattedattendee&lt;/K&gt;&lt;V&gt;&lt;/V&gt;&lt;K&gt;relation.contactperson&lt;/K&gt;&lt;V&gt;&lt;/V&gt;&lt;K&gt;relation.contactperson.specialattendee&lt;/K&gt;&lt;V&gt;&lt;/V&gt;&lt;K&gt;relation.contactperson.department&lt;/K&gt;&lt;V&gt;&lt;/V&gt;&lt;K&gt;relation.contactperson.specialsalutation&lt;/K&gt;&lt;V&gt;&lt;/V&gt;&lt;K&gt;relation.contactperson.remarks&lt;/K&gt;&lt;V&gt;&lt;/V&gt;&lt;K&gt;relation.contactperson.directemail&lt;/K&gt;&lt;V&gt;&lt;/V&gt;&lt;K&gt;relation.contactperson.directemail.domain&lt;/K&gt;&lt;V&gt;&lt;/V&gt;&lt;K&gt;relation.contactperson.directemail.domain.subleveldomain&lt;/K&gt;&lt;V&gt;&lt;/V&gt;&lt;K&gt;relation.contactperson.directemail.domain.topleveldomain&lt;/K&gt;&lt;V&gt;&lt;/V&gt;&lt;K&gt;relation.contactperson.directemail.address&lt;/K&gt;&lt;V&gt;&lt;/V&gt;&lt;K&gt;relation.contactperson.directemail.mailbox&lt;/K&gt;&lt;V&gt;&lt;/V&gt;&lt;K&gt;relation.contactperson.function&lt;/K&gt;&lt;V&gt;&lt;/V&gt;&lt;K&gt;relation.contactperson.directfax&lt;/K&gt;&lt;V&gt;&lt;/V&gt;&lt;K&gt;relation.contactperson.directfax.number&lt;/K&gt;&lt;V&gt;&lt;/V&gt;&lt;K&gt;relation.contactperson.directphone&lt;/K&gt;&lt;V&gt;&lt;/V&gt;&lt;K&gt;relation.contactperson.directphone.number&lt;/K&gt;&lt;V&gt;&lt;/V&gt;&lt;K&gt;relation.department&lt;/K&gt;&lt;V&gt;&lt;/V&gt;&lt;K&gt;relation.email&lt;/K&gt;&lt;V&gt;&lt;/V&gt;&lt;K&gt;relation.email.domain&lt;/K&gt;&lt;V&gt;&lt;/V&gt;&lt;K&gt;relation.email.domain.subleveldomain&lt;/K&gt;&lt;V&gt;&lt;/V&gt;&lt;K&gt;relation.email.domain.topleveldomain&lt;/K&gt;&lt;V&gt;&lt;/V&gt;&lt;K&gt;relation.email.address&lt;/K&gt;&lt;V&gt;&lt;/V&gt;&lt;K&gt;relation.email.mailbox&lt;/K&gt;&lt;V&gt;&lt;/V&gt;&lt;K&gt;relation.searchtext&lt;/K&gt;&lt;V&gt;&lt;/V&gt;&lt;K&gt;relation.defaultfaxorder&lt;/K&gt;&lt;V&gt;directfax&lt;/V&gt;&lt;K&gt;relation.organisation&lt;/K&gt;&lt;V&gt;&lt;/V&gt;&lt;K&gt;relation.organisation.specialsalutation&lt;/K&gt;&lt;V&gt;&lt;/V&gt;&lt;K&gt;relation.organisation.generalweb&lt;/K&gt;&lt;V&gt;&lt;/V&gt;&lt;K&gt;relation.organisation.generalweb.url&lt;/K&gt;&lt;V&gt;&lt;/V&gt;&lt;K&gt;relation.organisation.generalweb.subdomain&lt;/K&gt;&lt;V&gt;&lt;/V&gt;&lt;K&gt;relation.organisation.generalweb.domain&lt;/K&gt;&lt;V&gt;&lt;/V&gt;&lt;K&gt;relation.organisation.generalweb.domain.subleveldomain&lt;/K&gt;&lt;V&gt;&lt;/V&gt;&lt;K&gt;relation.organisation.generalweb.domain.topleveldomain&lt;/K&gt;&lt;V&gt;&lt;/V&gt;&lt;K&gt;relation.organisation.organisationname&lt;/K&gt;&lt;V&gt;&lt;/V&gt;&lt;K&gt;relation.organisation.organisationid&lt;/K&gt;&lt;V&gt;&lt;/V&gt;&lt;K&gt;relation.organisation.remarks&lt;/K&gt;&lt;V&gt;&lt;/V&gt;&lt;K&gt;relation.organisation.extraaddresses&lt;/K&gt;&lt;V&gt;&lt;/V&gt;&lt;K&gt;relation.organisation.billingaddress&lt;/K&gt;&lt;V&gt;&lt;/V&gt;&lt;K&gt;relation.organisation.billingaddress.city&lt;/K&gt;&lt;V&gt;&lt;/V&gt;&lt;K&gt;relation.organisation.billingaddress.address&lt;/K&gt;&lt;V&gt;&lt;/V&gt;&lt;K&gt;relation.organisation.billingaddress.zipcode&lt;/K&gt;&lt;V&gt;&lt;/V&gt;&lt;K&gt;relation.organisation.billingaddress.stateorprovince&lt;/K&gt;&lt;V&gt;&lt;/V&gt;&lt;K&gt;relation.organisation.billingaddress.formattedaddresswithcountry&lt;/K&gt;&lt;V&gt;&lt;/V&gt;&lt;K&gt;relation.organisation.billingaddress.country&lt;/K&gt;&lt;V&gt;&lt;/V&gt;&lt;K&gt;relation.organisation.billingaddress.country.countrynameinenglish&lt;/K&gt;&lt;V&gt;&lt;/V&gt;&lt;K&gt;relation.organisation.billingaddress.country.countrynameindoclanguage&lt;/K&gt;&lt;V&gt;&lt;/V&gt;&lt;K&gt;relation.organisation.billingaddress.country.countrynameinuserlanguage&lt;/K&gt;&lt;V&gt;&lt;/V&gt;&lt;K&gt;relation.organisation.billingaddress.country.countryid&lt;/K&gt;&lt;V&gt;&lt;/V&gt;&lt;K&gt;relation.organisation.billingaddress.country.countrynameinnativelanguages&lt;/K&gt;&lt;V&gt;&lt;/V&gt;&lt;K&gt;relation.organisation.billingaddress.translatedaddress&lt;/K&gt;&lt;V&gt;&lt;/V&gt;&lt;K&gt;relation.organisation.billingaddress.formattedaddress&lt;/K&gt;&lt;V&gt;&lt;/V&gt;&lt;K&gt;relation.organisation.specialattendee&lt;/K&gt;&lt;V&gt;&lt;/V&gt;&lt;K&gt;relation.organisation.visitingaddress&lt;/K&gt;&lt;V&gt;&lt;/V&gt;&lt;K&gt;relation.organisation.visitingaddress.city&lt;/K&gt;&lt;V&gt;&lt;/V&gt;&lt;K&gt;relation.organisation.visitingaddress.address&lt;/K&gt;&lt;V&gt;&lt;/V&gt;&lt;K&gt;relation.organisation.visitingaddress.zipcode&lt;/K&gt;&lt;V&gt;&lt;/V&gt;&lt;K&gt;relation.organisation.visitingaddress.stateorprovince&lt;/K&gt;&lt;V&gt;&lt;/V&gt;&lt;K&gt;relation.organisation.visitingaddress.formattedaddresswithcountry&lt;/K&gt;&lt;V&gt;&lt;/V&gt;&lt;K&gt;relation.organisation.visitingaddress.country&lt;/K&gt;&lt;V&gt;&lt;/V&gt;&lt;K&gt;relation.organisation.visitingaddress.country.countrynameinenglish&lt;/K&gt;&lt;V&gt;&lt;/V&gt;&lt;K&gt;relation.organisation.visitingaddress.country.countrynameindoclanguage&lt;/K&gt;&lt;V&gt;&lt;/V&gt;&lt;K&gt;relation.organisation.visitingaddress.country.countrynameinuserlanguage&lt;/K&gt;&lt;V&gt;&lt;/V&gt;&lt;K&gt;relation.organisation.visitingaddress.country.countryid&lt;/K&gt;&lt;V&gt;&lt;/V&gt;&lt;K&gt;relation.organisation.visitingaddress.country.countrynameinnativelanguages&lt;/K&gt;&lt;V&gt;&lt;/V&gt;&lt;K&gt;relation.organisation.visitingaddress.translatedaddress&lt;/K&gt;&lt;V&gt;&lt;/V&gt;&lt;K&gt;relation.organisation.visitingaddress.formattedaddress&lt;/K&gt;&lt;V&gt;&lt;/V&gt;&lt;K&gt;relation.organisation.generalemail&lt;/K&gt;&lt;V&gt;&lt;/V&gt;&lt;K&gt;relation.organisation.generalemail.domain&lt;/K&gt;&lt;V&gt;&lt;/V&gt;&lt;K&gt;relation.organisation.generalemail.domain.subleveldomain&lt;/K&gt;&lt;V&gt;&lt;/V&gt;&lt;K&gt;relation.organisation.generalemail.domain.topleveldomain&lt;/K&gt;&lt;V&gt;&lt;/V&gt;&lt;K&gt;relation.organisation.generalemail.address&lt;/K&gt;&lt;V&gt;&lt;/V&gt;&lt;K&gt;relation.organisation.generalemail.mailbox&lt;/K&gt;&lt;V&gt;&lt;/V&gt;&lt;K&gt;relation.organisation.deliveryaddress&lt;/K&gt;&lt;V&gt;&lt;/V&gt;&lt;K&gt;relation.organisation.deliveryaddress.city&lt;/K&gt;&lt;V&gt;&lt;/V&gt;&lt;K&gt;relation.organisation.deliveryaddress.address&lt;/K&gt;&lt;V&gt;&lt;/V&gt;&lt;K&gt;relation.organisation.deliveryaddress.zipcode&lt;/K&gt;&lt;V&gt;&lt;/V&gt;&lt;K&gt;relation.organisation.deliveryaddress.stateorprovince&lt;/K&gt;&lt;V&gt;&lt;/V&gt;&lt;K&gt;relation.organisation.deliveryaddress.formattedaddresswithcountry&lt;/K&gt;&lt;V&gt;&lt;/V&gt;&lt;K&gt;relation.organisation.deliveryaddress.country&lt;/K&gt;&lt;V&gt;&lt;/V&gt;&lt;K&gt;relation.organisation.deliveryaddress.country.countrynameinenglish&lt;/K&gt;&lt;V&gt;&lt;/V&gt;&lt;K&gt;relation.organisation.deliveryaddress.country.countrynameindoclanguage&lt;/K&gt;&lt;V&gt;&lt;/V&gt;&lt;K&gt;relation.organisation.deliveryaddress.country.countrynameinuserlanguage&lt;/K&gt;&lt;V&gt;&lt;/V&gt;&lt;K&gt;relation.organisation.deliveryaddress.country.countryid&lt;/K&gt;&lt;V&gt;&lt;/V&gt;&lt;K&gt;relation.organisation.deliveryaddress.country.countrynameinnativelanguages&lt;/K&gt;&lt;V&gt;&lt;/V&gt;&lt;K&gt;relation.organisation.deliveryaddress.translatedaddress&lt;/K&gt;&lt;V&gt;&lt;/V&gt;&lt;K&gt;relation.organisation.deliveryaddress.formattedaddress&lt;/K&gt;&lt;V&gt;&lt;/V&gt;&lt;K&gt;relation.organisation.generalfax&lt;/K&gt;&lt;V&gt;&lt;/V&gt;&lt;K&gt;relation.organisation.generalfax.number&lt;/K&gt;&lt;V&gt;&lt;/V&gt;&lt;K&gt;relation.organisation.generalphone&lt;/K&gt;&lt;V&gt;&lt;/V&gt;&lt;K&gt;relation.organisation.generalphone.number&lt;/K&gt;&lt;V&gt;&lt;/V&gt;&lt;K&gt;relation.organisation.postaladdress&lt;/K&gt;&lt;V&gt;&lt;/V&gt;&lt;K&gt;relation.organisation.postaladdress.city&lt;/K&gt;&lt;V&gt;&lt;/V&gt;&lt;K&gt;relation.organisation.postaladdress.address&lt;/K&gt;&lt;V&gt;&lt;/V&gt;&lt;K&gt;relation.organisation.postaladdress.zipcode&lt;/K&gt;&lt;V&gt;&lt;/V&gt;&lt;K&gt;relation.organisation.postaladdress.stateorprovince&lt;/K&gt;&lt;V&gt;&lt;/V&gt;&lt;K&gt;relation.organisation.postaladdress.formattedaddresswithcountry&lt;/K&gt;&lt;V&gt;&lt;/V&gt;&lt;K&gt;relation.organisation.postaladdress.country&lt;/K&gt;&lt;V&gt;&lt;/V&gt;&lt;K&gt;relation.organisation.postaladdress.country.countrynameinenglish&lt;/K&gt;&lt;V&gt;&lt;/V&gt;&lt;K&gt;relation.organisation.postaladdress.country.countrynameindoclanguage&lt;/K&gt;&lt;V&gt;&lt;/V&gt;&lt;K&gt;relation.organisation.postaladdress.country.countrynameinuserlanguage&lt;/K&gt;&lt;V&gt;&lt;/V&gt;&lt;K&gt;relation.organisation.postaladdress.country.countryid&lt;/K&gt;&lt;V&gt;&lt;/V&gt;&lt;K&gt;relation.organisation.postaladdress.country.countrynameinnativelanguages&lt;/K&gt;&lt;V&gt;&lt;/V&gt;&lt;K&gt;relation.organisation.postaladdress.translatedaddress&lt;/K&gt;&lt;V&gt;&lt;/V&gt;&lt;K&gt;relation.organisation.postaladdress.formattedaddress&lt;/K&gt;&lt;V&gt;&lt;/V&gt;&lt;K&gt;relation.defaultaddressorder&lt;/K&gt;&lt;V&gt;postaladdress;visitingaddress&lt;/V&gt;&lt;K&gt;relation.person&lt;/K&gt;&lt;V&gt;&lt;/V&gt;&lt;K&gt;relation.person.privateaddress&lt;/K&gt;&lt;V&gt;&lt;/V&gt;&lt;K&gt;relation.person.privateaddress.city&lt;/K&gt;&lt;V&gt;&lt;/V&gt;&lt;K&gt;relation.person.privateaddress.address&lt;/K&gt;&lt;V&gt;&lt;/V&gt;&lt;K&gt;relation.person.privateaddress.zipcode&lt;/K&gt;&lt;V&gt;&lt;/V&gt;&lt;K&gt;relation.person.privateaddress.stateorprovince&lt;/K&gt;&lt;V&gt;&lt;/V&gt;&lt;K&gt;relation.person.privateaddress.formattedaddresswithcountry&lt;/K&gt;&lt;V&gt;&lt;/V&gt;&lt;K&gt;relation.person.privateaddress.country&lt;/K&gt;&lt;V&gt;&lt;/V&gt;&lt;K&gt;relation.person.privateaddress.country.countrynameinenglish&lt;/K&gt;&lt;V&gt;&lt;/V&gt;&lt;K&gt;relation.person.privateaddress.country.countrynameindoclanguage&lt;/K&gt;&lt;V&gt;&lt;/V&gt;&lt;K&gt;relation.person.privateaddress.country.countrynameinuserlanguage&lt;/K&gt;&lt;V&gt;&lt;/V&gt;&lt;K&gt;relation.person.privateaddress.country.countryid&lt;/K&gt;&lt;V&gt;&lt;/V&gt;&lt;K&gt;relation.person.privateaddress.country.countrynameinnativelanguages&lt;/K&gt;&lt;V&gt;&lt;/V&gt;&lt;K&gt;relation.person.privateaddress.translatedaddress&lt;/K&gt;&lt;V&gt;&lt;/V&gt;&lt;K&gt;relation.person.privateaddress.formattedaddress&lt;/K&gt;&lt;V&gt;&lt;/V&gt;&lt;K&gt;relation.person.mobilephone&lt;/K&gt;&lt;V&gt;&lt;/V&gt;&lt;K&gt;relation.person.mobilephone.number&lt;/K&gt;&lt;V&gt;&lt;/V&gt;&lt;K&gt;relation.person.suffix&lt;/K&gt;&lt;V&gt;&lt;/V&gt;&lt;K&gt;relation.person.privatewebsite&lt;/K&gt;&lt;V&gt;&lt;/V&gt;&lt;K&gt;relation.person.privatewebsite.url&lt;/K&gt;&lt;V&gt;&lt;/V&gt;&lt;K&gt;relation.person.privatewebsite.subdomain&lt;/K&gt;&lt;V&gt;&lt;/V&gt;&lt;K&gt;relation.person.privatewebsite.domain&lt;/K&gt;&lt;V&gt;&lt;/V&gt;&lt;K&gt;relation.person.privatewebsite.domain.subleveldomain&lt;/K&gt;&lt;V&gt;&lt;/V&gt;&lt;K&gt;relation.person.privatewebsite.domain.topleveldomain&lt;/K&gt;&lt;V&gt;&lt;/V&gt;&lt;K&gt;relation.person.attendee&lt;/K&gt;&lt;V&gt;&lt;/V&gt;&lt;K&gt;relation.person.title&lt;/K&gt;&lt;V&gt;&lt;/V&gt;&lt;K&gt;relation.person.middlename&lt;/K&gt;&lt;V&gt;&lt;/V&gt;&lt;K&gt;relation.person.specialappelation&lt;/K&gt;&lt;V&gt;&lt;/V&gt;&lt;K&gt;relation.person.lastname&lt;/K&gt;&lt;V&gt;&lt;/V&gt;&lt;K&gt;relation.person.maidenname&lt;/K&gt;&lt;V&gt;&lt;/V&gt;&lt;K&gt;relation.person.datasource&lt;/K&gt;&lt;V&gt;&lt;/V&gt;&lt;K&gt;relation.person.salutation&lt;/K&gt;&lt;V&gt;Geachte dames en heren,&lt;/V&gt;&lt;K&gt;relation.person.specialattendee&lt;/K&gt;&lt;V&gt;&lt;/V&gt;&lt;K&gt;relation.person.firstname&lt;/K&gt;&lt;V&gt;&lt;/V&gt;&lt;K&gt;relation.person.gender&lt;/K&gt;&lt;V&gt;Unknown&lt;/V&gt;&lt;K&gt;relation.person.formalname&lt;/K&gt;&lt;V&gt;&lt;/V&gt;&lt;K&gt;relation.person.appelation&lt;/K&gt;&lt;V&gt;&lt;/V&gt;&lt;K&gt;relation.person.remarks&lt;/K&gt;&lt;V&gt;&lt;/V&gt;&lt;K&gt;relation.person.extraaddresses&lt;/K&gt;&lt;V&gt;&lt;/V&gt;&lt;K&gt;relation.person.privatephone&lt;/K&gt;&lt;V&gt;&lt;/V&gt;&lt;K&gt;relation.person.privatephone.number&lt;/K&gt;&lt;V&gt;&lt;/V&gt;&lt;K&gt;relation.person.informalname&lt;/K&gt;&lt;V&gt;&lt;/V&gt;&lt;K&gt;relation.person.personid&lt;/K&gt;&lt;V&gt;&lt;/V&gt;&lt;K&gt;relation.person.writingstyle&lt;/K&gt;&lt;V&gt;Formal&lt;/V&gt;&lt;K&gt;relation.person.privateemail&lt;/K&gt;&lt;V&gt;&lt;/V&gt;&lt;K&gt;relation.person.privateemail.domain&lt;/K&gt;&lt;V&gt;&lt;/V&gt;&lt;K&gt;relation.person.privateemail.domain.subleveldomain&lt;/K&gt;&lt;V&gt;&lt;/V&gt;&lt;K&gt;relation.person.privateemail.domain.topleveldomain&lt;/K&gt;&lt;V&gt;&lt;/V&gt;&lt;K&gt;relation.person.privateemail.address&lt;/K&gt;&lt;V&gt;&lt;/V&gt;&lt;K&gt;relation.person.privateemail.mailbox&lt;/K&gt;&lt;V&gt;&lt;/V&gt;&lt;K&gt;relation.person.privatefax&lt;/K&gt;&lt;V&gt;&lt;/V&gt;&lt;K&gt;relation.person.privatefax.number&lt;/K&gt;&lt;V&gt;&lt;/V&gt;&lt;K&gt;relation.person.initials&lt;/K&gt;&lt;V&gt;&lt;/V&gt;&lt;K&gt;relation.person.specialsalutation&lt;/K&gt;&lt;V&gt;&lt;/V&gt;&lt;K&gt;relation.address&lt;/K&gt;&lt;V&gt;&lt;/V&gt;&lt;K&gt;relation.address.city&lt;/K&gt;&lt;V&gt;&lt;/V&gt;&lt;K&gt;relation.address.address&lt;/K&gt;&lt;V&gt;&lt;/V&gt;&lt;K&gt;relation.address.zipcode&lt;/K&gt;&lt;V&gt;&lt;/V&gt;&lt;K&gt;relation.address.stateorprovince&lt;/K&gt;&lt;V&gt;&lt;/V&gt;&lt;K&gt;relation.address.formattedaddresswithcountry&lt;/K&gt;&lt;V&gt;&lt;/V&gt;&lt;K&gt;relation.address.country&lt;/K&gt;&lt;V&gt;&lt;/V&gt;&lt;K&gt;relation.address.country.countrynameinenglish&lt;/K&gt;&lt;V&gt;&lt;/V&gt;&lt;K&gt;relation.address.country.countrynameindoclanguage&lt;/K&gt;&lt;V&gt;&lt;/V&gt;&lt;K&gt;relation.address.country.countrynameinuserlanguage&lt;/K&gt;&lt;V&gt;&lt;/V&gt;&lt;K&gt;relation.address.country.countryid&lt;/K&gt;&lt;V&gt;&lt;/V&gt;&lt;K&gt;relation.address.country.countrynameinnativelanguages&lt;/K&gt;&lt;V&gt;&lt;/V&gt;&lt;K&gt;relation.address.translatedaddress&lt;/K&gt;&lt;V&gt;&lt;/V&gt;&lt;K&gt;relation.address.formattedaddress&lt;/K&gt;&lt;V&gt;&lt;/V&gt;&lt;K&gt;relation.defaultemailorder&lt;/K&gt;&lt;V&gt;directemail&lt;/V&gt;&lt;K&gt;relation.defaultphoneorder&lt;/K&gt;&lt;V&gt;directphone;mobilephone&lt;/V&gt;&lt;K&gt;relation.phone&lt;/K&gt;&lt;V&gt;&lt;/V&gt;&lt;K&gt;relation.phone.number&lt;/K&gt;&lt;V&gt;&lt;/V&gt;&lt;K&gt;yourdate&lt;/K&gt;&lt;V&gt;&lt;/V&gt;&lt;K&gt;yourdate.month&lt;/K&gt;&lt;V&gt;&lt;/V&gt;&lt;K&gt;yourdate.day&lt;/K&gt;&lt;V&gt;&lt;/V&gt;&lt;K&gt;yourdate.year&lt;/K&gt;&lt;V&gt;&lt;/V&gt;&lt;K&gt;yourdate.longdate&lt;/K&gt;&lt;V&gt;&lt;/V&gt;&lt;K&gt;yourdate.weekday&lt;/K&gt;&lt;V&gt;&lt;/V&gt;&lt;K&gt;yourdate.formatteddate&lt;/K&gt;&lt;V&gt;&lt;/V&gt;&lt;K&gt;yourdate.week2&lt;/K&gt;&lt;V&gt;&lt;/V&gt;&lt;K&gt;yourdate.year1&lt;/K&gt;&lt;V&gt;&lt;/V&gt;&lt;K&gt;yourdate.daytext&lt;/K&gt;&lt;V&gt;&lt;/V&gt;&lt;K&gt;yourdate.monthtextshort&lt;/K&gt;&lt;V&gt;&lt;/V&gt;&lt;K&gt;yourdate.week&lt;/K&gt;&lt;V&gt;&lt;/V&gt;&lt;K&gt;yourdate.day2&lt;/K&gt;&lt;V&gt;&lt;/V&gt;&lt;K&gt;yourdate.month2&lt;/K&gt;&lt;V&gt;&lt;/V&gt;&lt;K&gt;yourdate.daytextshort&lt;/K&gt;&lt;V&gt;&lt;/V&gt;&lt;K&gt;yourdate.dateformat&lt;/K&gt;&lt;V&gt;{Day} {MonthText} {Year}&lt;/V&gt;&lt;K&gt;yourdate.year2&lt;/K&gt;&lt;V&gt;&lt;/V&gt;&lt;K&gt;yourdate.quarter&lt;/K&gt;&lt;V&gt;&lt;/V&gt;&lt;K&gt;yourdate.shortdate&lt;/K&gt;&lt;V&gt;&lt;/V&gt;&lt;K&gt;yourdate.monthtext&lt;/K&gt;&lt;V&gt;&lt;/V&gt;&lt;K&gt;contactperson&lt;/K&gt;&lt;V&gt;&lt;/V&gt;&lt;K&gt;contactperson.formalname&lt;/K&gt;&lt;V&gt;&lt;/V&gt;&lt;K&gt;contactperson.selector&lt;/K&gt;&lt;V&gt;*&lt;/V&gt;&lt;K&gt;contactperson.employeename&lt;/K&gt;&lt;V&gt;&lt;/V&gt;&lt;K&gt;contactperson.initials&lt;/K&gt;&lt;V&gt;&lt;/V&gt;&lt;K&gt;contactperson.informalname&lt;/K&gt;&lt;V&gt;&lt;/V&gt;&lt;K&gt;contactperson.informalfunction&lt;/K&gt;&lt;V&gt;&lt;/V&gt;&lt;K&gt;contactperson.directemail&lt;/K&gt;&lt;V&gt;&lt;/V&gt;&lt;K&gt;contactperson.directemail.domain&lt;/K&gt;&lt;V&gt;&lt;/V&gt;&lt;K&gt;contactperson.directemail.domain.subleveldomain&lt;/K&gt;&lt;V&gt;&lt;/V&gt;&lt;K&gt;contactperson.directemail.domain.topleveldomain&lt;/K&gt;&lt;V&gt;&lt;/V&gt;&lt;K&gt;contactperson.directemail.address&lt;/K&gt;&lt;V&gt;&lt;/V&gt;&lt;K&gt;contactperson.directemail.mailbox&lt;/K&gt;&lt;V&gt;&lt;/V&gt;&lt;K&gt;contactperson.function&lt;/K&gt;&lt;V&gt;&lt;/V&gt;&lt;K&gt;contactperson.formalfunction&lt;/K&gt;&lt;V&gt;&lt;/V&gt;&lt;K&gt;contactperson.directfax&lt;/K&gt;&lt;V&gt;&lt;/V&gt;&lt;K&gt;contactperson.directfax.number&lt;/K&gt;&lt;V&gt;&lt;/V&gt;&lt;K&gt;contactperson.directphone&lt;/K&gt;&lt;V&gt;&lt;/V&gt;&lt;K&gt;contactperson.directphone.number&lt;/K&gt;&lt;V&gt;&lt;/V&gt;&lt;K&gt;_archivestate&lt;/K&gt;&lt;V&gt;&lt;/V&gt;&lt;K&gt;mailmerge&lt;/K&gt;&lt;V&gt;0&lt;/V&gt;&lt;K&gt;subject&lt;/K&gt;&lt;V&gt;Onderwerp&lt;/V&gt;&lt;K&gt;subject.label&lt;/K&gt;&lt;V&gt;_x000d__x000a_Betreft:_x0009_&lt;/V&gt;&lt;K&gt;yourref&lt;/K&gt;&lt;V&gt;&lt;/V&gt;&lt;K&gt;_archivedid&lt;/K&gt;&lt;V&gt;&lt;/V&gt;&lt;K&gt;email&lt;/K&gt;&lt;V&gt;&lt;/V&gt;&lt;K&gt;email.domain&lt;/K&gt;&lt;V&gt;&lt;/V&gt;&lt;K&gt;email.domain.subleveldomain&lt;/K&gt;&lt;V&gt;&lt;/V&gt;&lt;K&gt;email.domain.topleveldomain&lt;/K&gt;&lt;V&gt;&lt;/V&gt;&lt;K&gt;email.address&lt;/K&gt;&lt;V&gt;&lt;/V&gt;&lt;K&gt;email.mailbox&lt;/K&gt;&lt;V&gt;&lt;/V&gt;&lt;K&gt;_configpath&lt;/K&gt;&lt;V&gt;C:\ProgramData\Everything4Office3&lt;/V&gt;&lt;K&gt;document&lt;/K&gt;&lt;V&gt;&lt;/V&gt;&lt;K&gt;document.deelschema&lt;/K&gt;&lt;V&gt;&lt;/V&gt;&lt;K&gt;document.titel&lt;/K&gt;&lt;V&gt;Memo&lt;/V&gt;&lt;K&gt;document.showr&lt;/K&gt;&lt;V&gt;&lt;/V&gt;&lt;K&gt;document.declaratie&lt;/K&gt;&lt;V&gt;&lt;/V&gt;&lt;K&gt;document.smtemplate&lt;/K&gt;&lt;V&gt;&lt;/V&gt;&lt;K&gt;document.keurmerk&lt;/K&gt;&lt;V&gt;&lt;/V&gt;&lt;K&gt;document.uitgave&lt;/K&gt;&lt;V&gt;&lt;/V&gt;&lt;K&gt;document.copyrighttekst&lt;/K&gt;&lt;V&gt;&lt;/V&gt;&lt;K&gt;document.logoinfo&lt;/K&gt;&lt;V&gt;&lt;/V&gt;&lt;K&gt;document.extrakiwainfo&lt;/K&gt;&lt;V&gt;&lt;/V&gt;&lt;K&gt;document.certlabel&lt;/K&gt;&lt;V&gt;&lt;/V&gt;&lt;K&gt;document.certtype&lt;/K&gt;&lt;V&gt;&lt;/V&gt;&lt;K&gt;document.subsubsubtitel&lt;/K&gt;&lt;V&gt;&lt;/V&gt;&lt;K&gt;document.subsubtitel&lt;/K&gt;&lt;V&gt;&lt;/V&gt;&lt;K&gt;document.subtitel&lt;/K&gt;&lt;V&gt;&lt;/V&gt;&lt;K&gt;document.prijslijst&lt;/K&gt;&lt;V&gt;&lt;/V&gt;&lt;K&gt;document.dienst&lt;/K&gt;&lt;V&gt;&lt;/V&gt;&lt;K&gt;document.copyright&lt;/K&gt;&lt;V&gt;&lt;/V&gt;&lt;K&gt;document.komotype&lt;/K&gt;&lt;V&gt;&lt;/V&gt;&lt;K&gt;function&lt;/K&gt;&lt;V&gt;&lt;/V&gt;&lt;K&gt;function.label&lt;/K&gt;&lt;V&gt;&lt;/V&gt;&lt;K&gt;_entry&lt;/K&gt;&lt;V&gt;Everything4Office&lt;/V&gt;&lt;K&gt;_entry.version&lt;/K&gt;&lt;V&gt;3.5.6744.27984&lt;/V&gt;&lt;K&gt;_archiveversion&lt;/K&gt;&lt;V&gt;&lt;/V&gt;&lt;K&gt;_doccode&lt;/K&gt;&lt;V&gt;MEMO&lt;/V&gt;&lt;K&gt;languageid&lt;/K&gt;&lt;V&gt;nl-NL&lt;/V&gt;&lt;K&gt;greeting&lt;/K&gt;&lt;V&gt;Met vriendelijke groet,&lt;/V&gt;&lt;K&gt;customer&lt;/K&gt;&lt;V&gt;&lt;/V&gt;&lt;K&gt;customer.customername&lt;/K&gt;&lt;V&gt;&lt;/V&gt;&lt;K&gt;customer.customerid&lt;/K&gt;&lt;V&gt;&lt;/V&gt;&lt;K&gt;customer.customernumber&lt;/K&gt;&lt;V&gt;&lt;/V&gt;&lt;K&gt;fax&lt;/K&gt;&lt;V&gt;&lt;/V&gt;&lt;K&gt;fax.number&lt;/K&gt;&lt;V&gt;&lt;/V&gt;&lt;K&gt;faxnumber&lt;/K&gt;&lt;V&gt;&lt;/V&gt;&lt;K&gt;faxnumber.number&lt;/K&gt;&lt;V&gt;&lt;/V&gt;&lt;K&gt;enclosures&lt;/K&gt;&lt;V&gt;&lt;/V&gt;&lt;K&gt;enclosures.list&lt;/K&gt;&lt;V&gt;&lt;/V&gt;&lt;K&gt;enclosures.count&lt;/K&gt;&lt;V&gt;&lt;/V&gt;&lt;K&gt;_docversion&lt;/K&gt;&lt;V&gt;12/130104&lt;/V&gt;&lt;K&gt;organisation&lt;/K&gt;&lt;V&gt;&lt;/V&gt;&lt;K&gt;organisation.specialsalutation&lt;/K&gt;&lt;V&gt;&lt;/V&gt;&lt;K&gt;organisation.generalweb&lt;/K&gt;&lt;V&gt;&lt;/V&gt;&lt;K&gt;organisation.generalweb.url&lt;/K&gt;&lt;V&gt;&lt;/V&gt;&lt;K&gt;organisation.generalweb.subdomain&lt;/K&gt;&lt;V&gt;&lt;/V&gt;&lt;K&gt;organisation.generalweb.domain&lt;/K&gt;&lt;V&gt;&lt;/V&gt;&lt;K&gt;organisation.generalweb.domain.subleveldomain&lt;/K&gt;&lt;V&gt;&lt;/V&gt;&lt;K&gt;organisation.generalweb.domain.topleveldomain&lt;/K&gt;&lt;V&gt;&lt;/V&gt;&lt;K&gt;organisation.organisationname&lt;/K&gt;&lt;V&gt;&lt;/V&gt;&lt;K&gt;organisation.organisationid&lt;/K&gt;&lt;V&gt;&lt;/V&gt;&lt;K&gt;organisation.remarks&lt;/K&gt;&lt;V&gt;&lt;/V&gt;&lt;K&gt;organisation.extraaddresses&lt;/K&gt;&lt;V&gt;&lt;/V&gt;&lt;K&gt;organisation.billingaddress&lt;/K&gt;&lt;V&gt;&lt;/V&gt;&lt;K&gt;organisation.billingaddress.city&lt;/K&gt;&lt;V&gt;&lt;/V&gt;&lt;K&gt;organisation.billingaddress.address&lt;/K&gt;&lt;V&gt;&lt;/V&gt;&lt;K&gt;organisation.billingaddress.zipcode&lt;/K&gt;&lt;V&gt;&lt;/V&gt;&lt;K&gt;organisation.billingaddress.stateorprovince&lt;/K&gt;&lt;V&gt;&lt;/V&gt;&lt;K&gt;organisation.billingaddress.formattedaddresswithcountry&lt;/K&gt;&lt;V&gt;&lt;/V&gt;&lt;K&gt;organisation.billingaddress.country&lt;/K&gt;&lt;V&gt;&lt;/V&gt;&lt;K&gt;organisation.billingaddress.country.countrynameinenglish&lt;/K&gt;&lt;V&gt;&lt;/V&gt;&lt;K&gt;organisation.billingaddress.country.countrynameindoclanguage&lt;/K&gt;&lt;V&gt;&lt;/V&gt;&lt;K&gt;organisation.billingaddress.country.countrynameinuserlanguage&lt;/K&gt;&lt;V&gt;&lt;/V&gt;&lt;K&gt;organisation.billingaddress.country.countryid&lt;/K&gt;&lt;V&gt;&lt;/V&gt;&lt;K&gt;organisation.billingaddress.country.countrynameinnativelanguages&lt;/K&gt;&lt;V&gt;&lt;/V&gt;&lt;K&gt;organisation.billingaddress.translatedaddress&lt;/K&gt;&lt;V&gt;&lt;/V&gt;&lt;K&gt;organisation.billingaddress.formattedaddress&lt;/K&gt;&lt;V&gt;&lt;/V&gt;&lt;K&gt;organisation.specialattendee&lt;/K&gt;&lt;V&gt;&lt;/V&gt;&lt;K&gt;organisation.visitingaddress&lt;/K&gt;&lt;V&gt;&lt;/V&gt;&lt;K&gt;organisation.visitingaddress.city&lt;/K&gt;&lt;V&gt;&lt;/V&gt;&lt;K&gt;organisation.visitingaddress.address&lt;/K&gt;&lt;V&gt;&lt;/V&gt;&lt;K&gt;organisation.visitingaddress.zipcode&lt;/K&gt;&lt;V&gt;&lt;/V&gt;&lt;K&gt;organisation.visitingaddress.stateorprovince&lt;/K&gt;&lt;V&gt;&lt;/V&gt;&lt;K&gt;organisation.visitingaddress.formattedaddresswithcountry&lt;/K&gt;&lt;V&gt;&lt;/V&gt;&lt;K&gt;organisation.visitingaddress.country&lt;/K&gt;&lt;V&gt;&lt;/V&gt;&lt;K&gt;organisation.visitingaddress.country.countrynameinenglish&lt;/K&gt;&lt;V&gt;&lt;/V&gt;&lt;K&gt;organisation.visitingaddress.country.countrynameindoclanguage&lt;/K&gt;&lt;V&gt;&lt;/V&gt;&lt;K&gt;organisation.visitingaddress.country.countrynameinuserlanguage&lt;/K&gt;&lt;V&gt;&lt;/V&gt;&lt;K&gt;organisation.visitingaddress.country.countryid&lt;/K&gt;&lt;V&gt;&lt;/V&gt;&lt;K&gt;organisation.visitingaddress.country.countrynameinnativelanguages&lt;/K&gt;&lt;V&gt;&lt;/V&gt;&lt;K&gt;organisation.visitingaddress.translatedaddress&lt;/K&gt;&lt;V&gt;&lt;/V&gt;&lt;K&gt;organisation.visitingaddress.formattedaddress&lt;/K&gt;&lt;V&gt;&lt;/V&gt;&lt;K&gt;organisation.generalemail&lt;/K&gt;&lt;V&gt;&lt;/V&gt;&lt;K&gt;organisation.generalemail.domain&lt;/K&gt;&lt;V&gt;&lt;/V&gt;&lt;K&gt;organisation.generalemail.domain.subleveldomain&lt;/K&gt;&lt;V&gt;&lt;/V&gt;&lt;K&gt;organisation.generalemail.domain.topleveldomain&lt;/K&gt;&lt;V&gt;&lt;/V&gt;&lt;K&gt;organisation.generalemail.address&lt;/K&gt;&lt;V&gt;&lt;/V&gt;&lt;K&gt;organisation.generalemail.mailbox&lt;/K&gt;&lt;V&gt;&lt;/V&gt;&lt;K&gt;organisation.deliveryaddress&lt;/K&gt;&lt;V&gt;&lt;/V&gt;&lt;K&gt;organisation.deliveryaddress.city&lt;/K&gt;&lt;V&gt;&lt;/V&gt;&lt;K&gt;organisation.deliveryaddress.address&lt;/K&gt;&lt;V&gt;&lt;/V&gt;&lt;K&gt;organisation.deliveryaddress.zipcode&lt;/K&gt;&lt;V&gt;&lt;/V&gt;&lt;K&gt;organisation.deliveryaddress.stateorprovince&lt;/K&gt;&lt;V&gt;&lt;/V&gt;&lt;K&gt;organisation.deliveryaddress.formattedaddresswithcountry&lt;/K&gt;&lt;V&gt;&lt;/V&gt;&lt;K&gt;organisation.deliveryaddress.country&lt;/K&gt;&lt;V&gt;&lt;/V&gt;&lt;K&gt;organisation.deliveryaddress.country.countrynameinenglish&lt;/K&gt;&lt;V&gt;&lt;/V&gt;&lt;K&gt;organisation.deliveryaddress.country.countrynameindoclanguage&lt;/K&gt;&lt;V&gt;&lt;/V&gt;&lt;K&gt;organisation.deliveryaddress.country.countrynameinuserlanguage&lt;/K&gt;&lt;V&gt;&lt;/V&gt;&lt;K&gt;organisation.deliveryaddress.country.countryid&lt;/K&gt;&lt;V&gt;&lt;/V&gt;&lt;K&gt;organisation.deliveryaddress.country.countrynameinnativelanguages&lt;/K&gt;&lt;V&gt;&lt;/V&gt;&lt;K&gt;organisation.deliveryaddress.translatedaddress&lt;/K&gt;&lt;V&gt;&lt;/V&gt;&lt;K&gt;organisation.deliveryaddress.formattedaddress&lt;/K&gt;&lt;V&gt;&lt;/V&gt;&lt;K&gt;organisation.generalfax&lt;/K&gt;&lt;V&gt;&lt;/V&gt;&lt;K&gt;organisation.generalfax.number&lt;/K&gt;&lt;V&gt;&lt;/V&gt;&lt;K&gt;organisation.generalphone&lt;/K&gt;&lt;V&gt;&lt;/V&gt;&lt;K&gt;organisation.generalphone.number&lt;/K&gt;&lt;V&gt;&lt;/V&gt;&lt;K&gt;organisation.postaladdress&lt;/K&gt;&lt;V&gt;&lt;/V&gt;&lt;K&gt;organisation.postaladdress.city&lt;/K&gt;&lt;V&gt;&lt;/V&gt;&lt;K&gt;organisation.postaladdress.address&lt;/K&gt;&lt;V&gt;&lt;/V&gt;&lt;K&gt;organisation.postaladdress.zipcode&lt;/K&gt;&lt;V&gt;&lt;/V&gt;&lt;K&gt;organisation.postaladdress.stateorprovince&lt;/K&gt;&lt;V&gt;&lt;/V&gt;&lt;K&gt;organisation.postaladdress.formattedaddresswithcountry&lt;/K&gt;&lt;V&gt;&lt;/V&gt;&lt;K&gt;organisation.postaladdress.country&lt;/K&gt;&lt;V&gt;&lt;/V&gt;&lt;K&gt;organisation.postaladdress.country.countrynameinenglish&lt;/K&gt;&lt;V&gt;&lt;/V&gt;&lt;K&gt;organisation.postaladdress.country.countrynameindoclanguage&lt;/K&gt;&lt;V&gt;&lt;/V&gt;&lt;K&gt;organisation.postaladdress.country.countrynameinuserlanguage&lt;/K&gt;&lt;V&gt;&lt;/V&gt;&lt;K&gt;organisation.postaladdress.country.countryid&lt;/K&gt;&lt;V&gt;&lt;/V&gt;&lt;K&gt;organisation.postaladdress.country.countrynameinnativelanguages&lt;/K&gt;&lt;V&gt;&lt;/V&gt;&lt;K&gt;organisation.postaladdress.translatedaddress&lt;/K&gt;&lt;V&gt;&lt;/V&gt;&lt;K&gt;organisation.postaladdress.formattedaddress&lt;/K&gt;&lt;V&gt;&lt;/V&gt;&lt;K&gt;_resetall&lt;/K&gt;&lt;V&gt;0&lt;/V&gt;&lt;K&gt;_license&lt;/K&gt;&lt;V&gt;Kiwa N.V.&lt;/V&gt;&lt;K&gt;ourdate&lt;/K&gt;&lt;V&gt;10 mei 2019&lt;/V&gt;&lt;K&gt;ourdate.month&lt;/K&gt;&lt;V&gt;5&lt;/V&gt;&lt;K&gt;ourdate.day&lt;/K&gt;&lt;V&gt;10&lt;/V&gt;&lt;K&gt;ourdate.label&lt;/K&gt;&lt;V&gt;&lt;/V&gt;&lt;K&gt;ourdate.year&lt;/K&gt;&lt;V&gt;2019&lt;/V&gt;&lt;K&gt;ourdate.longdate&lt;/K&gt;&lt;V&gt;vrijdag 10 mei 2019&lt;/V&gt;&lt;K&gt;ourdate.weekday&lt;/K&gt;&lt;V&gt;5&lt;/V&gt;&lt;K&gt;ourdate.formatteddate&lt;/K&gt;&lt;V&gt;10 mei 2019&lt;/V&gt;&lt;K&gt;ourdate.week2&lt;/K&gt;&lt;V&gt;19&lt;/V&gt;&lt;K&gt;ourdate.year1&lt;/K&gt;&lt;V&gt;9&lt;/V&gt;&lt;K&gt;ourdate.daytext&lt;/K&gt;&lt;V&gt;vrijdag&lt;/V&gt;&lt;K&gt;ourdate.monthtextshort&lt;/K&gt;&lt;V&gt;mei&lt;/V&gt;&lt;K&gt;ourdate.week&lt;/K&gt;&lt;V&gt;19&lt;/V&gt;&lt;K&gt;ourdate.day2&lt;/K&gt;&lt;V&gt;10&lt;/V&gt;&lt;K&gt;ourdate.month2&lt;/K&gt;&lt;V&gt;05&lt;/V&gt;&lt;K&gt;ourdate.daytextshort&lt;/K&gt;&lt;V&gt;vr&lt;/V&gt;&lt;K&gt;ourdate.dateformat&lt;/K&gt;&lt;V&gt;{Day} {MonthText} {Year}&lt;/V&gt;&lt;K&gt;ourdate.year2&lt;/K&gt;&lt;V&gt;19&lt;/V&gt;&lt;K&gt;ourdate.quarter&lt;/K&gt;&lt;V&gt;2&lt;/V&gt;&lt;K&gt;ourdate.shortdate&lt;/K&gt;&lt;V&gt;10-05-2019&lt;/V&gt;&lt;K&gt;ourdate.monthtext&lt;/K&gt;&lt;V&gt;mei&lt;/V&gt;&lt;K&gt;date&lt;/K&gt;&lt;V&gt;10 mei 2019&lt;/V&gt;&lt;K&gt;date.month&lt;/K&gt;&lt;V&gt;5&lt;/V&gt;&lt;K&gt;date.day&lt;/K&gt;&lt;V&gt;10&lt;/V&gt;&lt;K&gt;date.label&lt;/K&gt;&lt;V&gt;&lt;/V&gt;&lt;K&gt;date.year&lt;/K&gt;&lt;V&gt;2019&lt;/V&gt;&lt;K&gt;date.longdate&lt;/K&gt;&lt;V&gt;vrijdag 10 mei 2019&lt;/V&gt;&lt;K&gt;date.weekday&lt;/K&gt;&lt;V&gt;5&lt;/V&gt;&lt;K&gt;date.formatteddate&lt;/K&gt;&lt;V&gt;10 mei 2019&lt;/V&gt;&lt;K&gt;date.week2&lt;/K&gt;&lt;V&gt;19&lt;/V&gt;&lt;K&gt;date.year1&lt;/K&gt;&lt;V&gt;9&lt;/V&gt;&lt;K&gt;date.daytext&lt;/K&gt;&lt;V&gt;vrijdag&lt;/V&gt;&lt;K&gt;date.monthtextshort&lt;/K&gt;&lt;V&gt;mei&lt;/V&gt;&lt;K&gt;date.week&lt;/K&gt;&lt;V&gt;19&lt;/V&gt;&lt;K&gt;date.day2&lt;/K&gt;&lt;V&gt;10&lt;/V&gt;&lt;K&gt;date.month2&lt;/K&gt;&lt;V&gt;05&lt;/V&gt;&lt;K&gt;date.daytextshort&lt;/K&gt;&lt;V&gt;vr&lt;/V&gt;&lt;K&gt;date.dateformat&lt;/K&gt;&lt;V&gt;{Day} {MonthText} {Year}&lt;/V&gt;&lt;K&gt;date.year2&lt;/K&gt;&lt;V&gt;19&lt;/V&gt;&lt;K&gt;date.quarter&lt;/K&gt;&lt;V&gt;2&lt;/V&gt;&lt;K&gt;date.shortdate&lt;/K&gt;&lt;V&gt;10-05-2019&lt;/V&gt;&lt;K&gt;date.monthtext&lt;/K&gt;&lt;V&gt;mei&lt;/V&gt;&lt;K&gt;author&lt;/K&gt;&lt;V&gt;Nel Meinderts&lt;/V&gt;&lt;K&gt;author.label&lt;/K&gt;&lt;V&gt;&lt;/V&gt;&lt;K&gt;author.employeename&lt;/K&gt;&lt;V&gt;Nel Meinderts&lt;/V&gt;&lt;K&gt;author.initials&lt;/K&gt;&lt;V&gt;PM&lt;/V&gt;&lt;K&gt;author.directemail&lt;/K&gt;&lt;V&gt;nel.meinderts@kiwa.nl&lt;/V&gt;&lt;K&gt;author.directemail.domain&lt;/K&gt;&lt;V&gt;kiwa.nl&lt;/V&gt;&lt;K&gt;author.directemail.domain.subleveldomain&lt;/K&gt;&lt;V&gt;kiwa&lt;/V&gt;&lt;K&gt;author.directemail.domain.topleveldomain&lt;/K&gt;&lt;V&gt;nl&lt;/V&gt;&lt;K&gt;author.directemail.address&lt;/K&gt;&lt;V&gt;nel.meinderts@kiwa.nl&lt;/V&gt;&lt;K&gt;author.directemail.mailbox&lt;/K&gt;&lt;V&gt;nel.meinderts&lt;/V&gt;&lt;K&gt;author.email&lt;/K&gt;&lt;V&gt;nel.meinderts@kiwa.nl&lt;/V&gt;&lt;K&gt;author.email.domain&lt;/K&gt;&lt;V&gt;kiwa.nl&lt;/V&gt;&lt;K&gt;author.email.domain.subleveldomain&lt;/K&gt;&lt;V&gt;kiwa&lt;/V&gt;&lt;K&gt;author.email.domain.topleveldomain&lt;/K&gt;&lt;V&gt;nl&lt;/V&gt;&lt;K&gt;author.email.address&lt;/K&gt;&lt;V&gt;nel.meinderts@kiwa.nl&lt;/V&gt;&lt;K&gt;author.email.mailbox&lt;/K&gt;&lt;V&gt;nel.meinderts&lt;/V&gt;&lt;K&gt;author.directfax&lt;/K&gt;&lt;V&gt;&lt;/V&gt;&lt;K&gt;author.directfax.number&lt;/K&gt;&lt;V&gt;&lt;/V&gt;&lt;K&gt;author.directphone&lt;/K&gt;&lt;V&gt;088 998 4602&lt;/V&gt;&lt;K&gt;author.directphone.number&lt;/K&gt;&lt;V&gt;088 998 4602&lt;/V&gt;&lt;K&gt;extrafield1&lt;/K&gt;&lt;V&gt;Naam&lt;/V&gt;&lt;K&gt;extrafield1.label&lt;/K&gt;&lt;V&gt;_x000d__x000a_Kopie / afschrift:_x0009_&lt;/V&gt;&lt;K&gt;_archive&lt;/K&gt;&lt;V&gt;False&lt;/V&gt;&lt;K&gt;_core&lt;/K&gt;&lt;V&gt;Everything4Office.Core&lt;/V&gt;&lt;K&gt;_core.version&lt;/K&gt;&lt;V&gt;3.5.6744.27413&lt;/V&gt;&lt;K&gt;salutation&lt;/K&gt;&lt;V&gt;Geachte dames en heren,&lt;/V&gt;&lt;K&gt;_version&lt;/K&gt;&lt;V&gt;05-01-2017 14:54:18&lt;/V&gt;&lt;K&gt;phone&lt;/K&gt;&lt;V&gt;&lt;/V&gt;&lt;K&gt;phone.number&lt;/K&gt;&lt;V&gt;&lt;/V&gt;&lt;K&gt;phonenumber&lt;/K&gt;&lt;V&gt;&lt;/V&gt;&lt;K&gt;phonenumber.number&lt;/K&gt;&lt;V&gt;&lt;/V&gt;&lt;K&gt;_importfolder&lt;/K&gt;&lt;V&gt;I:\&lt;/V&gt;&lt;K&gt;customernumber&lt;/K&gt;&lt;V&gt;&lt;/V&gt;&lt;K&gt;writingstyle&lt;/K&gt;&lt;V&gt;Formal&lt;/V&gt;&lt;K&gt;projectname&lt;/K&gt;&lt;V&gt;&lt;/V&gt;&lt;K&gt;ourref&lt;/K&gt;&lt;V&gt;&lt;/V&gt;&lt;K&gt;_docowner&lt;/K&gt;&lt;V&gt;Corporate Communication&lt;/V&gt;&lt;K&gt;address&lt;/K&gt;&lt;V&gt;&lt;/V&gt;&lt;K&gt;address.city&lt;/K&gt;&lt;V&gt;&lt;/V&gt;&lt;K&gt;address.address&lt;/K&gt;&lt;V&gt;&lt;/V&gt;&lt;K&gt;address.zipcode&lt;/K&gt;&lt;V&gt;&lt;/V&gt;&lt;K&gt;address.stateorprovince&lt;/K&gt;&lt;V&gt;&lt;/V&gt;&lt;K&gt;address.formattedaddresswithcountry&lt;/K&gt;&lt;V&gt;&lt;/V&gt;&lt;K&gt;address.country&lt;/K&gt;&lt;V&gt;&lt;/V&gt;&lt;K&gt;address.country.countrynameinenglish&lt;/K&gt;&lt;V&gt;&lt;/V&gt;&lt;K&gt;address.country.countrynameindoclanguage&lt;/K&gt;&lt;V&gt;&lt;/V&gt;&lt;K&gt;address.country.countrynameinuserlanguage&lt;/K&gt;&lt;V&gt;&lt;/V&gt;&lt;K&gt;address.country.countryid&lt;/K&gt;&lt;V&gt;&lt;/V&gt;&lt;K&gt;address.country.countrynameinnativelanguages&lt;/K&gt;&lt;V&gt;&lt;/V&gt;&lt;K&gt;address.translatedaddress&lt;/K&gt;&lt;V&gt;&lt;/V&gt;&lt;K&gt;address.formattedaddress&lt;/K&gt;&lt;V&gt;&lt;/V&gt;&lt;K&gt;person&lt;/K&gt;&lt;V&gt;&lt;/V&gt;&lt;K&gt;person.privateaddress&lt;/K&gt;&lt;V&gt;&lt;/V&gt;&lt;K&gt;person.privateaddress.city&lt;/K&gt;&lt;V&gt;&lt;/V&gt;&lt;K&gt;person.privateaddress.address&lt;/K&gt;&lt;V&gt;&lt;/V&gt;&lt;K&gt;person.privateaddress.zipcode&lt;/K&gt;&lt;V&gt;&lt;/V&gt;&lt;K&gt;person.privateaddress.stateorprovince&lt;/K&gt;&lt;V&gt;&lt;/V&gt;&lt;K&gt;person.privateaddress.formattedaddresswithcountry&lt;/K&gt;&lt;V&gt;&lt;/V&gt;&lt;K&gt;person.privateaddress.country&lt;/K&gt;&lt;V&gt;&lt;/V&gt;&lt;K&gt;person.privateaddress.country.countrynameinenglish&lt;/K&gt;&lt;V&gt;&lt;/V&gt;&lt;K&gt;person.privateaddress.country.countrynameindoclanguage&lt;/K&gt;&lt;V&gt;&lt;/V&gt;&lt;K&gt;person.privateaddress.country.countrynameinuserlanguage&lt;/K&gt;&lt;V&gt;&lt;/V&gt;&lt;K&gt;person.privateaddress.country.countryid&lt;/K&gt;&lt;V&gt;&lt;/V&gt;&lt;K&gt;person.privateaddress.country.countrynameinnativelanguages&lt;/K&gt;&lt;V&gt;&lt;/V&gt;&lt;K&gt;person.privateaddress.translatedaddress&lt;/K&gt;&lt;V&gt;&lt;/V&gt;&lt;K&gt;person.privateaddress.formattedaddress&lt;/K&gt;&lt;V&gt;&lt;/V&gt;&lt;K&gt;person.mobilephone&lt;/K&gt;&lt;V&gt;&lt;/V&gt;&lt;K&gt;person.mobilephone.number&lt;/K&gt;&lt;V&gt;&lt;/V&gt;&lt;K&gt;person.suffix&lt;/K&gt;&lt;V&gt;&lt;/V&gt;&lt;K&gt;person.privatewebsite&lt;/K&gt;&lt;V&gt;&lt;/V&gt;&lt;K&gt;person.privatewebsite.url&lt;/K&gt;&lt;V&gt;&lt;/V&gt;&lt;K&gt;person.privatewebsite.subdomain&lt;/K&gt;&lt;V&gt;&lt;/V&gt;&lt;K&gt;person.privatewebsite.domain&lt;/K&gt;&lt;V&gt;&lt;/V&gt;&lt;K&gt;person.privatewebsite.domain.subleveldomain&lt;/K&gt;&lt;V&gt;&lt;/V&gt;&lt;K&gt;person.privatewebsite.domain.topleveldomain&lt;/K&gt;&lt;V&gt;&lt;/V&gt;&lt;K&gt;person.attendee&lt;/K&gt;&lt;V&gt;&lt;/V&gt;&lt;K&gt;person.title&lt;/K&gt;&lt;V&gt;&lt;/V&gt;&lt;K&gt;person.middlename&lt;/K&gt;&lt;V&gt;&lt;/V&gt;&lt;K&gt;person.specialappelation&lt;/K&gt;&lt;V&gt;&lt;/V&gt;&lt;K&gt;person.lastname&lt;/K&gt;&lt;V&gt;&lt;/V&gt;&lt;K&gt;person.maidenname&lt;/K&gt;&lt;V&gt;&lt;/V&gt;&lt;K&gt;person.datasource&lt;/K&gt;&lt;V&gt;&lt;/V&gt;&lt;K&gt;person.salutation&lt;/K&gt;&lt;V&gt;Geachte dames en heren,&lt;/V&gt;&lt;K&gt;person.specialattendee&lt;/K&gt;&lt;V&gt;&lt;/V&gt;&lt;K&gt;person.firstname&lt;/K&gt;&lt;V&gt;&lt;/V&gt;&lt;K&gt;person.gender&lt;/K&gt;&lt;V&gt;Unknown&lt;/V&gt;&lt;K&gt;person.formalname&lt;/K&gt;&lt;V&gt;&lt;/V&gt;&lt;K&gt;person.appelation&lt;/K&gt;&lt;V&gt;&lt;/V&gt;&lt;K&gt;person.remarks&lt;/K&gt;&lt;V&gt;&lt;/V&gt;&lt;K&gt;person.extraaddresses&lt;/K&gt;&lt;V&gt;&lt;/V&gt;&lt;K&gt;person.privatephone&lt;/K&gt;&lt;V&gt;&lt;/V&gt;&lt;K&gt;person.privatephone.number&lt;/K&gt;&lt;V&gt;&lt;/V&gt;&lt;K&gt;person.informalname&lt;/K&gt;&lt;V&gt;&lt;/V&gt;&lt;K&gt;person.personid&lt;/K&gt;&lt;V&gt;&lt;/V&gt;&lt;K&gt;person.writingstyle&lt;/K&gt;&lt;V&gt;Formal&lt;/V&gt;&lt;K&gt;person.privateemail&lt;/K&gt;&lt;V&gt;&lt;/V&gt;&lt;K&gt;person.privateemail.domain&lt;/K&gt;&lt;V&gt;&lt;/V&gt;&lt;K&gt;person.privateemail.domain.subleveldomain&lt;/K&gt;&lt;V&gt;&lt;/V&gt;&lt;K&gt;person.privateemail.domain.topleveldomain&lt;/K&gt;&lt;V&gt;&lt;/V&gt;&lt;K&gt;person.privateemail.address&lt;/K&gt;&lt;V&gt;&lt;/V&gt;&lt;K&gt;person.privateemail.mailbox&lt;/K&gt;&lt;V&gt;&lt;/V&gt;&lt;K&gt;person.privatefax&lt;/K&gt;&lt;V&gt;&lt;/V&gt;&lt;K&gt;person.privatefax.number&lt;/K&gt;&lt;V&gt;&lt;/V&gt;&lt;K&gt;person.initials&lt;/K&gt;&lt;V&gt;&lt;/V&gt;&lt;K&gt;person.specialsalutation&lt;/K&gt;&lt;V&gt;&lt;/V&gt;&lt;K&gt;_letterheadcode&lt;/K&gt;&lt;V&gt;FORM&lt;/V&gt;&lt;K&gt;_papertypeeven&lt;/K&gt;&lt;V&gt;&lt;/V&gt;&lt;K&gt;_archivesupportversions&lt;/K&gt;&lt;V&gt;False&lt;/V&gt;&lt;K&gt;undersignedby&lt;/K&gt;&lt;V&gt;&lt;/V&gt;&lt;K&gt;undersignedby.formalname&lt;/K&gt;&lt;V&gt;&lt;/V&gt;&lt;K&gt;undersignedby.selector&lt;/K&gt;&lt;V&gt;*&lt;/V&gt;&lt;K&gt;undersignedby.employeename&lt;/K&gt;&lt;V&gt;&lt;/V&gt;&lt;K&gt;undersignedby.initials&lt;/K&gt;&lt;V&gt;&lt;/V&gt;&lt;K&gt;undersignedby.informalname&lt;/K&gt;&lt;V&gt;&lt;/V&gt;&lt;K&gt;undersignedby.informalfunction&lt;/K&gt;&lt;V&gt;&lt;/V&gt;&lt;K&gt;undersignedby.directemail&lt;/K&gt;&lt;V&gt;&lt;/V&gt;&lt;K&gt;undersignedby.directemail.domain&lt;/K&gt;&lt;V&gt;&lt;/V&gt;&lt;K&gt;undersignedby.directemail.domain.subleveldomain&lt;/K&gt;&lt;V&gt;&lt;/V&gt;&lt;K&gt;undersignedby.directemail.domain.topleveldomain&lt;/K&gt;&lt;V&gt;&lt;/V&gt;&lt;K&gt;undersignedby.directemail.address&lt;/K&gt;&lt;V&gt;&lt;/V&gt;&lt;K&gt;undersignedby.directemail.mailbox&lt;/K&gt;&lt;V&gt;&lt;/V&gt;&lt;K&gt;undersignedby.function&lt;/K&gt;&lt;V&gt;&lt;/V&gt;&lt;K&gt;undersignedby.formalfunction&lt;/K&gt;&lt;V&gt;&lt;/V&gt;&lt;K&gt;undersignedby.directfax&lt;/K&gt;&lt;V&gt;&lt;/V&gt;&lt;K&gt;undersignedby.directfax.number&lt;/K&gt;&lt;V&gt;&lt;/V&gt;&lt;K&gt;undersignedby.directphone&lt;/K&gt;&lt;V&gt;&lt;/V&gt;&lt;K&gt;undersignedby.directphone.number&lt;/K&gt;&lt;V&gt;&lt;/V&gt;&lt;K&gt;department&lt;/K&gt;&lt;V&gt;&lt;/V&gt;&lt;K&gt;_archiveid&lt;/K&gt;&lt;V&gt;&lt;/V&gt;&lt;K&gt;_papertypeodd&lt;/K&gt;&lt;V&gt;&lt;/V&gt;&lt;K&gt;unit&lt;/K&gt;&lt;V&gt;Corporate Communication&lt;/V&gt;&lt;K&gt;unit.copyright&lt;/K&gt;&lt;V&gt;Kiwa N.V.&lt;/V&gt;&lt;K&gt;unit.unitname&lt;/K&gt;&lt;V&gt;Corporate Communication&lt;/V&gt;&lt;K&gt;unit.unitcode&lt;/K&gt;&lt;V&gt;Unit.74&lt;/V&gt;&lt;K&gt;unit.undersignname&lt;/K&gt;&lt;V&gt;_x000d__x000a_Corporate Communication&lt;/V&gt;&lt;K&gt;unit.extraname&lt;/K&gt;&lt;V&gt;&lt;/V&gt;&lt;K&gt;unit.smtpath&lt;/K&gt;&lt;V&gt;Corporate Communication&lt;/V&gt;&lt;K&gt;cc&lt;/K&gt;&lt;V&gt;Naam &lt;/V&gt;&lt;K&gt;cc.label&lt;/K&gt;&lt;V&gt;&lt;/V&gt;&lt;K&gt;company&lt;/K&gt;&lt;V&gt;Kiwa N.V.&lt;/V&gt;&lt;K&gt;company.certname&lt;/K&gt;&lt;V&gt;Kiwa N.V.&lt;/V&gt;&lt;K&gt;company.companyname&lt;/K&gt;&lt;V&gt;Kiwa N.V.&lt;/V&gt;&lt;K&gt;company.group&lt;/K&gt;&lt;V&gt;&lt;/V&gt;&lt;K&gt;company.lettername&lt;/K&gt;&lt;V&gt;Kiwa N.V.&lt;/V&gt;&lt;K&gt;company.useinternalkiwalogo&lt;/K&gt;&lt;V&gt;1&lt;/V&gt;&lt;K&gt;company.letternamelarge&lt;/K&gt;&lt;V&gt;&lt;/V&gt;&lt;K&gt;company.companycode&lt;/K&gt;&lt;V&gt;Company.2&lt;/V&gt;&lt;K&gt;company.register&lt;/K&gt;&lt;V&gt;Handelsregister Haaglanden 27039108&lt;/V&gt;&lt;K&gt;company.kvk&lt;/K&gt;&lt;V&gt;Handelsregister_x000d__x000a_Haaglanden, 27039108&lt;/V&gt;&lt;K&gt;company.brandlegalname&lt;/K&gt;&lt;V&gt;Kiwa N.V.&lt;/V&gt;&lt;K&gt;company.smtpath&lt;/K&gt;&lt;V&gt;Kiwa N.V.&lt;/V&gt;"/>
  </w:docVars>
  <w:rsids>
    <w:rsidRoot w:val="0097292F"/>
    <w:rsid w:val="00001D51"/>
    <w:rsid w:val="00001F1B"/>
    <w:rsid w:val="000140D6"/>
    <w:rsid w:val="000237C9"/>
    <w:rsid w:val="000267E1"/>
    <w:rsid w:val="0002696E"/>
    <w:rsid w:val="000453B9"/>
    <w:rsid w:val="00051696"/>
    <w:rsid w:val="00053177"/>
    <w:rsid w:val="0005350E"/>
    <w:rsid w:val="00082BCA"/>
    <w:rsid w:val="0009429E"/>
    <w:rsid w:val="00095AC4"/>
    <w:rsid w:val="000A0383"/>
    <w:rsid w:val="000B58B9"/>
    <w:rsid w:val="000B71D6"/>
    <w:rsid w:val="000B7794"/>
    <w:rsid w:val="000C140B"/>
    <w:rsid w:val="000C172A"/>
    <w:rsid w:val="000C32F7"/>
    <w:rsid w:val="000C395A"/>
    <w:rsid w:val="000F547B"/>
    <w:rsid w:val="001018C7"/>
    <w:rsid w:val="00104465"/>
    <w:rsid w:val="0010777F"/>
    <w:rsid w:val="0012258B"/>
    <w:rsid w:val="00134D0D"/>
    <w:rsid w:val="001403EE"/>
    <w:rsid w:val="0014695A"/>
    <w:rsid w:val="00150A94"/>
    <w:rsid w:val="001514FC"/>
    <w:rsid w:val="0015534F"/>
    <w:rsid w:val="001612D5"/>
    <w:rsid w:val="00165FEA"/>
    <w:rsid w:val="00182A3A"/>
    <w:rsid w:val="001A20CA"/>
    <w:rsid w:val="001A72F2"/>
    <w:rsid w:val="001E2EE7"/>
    <w:rsid w:val="001F3A70"/>
    <w:rsid w:val="001F6958"/>
    <w:rsid w:val="00211792"/>
    <w:rsid w:val="00217780"/>
    <w:rsid w:val="0022371F"/>
    <w:rsid w:val="00225976"/>
    <w:rsid w:val="00235859"/>
    <w:rsid w:val="00241135"/>
    <w:rsid w:val="002464E4"/>
    <w:rsid w:val="00254A9C"/>
    <w:rsid w:val="00254E2A"/>
    <w:rsid w:val="00260B58"/>
    <w:rsid w:val="00261C33"/>
    <w:rsid w:val="00264154"/>
    <w:rsid w:val="002711F8"/>
    <w:rsid w:val="0028259C"/>
    <w:rsid w:val="002872F6"/>
    <w:rsid w:val="00294B09"/>
    <w:rsid w:val="002978E4"/>
    <w:rsid w:val="002A4F1A"/>
    <w:rsid w:val="002B05EA"/>
    <w:rsid w:val="002C537B"/>
    <w:rsid w:val="002E1FB4"/>
    <w:rsid w:val="003200FE"/>
    <w:rsid w:val="00340FD5"/>
    <w:rsid w:val="003423F2"/>
    <w:rsid w:val="003535E7"/>
    <w:rsid w:val="00357A2E"/>
    <w:rsid w:val="003614FA"/>
    <w:rsid w:val="003645F0"/>
    <w:rsid w:val="003726B5"/>
    <w:rsid w:val="00377031"/>
    <w:rsid w:val="003830D5"/>
    <w:rsid w:val="00395399"/>
    <w:rsid w:val="00397183"/>
    <w:rsid w:val="00397572"/>
    <w:rsid w:val="003A6572"/>
    <w:rsid w:val="003B695C"/>
    <w:rsid w:val="003C7C24"/>
    <w:rsid w:val="003D2AAA"/>
    <w:rsid w:val="003E3C2E"/>
    <w:rsid w:val="003E7F84"/>
    <w:rsid w:val="003F20BC"/>
    <w:rsid w:val="003F7C1A"/>
    <w:rsid w:val="00410772"/>
    <w:rsid w:val="0041620E"/>
    <w:rsid w:val="00442B17"/>
    <w:rsid w:val="00451C94"/>
    <w:rsid w:val="004554CD"/>
    <w:rsid w:val="00461468"/>
    <w:rsid w:val="00470E50"/>
    <w:rsid w:val="004756F7"/>
    <w:rsid w:val="004760A0"/>
    <w:rsid w:val="00483B08"/>
    <w:rsid w:val="004A45C9"/>
    <w:rsid w:val="004A6EE1"/>
    <w:rsid w:val="004B059B"/>
    <w:rsid w:val="004C616A"/>
    <w:rsid w:val="004C73CC"/>
    <w:rsid w:val="004D41D3"/>
    <w:rsid w:val="004D5AE4"/>
    <w:rsid w:val="004E4308"/>
    <w:rsid w:val="004E49B3"/>
    <w:rsid w:val="004E642F"/>
    <w:rsid w:val="00507B15"/>
    <w:rsid w:val="00513ECF"/>
    <w:rsid w:val="0053398E"/>
    <w:rsid w:val="0055277C"/>
    <w:rsid w:val="00553681"/>
    <w:rsid w:val="005551FA"/>
    <w:rsid w:val="00560194"/>
    <w:rsid w:val="005619B0"/>
    <w:rsid w:val="00567946"/>
    <w:rsid w:val="00570712"/>
    <w:rsid w:val="00576552"/>
    <w:rsid w:val="00591905"/>
    <w:rsid w:val="005A1C26"/>
    <w:rsid w:val="005B1945"/>
    <w:rsid w:val="005B20D2"/>
    <w:rsid w:val="005C6C0D"/>
    <w:rsid w:val="00617CD8"/>
    <w:rsid w:val="00623870"/>
    <w:rsid w:val="00625193"/>
    <w:rsid w:val="00626489"/>
    <w:rsid w:val="006343F7"/>
    <w:rsid w:val="00634BEF"/>
    <w:rsid w:val="00640850"/>
    <w:rsid w:val="00641F30"/>
    <w:rsid w:val="006444D0"/>
    <w:rsid w:val="0064696F"/>
    <w:rsid w:val="0065064A"/>
    <w:rsid w:val="0065077D"/>
    <w:rsid w:val="00667455"/>
    <w:rsid w:val="00673A12"/>
    <w:rsid w:val="00683F0C"/>
    <w:rsid w:val="006977B6"/>
    <w:rsid w:val="006B0109"/>
    <w:rsid w:val="006B1780"/>
    <w:rsid w:val="006B1D4D"/>
    <w:rsid w:val="006D5927"/>
    <w:rsid w:val="006E1338"/>
    <w:rsid w:val="006F2BD7"/>
    <w:rsid w:val="006F768E"/>
    <w:rsid w:val="00710047"/>
    <w:rsid w:val="007117C3"/>
    <w:rsid w:val="0074628A"/>
    <w:rsid w:val="007465FA"/>
    <w:rsid w:val="00751244"/>
    <w:rsid w:val="00751CAE"/>
    <w:rsid w:val="0077097B"/>
    <w:rsid w:val="00770B1D"/>
    <w:rsid w:val="00774053"/>
    <w:rsid w:val="00780A3D"/>
    <w:rsid w:val="007834CA"/>
    <w:rsid w:val="0078403E"/>
    <w:rsid w:val="007A48AB"/>
    <w:rsid w:val="007B5924"/>
    <w:rsid w:val="007E540D"/>
    <w:rsid w:val="007F153A"/>
    <w:rsid w:val="00802D93"/>
    <w:rsid w:val="0080406B"/>
    <w:rsid w:val="00804C61"/>
    <w:rsid w:val="00805775"/>
    <w:rsid w:val="00814D81"/>
    <w:rsid w:val="00816339"/>
    <w:rsid w:val="00821B2F"/>
    <w:rsid w:val="00825A38"/>
    <w:rsid w:val="00826709"/>
    <w:rsid w:val="00834544"/>
    <w:rsid w:val="00837394"/>
    <w:rsid w:val="0084032E"/>
    <w:rsid w:val="0084586B"/>
    <w:rsid w:val="008473A4"/>
    <w:rsid w:val="008475B6"/>
    <w:rsid w:val="00851EEC"/>
    <w:rsid w:val="008575F2"/>
    <w:rsid w:val="00860DCE"/>
    <w:rsid w:val="008655CD"/>
    <w:rsid w:val="008672D8"/>
    <w:rsid w:val="00873A7E"/>
    <w:rsid w:val="00893927"/>
    <w:rsid w:val="008952B4"/>
    <w:rsid w:val="008C2F7C"/>
    <w:rsid w:val="008C35E2"/>
    <w:rsid w:val="008D0C35"/>
    <w:rsid w:val="008D1C1E"/>
    <w:rsid w:val="008E135B"/>
    <w:rsid w:val="008F3B03"/>
    <w:rsid w:val="00913A1C"/>
    <w:rsid w:val="00921414"/>
    <w:rsid w:val="0093127D"/>
    <w:rsid w:val="00950D02"/>
    <w:rsid w:val="00967AC2"/>
    <w:rsid w:val="00967BDC"/>
    <w:rsid w:val="0097292F"/>
    <w:rsid w:val="009817F9"/>
    <w:rsid w:val="00985A1D"/>
    <w:rsid w:val="00992D5F"/>
    <w:rsid w:val="009949B6"/>
    <w:rsid w:val="009A01BD"/>
    <w:rsid w:val="009C6BB9"/>
    <w:rsid w:val="009E0CA9"/>
    <w:rsid w:val="009E1F71"/>
    <w:rsid w:val="009E7F69"/>
    <w:rsid w:val="009F2DCD"/>
    <w:rsid w:val="009F352D"/>
    <w:rsid w:val="00A03E47"/>
    <w:rsid w:val="00A25B18"/>
    <w:rsid w:val="00A33252"/>
    <w:rsid w:val="00A349C9"/>
    <w:rsid w:val="00A377A5"/>
    <w:rsid w:val="00A51DA0"/>
    <w:rsid w:val="00A53F8C"/>
    <w:rsid w:val="00A55504"/>
    <w:rsid w:val="00A6555A"/>
    <w:rsid w:val="00A72608"/>
    <w:rsid w:val="00A87F35"/>
    <w:rsid w:val="00A915F2"/>
    <w:rsid w:val="00A93D58"/>
    <w:rsid w:val="00A974AB"/>
    <w:rsid w:val="00AA5C00"/>
    <w:rsid w:val="00AB2D43"/>
    <w:rsid w:val="00AB34F7"/>
    <w:rsid w:val="00AC5023"/>
    <w:rsid w:val="00AC5906"/>
    <w:rsid w:val="00AD3F18"/>
    <w:rsid w:val="00AE115B"/>
    <w:rsid w:val="00AE274B"/>
    <w:rsid w:val="00AF7964"/>
    <w:rsid w:val="00B05417"/>
    <w:rsid w:val="00B078AA"/>
    <w:rsid w:val="00B235BA"/>
    <w:rsid w:val="00B3378F"/>
    <w:rsid w:val="00B365BA"/>
    <w:rsid w:val="00B3687C"/>
    <w:rsid w:val="00B42759"/>
    <w:rsid w:val="00B65719"/>
    <w:rsid w:val="00B77DEB"/>
    <w:rsid w:val="00B8067C"/>
    <w:rsid w:val="00B860FC"/>
    <w:rsid w:val="00B9310D"/>
    <w:rsid w:val="00B954FD"/>
    <w:rsid w:val="00B95A7C"/>
    <w:rsid w:val="00BB344A"/>
    <w:rsid w:val="00BC21BA"/>
    <w:rsid w:val="00BC66DA"/>
    <w:rsid w:val="00BD2EE2"/>
    <w:rsid w:val="00BD3DEE"/>
    <w:rsid w:val="00BD4BC4"/>
    <w:rsid w:val="00BD4E02"/>
    <w:rsid w:val="00BF0CB6"/>
    <w:rsid w:val="00BF1B59"/>
    <w:rsid w:val="00BF58A7"/>
    <w:rsid w:val="00C11A90"/>
    <w:rsid w:val="00C17036"/>
    <w:rsid w:val="00C17A04"/>
    <w:rsid w:val="00C200D1"/>
    <w:rsid w:val="00C2259B"/>
    <w:rsid w:val="00C2450D"/>
    <w:rsid w:val="00C31592"/>
    <w:rsid w:val="00C334E0"/>
    <w:rsid w:val="00C50FAC"/>
    <w:rsid w:val="00C62781"/>
    <w:rsid w:val="00CB26F7"/>
    <w:rsid w:val="00CB2E82"/>
    <w:rsid w:val="00CB39E0"/>
    <w:rsid w:val="00CC6348"/>
    <w:rsid w:val="00CC7D59"/>
    <w:rsid w:val="00CD3575"/>
    <w:rsid w:val="00CD68C1"/>
    <w:rsid w:val="00CD737C"/>
    <w:rsid w:val="00CF507D"/>
    <w:rsid w:val="00D258DB"/>
    <w:rsid w:val="00D2742B"/>
    <w:rsid w:val="00D3739D"/>
    <w:rsid w:val="00D41514"/>
    <w:rsid w:val="00D52078"/>
    <w:rsid w:val="00D6561F"/>
    <w:rsid w:val="00D80713"/>
    <w:rsid w:val="00D86301"/>
    <w:rsid w:val="00D96DA0"/>
    <w:rsid w:val="00DA1C1E"/>
    <w:rsid w:val="00DC05D2"/>
    <w:rsid w:val="00DC6EE4"/>
    <w:rsid w:val="00DE0653"/>
    <w:rsid w:val="00DE0655"/>
    <w:rsid w:val="00DF61AD"/>
    <w:rsid w:val="00E4478E"/>
    <w:rsid w:val="00E44B0C"/>
    <w:rsid w:val="00E53ADE"/>
    <w:rsid w:val="00E620ED"/>
    <w:rsid w:val="00E6540F"/>
    <w:rsid w:val="00E70F6A"/>
    <w:rsid w:val="00E83F68"/>
    <w:rsid w:val="00E95495"/>
    <w:rsid w:val="00E97930"/>
    <w:rsid w:val="00EB1A52"/>
    <w:rsid w:val="00EB6AA9"/>
    <w:rsid w:val="00EC0898"/>
    <w:rsid w:val="00EE2A58"/>
    <w:rsid w:val="00EF1B95"/>
    <w:rsid w:val="00F03495"/>
    <w:rsid w:val="00F15FBD"/>
    <w:rsid w:val="00F22F39"/>
    <w:rsid w:val="00F40570"/>
    <w:rsid w:val="00F51A36"/>
    <w:rsid w:val="00F536E4"/>
    <w:rsid w:val="00F57BE8"/>
    <w:rsid w:val="00F62D29"/>
    <w:rsid w:val="00F71355"/>
    <w:rsid w:val="00F76940"/>
    <w:rsid w:val="00F86E11"/>
    <w:rsid w:val="00F93BCD"/>
    <w:rsid w:val="00FC0042"/>
    <w:rsid w:val="00FC673F"/>
    <w:rsid w:val="00FD07C4"/>
    <w:rsid w:val="00FD3909"/>
    <w:rsid w:val="00FE118F"/>
    <w:rsid w:val="00FE2507"/>
    <w:rsid w:val="00FE449A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22807"/>
  <w15:chartTrackingRefBased/>
  <w15:docId w15:val="{8028D10A-2BE8-41B3-ADCD-EEB9C99A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E0"/>
    <w:pPr>
      <w:spacing w:line="240" w:lineRule="atLeast"/>
      <w:jc w:val="both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qFormat/>
    <w:rsid w:val="00C62781"/>
    <w:pPr>
      <w:keepNext/>
      <w:numPr>
        <w:numId w:val="3"/>
      </w:numPr>
      <w:spacing w:line="240" w:lineRule="auto"/>
      <w:ind w:left="0" w:hanging="567"/>
      <w:outlineLvl w:val="0"/>
    </w:pPr>
    <w:rPr>
      <w:rFonts w:cs="Arial"/>
      <w:b/>
      <w:noProof/>
      <w:color w:val="0054C5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25B18"/>
    <w:pPr>
      <w:keepNext/>
      <w:numPr>
        <w:ilvl w:val="1"/>
        <w:numId w:val="3"/>
      </w:numPr>
      <w:tabs>
        <w:tab w:val="left" w:pos="709"/>
      </w:tabs>
      <w:spacing w:before="240" w:line="240" w:lineRule="auto"/>
      <w:ind w:left="0" w:hanging="567"/>
      <w:outlineLvl w:val="1"/>
    </w:pPr>
    <w:rPr>
      <w:b/>
      <w:noProof/>
      <w:color w:val="0054C5"/>
      <w:szCs w:val="22"/>
    </w:rPr>
  </w:style>
  <w:style w:type="paragraph" w:styleId="Heading3">
    <w:name w:val="heading 3"/>
    <w:basedOn w:val="Normal"/>
    <w:next w:val="Normal"/>
    <w:link w:val="Heading3Char"/>
    <w:qFormat/>
    <w:rsid w:val="00A25B18"/>
    <w:pPr>
      <w:keepNext/>
      <w:numPr>
        <w:ilvl w:val="2"/>
        <w:numId w:val="3"/>
      </w:numPr>
      <w:spacing w:before="240" w:line="240" w:lineRule="auto"/>
      <w:ind w:left="0" w:hanging="567"/>
      <w:outlineLvl w:val="2"/>
    </w:pPr>
    <w:rPr>
      <w:bCs/>
      <w:i/>
      <w:color w:val="0054C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6F7"/>
    <w:pPr>
      <w:keepNext/>
      <w:keepLines/>
      <w:numPr>
        <w:ilvl w:val="3"/>
        <w:numId w:val="3"/>
      </w:numPr>
      <w:spacing w:before="40"/>
      <w:ind w:left="0" w:hanging="851"/>
      <w:outlineLvl w:val="3"/>
    </w:pPr>
    <w:rPr>
      <w:rFonts w:eastAsiaTheme="majorEastAsia"/>
      <w:color w:val="072643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38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003E9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38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0029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38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0029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38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0F3B64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38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0F3B64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0383"/>
    <w:pPr>
      <w:tabs>
        <w:tab w:val="center" w:pos="4536"/>
        <w:tab w:val="right" w:pos="9072"/>
      </w:tabs>
    </w:pPr>
  </w:style>
  <w:style w:type="paragraph" w:customStyle="1" w:styleId="Kop14pt">
    <w:name w:val="Kop14pt"/>
    <w:basedOn w:val="Normal"/>
    <w:rsid w:val="000A0383"/>
    <w:pPr>
      <w:spacing w:line="240" w:lineRule="exact"/>
    </w:pPr>
    <w:rPr>
      <w:color w:val="004F9E"/>
      <w:sz w:val="28"/>
    </w:rPr>
  </w:style>
  <w:style w:type="paragraph" w:customStyle="1" w:styleId="Kop18pt">
    <w:name w:val="Kop18pt"/>
    <w:basedOn w:val="Normal"/>
    <w:rsid w:val="000A0383"/>
    <w:pPr>
      <w:spacing w:line="240" w:lineRule="auto"/>
    </w:pPr>
    <w:rPr>
      <w:color w:val="004F9E"/>
      <w:sz w:val="36"/>
    </w:rPr>
  </w:style>
  <w:style w:type="paragraph" w:customStyle="1" w:styleId="Kop20pt">
    <w:name w:val="Kop20pt"/>
    <w:basedOn w:val="Normal"/>
    <w:rsid w:val="000A0383"/>
    <w:rPr>
      <w:color w:val="004F9E"/>
      <w:sz w:val="40"/>
    </w:rPr>
  </w:style>
  <w:style w:type="paragraph" w:customStyle="1" w:styleId="Kop24pt">
    <w:name w:val="Kop24pt"/>
    <w:basedOn w:val="Normal"/>
    <w:rsid w:val="000A0383"/>
    <w:pPr>
      <w:spacing w:line="240" w:lineRule="exact"/>
    </w:pPr>
    <w:rPr>
      <w:color w:val="004F9E"/>
      <w:sz w:val="48"/>
    </w:rPr>
  </w:style>
  <w:style w:type="paragraph" w:customStyle="1" w:styleId="Kop28pt">
    <w:name w:val="Kop28pt"/>
    <w:basedOn w:val="Normal"/>
    <w:rsid w:val="000A0383"/>
    <w:pPr>
      <w:spacing w:line="240" w:lineRule="exact"/>
    </w:pPr>
    <w:rPr>
      <w:color w:val="004F9E"/>
      <w:sz w:val="56"/>
    </w:rPr>
  </w:style>
  <w:style w:type="paragraph" w:customStyle="1" w:styleId="Kop36pt">
    <w:name w:val="Kop36pt"/>
    <w:basedOn w:val="Normal"/>
    <w:rsid w:val="000A0383"/>
    <w:pPr>
      <w:spacing w:line="240" w:lineRule="exact"/>
    </w:pPr>
    <w:rPr>
      <w:color w:val="004F9E"/>
      <w:sz w:val="72"/>
    </w:rPr>
  </w:style>
  <w:style w:type="paragraph" w:customStyle="1" w:styleId="subKop10pt">
    <w:name w:val="subKop10pt"/>
    <w:basedOn w:val="Normal"/>
    <w:rsid w:val="000A0383"/>
    <w:rPr>
      <w:i/>
    </w:rPr>
  </w:style>
  <w:style w:type="paragraph" w:customStyle="1" w:styleId="subKop14pt">
    <w:name w:val="subKop14pt"/>
    <w:basedOn w:val="Normal"/>
    <w:rsid w:val="000A0383"/>
    <w:rPr>
      <w:i/>
      <w:sz w:val="28"/>
    </w:rPr>
  </w:style>
  <w:style w:type="paragraph" w:customStyle="1" w:styleId="subKop18pt">
    <w:name w:val="subKop18pt"/>
    <w:basedOn w:val="Normal"/>
    <w:rsid w:val="000A0383"/>
    <w:rPr>
      <w:i/>
      <w:sz w:val="36"/>
    </w:rPr>
  </w:style>
  <w:style w:type="paragraph" w:customStyle="1" w:styleId="subKop24pt">
    <w:name w:val="subKop24pt"/>
    <w:basedOn w:val="Normal"/>
    <w:rsid w:val="000A0383"/>
    <w:rPr>
      <w:i/>
      <w:sz w:val="48"/>
    </w:rPr>
  </w:style>
  <w:style w:type="paragraph" w:customStyle="1" w:styleId="Intro">
    <w:name w:val="Intro"/>
    <w:basedOn w:val="Normal"/>
    <w:rsid w:val="000A0383"/>
    <w:pPr>
      <w:spacing w:line="240" w:lineRule="exact"/>
    </w:pPr>
    <w:rPr>
      <w:rFonts w:ascii="Univers" w:hAnsi="Univers"/>
      <w:b/>
    </w:rPr>
  </w:style>
  <w:style w:type="paragraph" w:customStyle="1" w:styleId="Tussenkop">
    <w:name w:val="Tussenkop"/>
    <w:basedOn w:val="Normal"/>
    <w:rsid w:val="000A0383"/>
    <w:rPr>
      <w:rFonts w:ascii="Univers" w:hAnsi="Univers"/>
      <w:b/>
    </w:rPr>
  </w:style>
  <w:style w:type="paragraph" w:customStyle="1" w:styleId="subTussenkop">
    <w:name w:val="subTussenkop"/>
    <w:basedOn w:val="Normal"/>
    <w:rsid w:val="000A0383"/>
    <w:rPr>
      <w:i/>
    </w:rPr>
  </w:style>
  <w:style w:type="paragraph" w:customStyle="1" w:styleId="Fotobijschrift">
    <w:name w:val="Fotobijschrift"/>
    <w:basedOn w:val="Normal"/>
    <w:rsid w:val="000A0383"/>
    <w:pPr>
      <w:spacing w:line="240" w:lineRule="exact"/>
    </w:pPr>
    <w:rPr>
      <w:i/>
      <w:sz w:val="16"/>
    </w:rPr>
  </w:style>
  <w:style w:type="paragraph" w:customStyle="1" w:styleId="AandachtGroot">
    <w:name w:val="AandachtGroot"/>
    <w:basedOn w:val="Normal"/>
    <w:rsid w:val="000A0383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rsid w:val="000A0383"/>
    <w:pPr>
      <w:spacing w:line="260" w:lineRule="exact"/>
    </w:pPr>
    <w:rPr>
      <w:i/>
      <w:sz w:val="16"/>
    </w:rPr>
  </w:style>
  <w:style w:type="paragraph" w:customStyle="1" w:styleId="Accent">
    <w:name w:val="Accent"/>
    <w:basedOn w:val="Normal"/>
    <w:rsid w:val="000A0383"/>
    <w:rPr>
      <w:b/>
    </w:rPr>
  </w:style>
  <w:style w:type="paragraph" w:customStyle="1" w:styleId="Voetnoot">
    <w:name w:val="Voetnoot"/>
    <w:basedOn w:val="Normal"/>
    <w:rsid w:val="000A0383"/>
    <w:rPr>
      <w:i/>
      <w:sz w:val="16"/>
    </w:rPr>
  </w:style>
  <w:style w:type="paragraph" w:customStyle="1" w:styleId="VoettekstKlein">
    <w:name w:val="VoettekstKlein"/>
    <w:basedOn w:val="Normal"/>
    <w:rsid w:val="000A0383"/>
    <w:rPr>
      <w:i/>
      <w:sz w:val="16"/>
    </w:rPr>
  </w:style>
  <w:style w:type="paragraph" w:customStyle="1" w:styleId="VoettekstGroot">
    <w:name w:val="VoettekstGroot"/>
    <w:basedOn w:val="Normal"/>
    <w:rsid w:val="000A0383"/>
    <w:rPr>
      <w:rFonts w:ascii="Univers" w:hAnsi="Univers"/>
      <w:b/>
    </w:rPr>
  </w:style>
  <w:style w:type="paragraph" w:customStyle="1" w:styleId="Opsomming">
    <w:name w:val="Opsomming"/>
    <w:basedOn w:val="Normal"/>
    <w:rsid w:val="000A0383"/>
    <w:pPr>
      <w:numPr>
        <w:numId w:val="2"/>
      </w:numPr>
      <w:tabs>
        <w:tab w:val="clear" w:pos="360"/>
        <w:tab w:val="left" w:pos="0"/>
      </w:tabs>
      <w:spacing w:line="240" w:lineRule="exact"/>
    </w:pPr>
  </w:style>
  <w:style w:type="paragraph" w:customStyle="1" w:styleId="VasteGegevens">
    <w:name w:val="VasteGegevens"/>
    <w:basedOn w:val="Normal"/>
    <w:rsid w:val="000A0383"/>
    <w:rPr>
      <w:rFonts w:ascii="Univers" w:hAnsi="Univers"/>
      <w:sz w:val="15"/>
    </w:rPr>
  </w:style>
  <w:style w:type="paragraph" w:styleId="Footer">
    <w:name w:val="footer"/>
    <w:basedOn w:val="Normal"/>
    <w:link w:val="FooterChar"/>
    <w:rsid w:val="000A0383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rsid w:val="000A0383"/>
    <w:pPr>
      <w:ind w:right="709"/>
    </w:pPr>
  </w:style>
  <w:style w:type="paragraph" w:customStyle="1" w:styleId="RapportTekst">
    <w:name w:val="RapportTekst"/>
    <w:basedOn w:val="Normal"/>
    <w:rsid w:val="000A0383"/>
    <w:pPr>
      <w:ind w:left="2240"/>
    </w:pPr>
  </w:style>
  <w:style w:type="character" w:styleId="PageNumber">
    <w:name w:val="page number"/>
    <w:basedOn w:val="DefaultParagraphFont"/>
    <w:rsid w:val="000A0383"/>
    <w:rPr>
      <w:lang w:val="nl-NL"/>
    </w:rPr>
  </w:style>
  <w:style w:type="paragraph" w:customStyle="1" w:styleId="1puntsregel">
    <w:name w:val="1puntsregel"/>
    <w:basedOn w:val="Normal"/>
    <w:rsid w:val="000A0383"/>
    <w:pPr>
      <w:spacing w:line="20" w:lineRule="atLeast"/>
    </w:pPr>
    <w:rPr>
      <w:sz w:val="2"/>
    </w:rPr>
  </w:style>
  <w:style w:type="character" w:customStyle="1" w:styleId="StyleUnivers75pt">
    <w:name w:val="Style Univers 75 pt"/>
    <w:rsid w:val="000A0383"/>
    <w:rPr>
      <w:rFonts w:ascii="Arial" w:hAnsi="Arial"/>
      <w:sz w:val="15"/>
      <w:lang w:val="nl-NL"/>
    </w:rPr>
  </w:style>
  <w:style w:type="character" w:styleId="PlaceholderText">
    <w:name w:val="Placeholder Text"/>
    <w:basedOn w:val="DefaultParagraphFont"/>
    <w:uiPriority w:val="99"/>
    <w:rsid w:val="000A0383"/>
    <w:rPr>
      <w:color w:val="808080"/>
      <w:lang w:val="nl-NL"/>
    </w:rPr>
  </w:style>
  <w:style w:type="paragraph" w:customStyle="1" w:styleId="VasteGegevensChar">
    <w:name w:val="VasteGegevens Char"/>
    <w:basedOn w:val="Normal"/>
    <w:link w:val="VasteGegevensCharChar"/>
    <w:rsid w:val="000A0383"/>
    <w:pPr>
      <w:tabs>
        <w:tab w:val="left" w:pos="851"/>
      </w:tabs>
    </w:pPr>
    <w:rPr>
      <w:sz w:val="15"/>
    </w:rPr>
  </w:style>
  <w:style w:type="character" w:customStyle="1" w:styleId="VasteGegevensCharChar">
    <w:name w:val="VasteGegevens Char Char"/>
    <w:link w:val="VasteGegevensChar"/>
    <w:rsid w:val="000A0383"/>
    <w:rPr>
      <w:rFonts w:ascii="Aptos" w:hAnsi="Aptos"/>
      <w:sz w:val="15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83"/>
    <w:rPr>
      <w:rFonts w:ascii="Segoe UI" w:hAnsi="Segoe UI" w:cs="Segoe UI"/>
      <w:sz w:val="18"/>
      <w:szCs w:val="18"/>
      <w:lang w:val="nl-NL"/>
    </w:rPr>
  </w:style>
  <w:style w:type="paragraph" w:customStyle="1" w:styleId="AgendaTekst">
    <w:name w:val="AgendaTekst"/>
    <w:basedOn w:val="Normal"/>
    <w:rsid w:val="000A0383"/>
    <w:pPr>
      <w:numPr>
        <w:numId w:val="1"/>
      </w:numPr>
      <w:tabs>
        <w:tab w:val="clear" w:pos="360"/>
        <w:tab w:val="num" w:pos="284"/>
        <w:tab w:val="left" w:pos="4253"/>
        <w:tab w:val="left" w:pos="5670"/>
        <w:tab w:val="left" w:pos="7088"/>
      </w:tabs>
    </w:pPr>
  </w:style>
  <w:style w:type="paragraph" w:styleId="Closing">
    <w:name w:val="Closing"/>
    <w:basedOn w:val="Normal"/>
    <w:link w:val="ClosingChar"/>
    <w:rsid w:val="000A0383"/>
    <w:pPr>
      <w:keepNext/>
      <w:spacing w:before="480"/>
    </w:pPr>
  </w:style>
  <w:style w:type="character" w:customStyle="1" w:styleId="ClosingChar">
    <w:name w:val="Closing Char"/>
    <w:basedOn w:val="DefaultParagraphFont"/>
    <w:link w:val="Closing"/>
    <w:rsid w:val="000A0383"/>
    <w:rPr>
      <w:rFonts w:ascii="Aptos" w:hAnsi="Aptos"/>
      <w:lang w:val="nl-NL"/>
    </w:rPr>
  </w:style>
  <w:style w:type="character" w:customStyle="1" w:styleId="FooterChar">
    <w:name w:val="Footer Char"/>
    <w:basedOn w:val="DefaultParagraphFont"/>
    <w:link w:val="Footer"/>
    <w:rsid w:val="000A0383"/>
    <w:rPr>
      <w:rFonts w:ascii="Aptos" w:hAnsi="Aptos"/>
      <w:lang w:val="nl-NL"/>
    </w:rPr>
  </w:style>
  <w:style w:type="character" w:customStyle="1" w:styleId="HeaderChar">
    <w:name w:val="Header Char"/>
    <w:basedOn w:val="DefaultParagraphFont"/>
    <w:link w:val="Header"/>
    <w:uiPriority w:val="99"/>
    <w:rsid w:val="000A0383"/>
    <w:rPr>
      <w:rFonts w:ascii="Aptos" w:hAnsi="Aptos"/>
      <w:lang w:val="nl-NL"/>
    </w:rPr>
  </w:style>
  <w:style w:type="character" w:customStyle="1" w:styleId="Heading1Char">
    <w:name w:val="Heading 1 Char"/>
    <w:basedOn w:val="DefaultParagraphFont"/>
    <w:link w:val="Heading1"/>
    <w:rsid w:val="00C62781"/>
    <w:rPr>
      <w:rFonts w:ascii="Aptos" w:hAnsi="Aptos" w:cs="Arial"/>
      <w:b/>
      <w:noProof/>
      <w:color w:val="0054C5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25B18"/>
    <w:rPr>
      <w:rFonts w:ascii="Aptos" w:hAnsi="Aptos"/>
      <w:b/>
      <w:noProof/>
      <w:color w:val="0054C5"/>
      <w:szCs w:val="22"/>
    </w:rPr>
  </w:style>
  <w:style w:type="character" w:customStyle="1" w:styleId="Heading3Char">
    <w:name w:val="Heading 3 Char"/>
    <w:basedOn w:val="DefaultParagraphFont"/>
    <w:link w:val="Heading3"/>
    <w:rsid w:val="00A25B18"/>
    <w:rPr>
      <w:rFonts w:ascii="Aptos" w:hAnsi="Aptos"/>
      <w:bCs/>
      <w:i/>
      <w:color w:val="0054C5"/>
    </w:rPr>
  </w:style>
  <w:style w:type="character" w:customStyle="1" w:styleId="Heading4Char">
    <w:name w:val="Heading 4 Char"/>
    <w:basedOn w:val="DefaultParagraphFont"/>
    <w:link w:val="Heading4"/>
    <w:uiPriority w:val="9"/>
    <w:rsid w:val="00CB26F7"/>
    <w:rPr>
      <w:rFonts w:ascii="Aptos" w:eastAsiaTheme="majorEastAsia" w:hAnsi="Aptos"/>
      <w:color w:val="072643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383"/>
    <w:rPr>
      <w:rFonts w:ascii="Aptos" w:eastAsiaTheme="majorEastAsia" w:hAnsi="Aptos"/>
      <w:color w:val="003E9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383"/>
    <w:rPr>
      <w:rFonts w:ascii="Aptos" w:eastAsiaTheme="majorEastAsia" w:hAnsi="Aptos"/>
      <w:color w:val="0029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383"/>
    <w:rPr>
      <w:rFonts w:ascii="Aptos" w:eastAsiaTheme="majorEastAsia" w:hAnsi="Aptos"/>
      <w:i/>
      <w:iCs/>
      <w:color w:val="0029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383"/>
    <w:rPr>
      <w:rFonts w:ascii="Aptos" w:eastAsiaTheme="majorEastAsia" w:hAnsi="Aptos"/>
      <w:color w:val="0F3B64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383"/>
    <w:rPr>
      <w:rFonts w:ascii="Aptos" w:eastAsiaTheme="majorEastAsia" w:hAnsi="Aptos"/>
      <w:i/>
      <w:iCs/>
      <w:color w:val="0F3B64" w:themeColor="text1" w:themeTint="D8"/>
      <w:szCs w:val="21"/>
    </w:rPr>
  </w:style>
  <w:style w:type="paragraph" w:customStyle="1" w:styleId="Ondertekening">
    <w:name w:val="Ondertekening"/>
    <w:basedOn w:val="Normal"/>
    <w:link w:val="OndertekeningChar"/>
    <w:rsid w:val="000A0383"/>
    <w:pPr>
      <w:keepLines/>
      <w:spacing w:before="960"/>
      <w:ind w:right="709"/>
    </w:pPr>
  </w:style>
  <w:style w:type="character" w:customStyle="1" w:styleId="OndertekeningChar">
    <w:name w:val="Ondertekening Char"/>
    <w:link w:val="Ondertekening"/>
    <w:rsid w:val="000A0383"/>
    <w:rPr>
      <w:rFonts w:ascii="Aptos" w:hAnsi="Aptos"/>
      <w:lang w:val="nl-NL"/>
    </w:rPr>
  </w:style>
  <w:style w:type="character" w:customStyle="1" w:styleId="Style">
    <w:name w:val="Style"/>
    <w:rsid w:val="000A0383"/>
    <w:rPr>
      <w:rFonts w:ascii="Arial" w:hAnsi="Arial"/>
      <w:sz w:val="15"/>
      <w:lang w:val="nl-NL"/>
    </w:rPr>
  </w:style>
  <w:style w:type="table" w:styleId="TableGrid">
    <w:name w:val="Table Grid"/>
    <w:aliases w:val="Table (Alt. row colours)"/>
    <w:basedOn w:val="TableNormal"/>
    <w:uiPriority w:val="39"/>
    <w:rsid w:val="000A0383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E0655"/>
    <w:pPr>
      <w:widowControl w:val="0"/>
      <w:autoSpaceDE w:val="0"/>
      <w:autoSpaceDN w:val="0"/>
      <w:spacing w:line="240" w:lineRule="auto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E0655"/>
    <w:rPr>
      <w:rFonts w:ascii="Aptos" w:eastAsia="Calibri" w:hAnsi="Aptos" w:cs="Calibri"/>
      <w:lang w:val="nl-NL"/>
    </w:rPr>
  </w:style>
  <w:style w:type="paragraph" w:styleId="ListParagraph">
    <w:name w:val="List Paragraph"/>
    <w:basedOn w:val="Normal"/>
    <w:uiPriority w:val="34"/>
    <w:qFormat/>
    <w:rsid w:val="00A53F8C"/>
    <w:pPr>
      <w:numPr>
        <w:numId w:val="4"/>
      </w:numPr>
      <w:spacing w:line="240" w:lineRule="auto"/>
      <w:contextualSpacing/>
      <w:jc w:val="left"/>
    </w:pPr>
    <w:rPr>
      <w:rFonts w:eastAsia="SimSun" w:cs="Calibri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E0655"/>
    <w:rPr>
      <w:color w:val="0054C5" w:themeColor="hyperlink"/>
      <w:u w:val="single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DE0655"/>
    <w:rPr>
      <w:color w:val="605E5C"/>
      <w:shd w:val="clear" w:color="auto" w:fill="E1DFDD"/>
      <w:lang w:val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DC6EE4"/>
    <w:pPr>
      <w:keepLines/>
      <w:numPr>
        <w:numId w:val="0"/>
      </w:numPr>
      <w:shd w:val="clear" w:color="auto" w:fill="F0F0E0"/>
      <w:spacing w:before="240" w:line="259" w:lineRule="auto"/>
      <w:ind w:left="-567"/>
      <w:outlineLvl w:val="9"/>
    </w:pPr>
    <w:rPr>
      <w:rFonts w:eastAsiaTheme="majorEastAsia" w:cstheme="majorBidi"/>
      <w:szCs w:val="36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7097B"/>
    <w:pPr>
      <w:shd w:val="clear" w:color="auto" w:fill="F0F0E0"/>
      <w:spacing w:after="100"/>
      <w:ind w:hanging="567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C6EE4"/>
    <w:pPr>
      <w:shd w:val="clear" w:color="auto" w:fill="F0F0E0"/>
      <w:spacing w:after="100"/>
      <w:ind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DC6EE4"/>
    <w:pPr>
      <w:shd w:val="clear" w:color="auto" w:fill="F0F0E0"/>
      <w:spacing w:after="100"/>
      <w:ind w:hanging="567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6EE4"/>
    <w:pPr>
      <w:shd w:val="clear" w:color="auto" w:fill="F0F0E0"/>
      <w:spacing w:after="100"/>
      <w:ind w:hanging="567"/>
    </w:pPr>
    <w:rPr>
      <w:i/>
    </w:rPr>
  </w:style>
  <w:style w:type="paragraph" w:styleId="NoSpacing">
    <w:name w:val="No Spacing"/>
    <w:uiPriority w:val="1"/>
    <w:qFormat/>
    <w:rsid w:val="003A6572"/>
    <w:pPr>
      <w:jc w:val="both"/>
    </w:pPr>
    <w:rPr>
      <w:rFonts w:ascii="Aptos" w:hAnsi="Aptos"/>
    </w:rPr>
  </w:style>
  <w:style w:type="character" w:styleId="FollowedHyperlink">
    <w:name w:val="FollowedHyperlink"/>
    <w:basedOn w:val="DefaultParagraphFont"/>
    <w:uiPriority w:val="99"/>
    <w:semiHidden/>
    <w:unhideWhenUsed/>
    <w:rsid w:val="0077097B"/>
    <w:rPr>
      <w:color w:val="8CCAAE" w:themeColor="followedHyperlink"/>
      <w:u w:val="single"/>
    </w:rPr>
  </w:style>
  <w:style w:type="table" w:customStyle="1" w:styleId="Kiwa">
    <w:name w:val="Kiwa"/>
    <w:basedOn w:val="TableNormal"/>
    <w:uiPriority w:val="99"/>
    <w:rsid w:val="003E3C2E"/>
    <w:rPr>
      <w:rFonts w:ascii="Aptos" w:hAnsi="Aptos"/>
      <w:sz w:val="18"/>
    </w:rPr>
    <w:tblPr>
      <w:tblBorders>
        <w:insideH w:val="single" w:sz="4" w:space="0" w:color="B2B2B2"/>
      </w:tblBorders>
    </w:tblPr>
    <w:tcPr>
      <w:tcMar>
        <w:top w:w="57" w:type="dxa"/>
        <w:bottom w:w="57" w:type="dxa"/>
      </w:tcMar>
    </w:tcPr>
    <w:tblStylePr w:type="firstRow">
      <w:rPr>
        <w:rFonts w:ascii="Aptos" w:hAnsi="Aptos"/>
        <w:b w:val="0"/>
        <w:color w:val="0054C5" w:themeColor="accent1"/>
        <w:sz w:val="18"/>
      </w:rPr>
    </w:tblStylePr>
    <w:tblStylePr w:type="firstCol">
      <w:rPr>
        <w:b/>
      </w:rPr>
    </w:tblStylePr>
    <w:tblStylePr w:type="nwCell">
      <w:rPr>
        <w:b/>
      </w:rPr>
    </w:tblStylePr>
  </w:style>
  <w:style w:type="paragraph" w:styleId="FootnoteText">
    <w:name w:val="footnote text"/>
    <w:basedOn w:val="Normal"/>
    <w:link w:val="FootnoteTextChar"/>
    <w:unhideWhenUsed/>
    <w:rsid w:val="003E3C2E"/>
    <w:pPr>
      <w:spacing w:after="12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3E3C2E"/>
    <w:rPr>
      <w:rFonts w:ascii="Aptos" w:hAnsi="Aptos"/>
      <w:sz w:val="16"/>
    </w:rPr>
  </w:style>
  <w:style w:type="character" w:styleId="FootnoteReference">
    <w:name w:val="footnote reference"/>
    <w:basedOn w:val="DefaultParagraphFont"/>
    <w:uiPriority w:val="99"/>
    <w:unhideWhenUsed/>
    <w:rsid w:val="003E3C2E"/>
    <w:rPr>
      <w:vertAlign w:val="superscript"/>
    </w:rPr>
  </w:style>
  <w:style w:type="paragraph" w:customStyle="1" w:styleId="Instruction">
    <w:name w:val="Instruction"/>
    <w:basedOn w:val="Normal"/>
    <w:link w:val="InstructionChar"/>
    <w:qFormat/>
    <w:rsid w:val="00FD3909"/>
    <w:pPr>
      <w:spacing w:line="240" w:lineRule="auto"/>
      <w:jc w:val="left"/>
    </w:pPr>
    <w:rPr>
      <w:rFonts w:eastAsiaTheme="minorHAnsi"/>
      <w:i/>
      <w:color w:val="969696"/>
      <w:lang w:val="en-US"/>
    </w:rPr>
  </w:style>
  <w:style w:type="character" w:customStyle="1" w:styleId="InstructionChar">
    <w:name w:val="Instruction Char"/>
    <w:basedOn w:val="DefaultParagraphFont"/>
    <w:link w:val="Instruction"/>
    <w:rsid w:val="00FD3909"/>
    <w:rPr>
      <w:rFonts w:ascii="Aptos" w:eastAsiaTheme="minorHAnsi" w:hAnsi="Aptos"/>
      <w:i/>
      <w:color w:val="969696"/>
      <w:lang w:val="en-US"/>
    </w:rPr>
  </w:style>
  <w:style w:type="paragraph" w:styleId="Caption">
    <w:name w:val="caption"/>
    <w:basedOn w:val="Normal"/>
    <w:next w:val="Normal"/>
    <w:unhideWhenUsed/>
    <w:qFormat/>
    <w:rsid w:val="00A53F8C"/>
    <w:pPr>
      <w:spacing w:after="200" w:line="240" w:lineRule="auto"/>
      <w:jc w:val="left"/>
    </w:pPr>
    <w:rPr>
      <w:rFonts w:eastAsiaTheme="minorHAnsi"/>
      <w:i/>
      <w:iCs/>
      <w:color w:val="0054C5" w:themeColor="accent6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21"/>
    <w:qFormat/>
    <w:rsid w:val="009E7F69"/>
    <w:rPr>
      <w:i/>
      <w:iCs/>
      <w:color w:val="0054C5" w:themeColor="accent1"/>
    </w:rPr>
  </w:style>
  <w:style w:type="table" w:customStyle="1" w:styleId="TableGrid1">
    <w:name w:val="Table Grid1"/>
    <w:basedOn w:val="TableNormal"/>
    <w:next w:val="TableGrid"/>
    <w:rsid w:val="00FD3909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451C94"/>
    <w:rPr>
      <w:rFonts w:ascii="Aptos" w:hAnsi="Aptos"/>
      <w:color w:val="auto"/>
      <w:sz w:val="18"/>
    </w:rPr>
  </w:style>
  <w:style w:type="character" w:customStyle="1" w:styleId="Style2">
    <w:name w:val="Style2"/>
    <w:basedOn w:val="DefaultParagraphFont"/>
    <w:uiPriority w:val="1"/>
    <w:rsid w:val="00451C94"/>
    <w:rPr>
      <w:rFonts w:ascii="Aptos" w:hAnsi="Aptos"/>
      <w:b w:val="0"/>
      <w:color w:val="auto"/>
      <w:sz w:val="18"/>
    </w:rPr>
  </w:style>
  <w:style w:type="character" w:customStyle="1" w:styleId="Style3">
    <w:name w:val="Style3"/>
    <w:basedOn w:val="DefaultParagraphFont"/>
    <w:uiPriority w:val="1"/>
    <w:rsid w:val="00FF6F9B"/>
    <w:rPr>
      <w:rFonts w:ascii="Aptos" w:hAnsi="Aptos"/>
      <w:b w:val="0"/>
      <w:color w:val="auto"/>
      <w:sz w:val="18"/>
    </w:rPr>
  </w:style>
  <w:style w:type="character" w:customStyle="1" w:styleId="Style4">
    <w:name w:val="Style4"/>
    <w:basedOn w:val="DefaultParagraphFont"/>
    <w:uiPriority w:val="1"/>
    <w:rsid w:val="00BF0CB6"/>
    <w:rPr>
      <w:rFonts w:ascii="Aptos" w:hAnsi="Aptos"/>
      <w:color w:val="auto"/>
      <w:sz w:val="18"/>
    </w:rPr>
  </w:style>
  <w:style w:type="paragraph" w:styleId="Revision">
    <w:name w:val="Revision"/>
    <w:hidden/>
    <w:uiPriority w:val="99"/>
    <w:semiHidden/>
    <w:rsid w:val="001514FC"/>
    <w:rPr>
      <w:rFonts w:ascii="Aptos" w:hAnsi="Aptos"/>
    </w:rPr>
  </w:style>
  <w:style w:type="character" w:customStyle="1" w:styleId="Style5">
    <w:name w:val="Style5"/>
    <w:basedOn w:val="DefaultParagraphFont"/>
    <w:uiPriority w:val="1"/>
    <w:rsid w:val="00BD2EE2"/>
  </w:style>
  <w:style w:type="character" w:customStyle="1" w:styleId="contentcontroltext">
    <w:name w:val="content control text"/>
    <w:basedOn w:val="DefaultParagraphFont"/>
    <w:uiPriority w:val="1"/>
    <w:rsid w:val="00BD2EE2"/>
    <w:rPr>
      <w:rFonts w:ascii="Aptos" w:hAnsi="Aptos"/>
      <w:color w:val="auto"/>
      <w:sz w:val="18"/>
    </w:rPr>
  </w:style>
  <w:style w:type="character" w:customStyle="1" w:styleId="Style6">
    <w:name w:val="Style6"/>
    <w:basedOn w:val="DefaultParagraphFont"/>
    <w:uiPriority w:val="1"/>
    <w:rsid w:val="002B05EA"/>
    <w:rPr>
      <w:rFonts w:ascii="Aptos" w:hAnsi="Aptos"/>
      <w:b w:val="0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nl.nboffice@kiw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va\AppData\Local\Temp\Templafy\WordVsto\Kiwa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305C624AF14DD8A42ABC4C8C0B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FE478-D12B-4875-94EB-9811701CA35A}"/>
      </w:docPartPr>
      <w:docPartBody>
        <w:p w:rsidR="008C4EDD" w:rsidRDefault="000D79D1" w:rsidP="000D79D1">
          <w:pPr>
            <w:pStyle w:val="7A305C624AF14DD8A42ABC4C8C0B5610"/>
          </w:pPr>
          <w:r w:rsidRPr="008A77F4">
            <w:rPr>
              <w:rStyle w:val="PlaceholderText"/>
            </w:rPr>
            <w:t>[Title]</w:t>
          </w:r>
        </w:p>
      </w:docPartBody>
    </w:docPart>
    <w:docPart>
      <w:docPartPr>
        <w:name w:val="86AEA75EDF884FA7AF78888392E81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E3EC-B778-42EF-98F2-6F7820393FBF}"/>
      </w:docPartPr>
      <w:docPartBody>
        <w:p w:rsidR="008C4EDD" w:rsidRDefault="000D79D1">
          <w:r w:rsidRPr="008A77F4">
            <w:rPr>
              <w:rStyle w:val="PlaceholderText"/>
            </w:rPr>
            <w:t>[Status]</w:t>
          </w:r>
        </w:p>
      </w:docPartBody>
    </w:docPart>
    <w:docPart>
      <w:docPartPr>
        <w:name w:val="901E2D38261C433A8454322417D73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5BE3A-418F-47F9-8FD1-91D73569DEAA}"/>
      </w:docPartPr>
      <w:docPartBody>
        <w:p w:rsidR="000B457C" w:rsidRDefault="008C4EDD" w:rsidP="008C4EDD">
          <w:pPr>
            <w:pStyle w:val="901E2D38261C433A8454322417D73BF5"/>
          </w:pPr>
          <w:r w:rsidRPr="008A77F4">
            <w:rPr>
              <w:rStyle w:val="PlaceholderText"/>
            </w:rPr>
            <w:t>[Category]</w:t>
          </w:r>
        </w:p>
      </w:docPartBody>
    </w:docPart>
    <w:docPart>
      <w:docPartPr>
        <w:name w:val="E3019EC84AB9423392FACBABF7427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18D9-0A30-495F-9E93-8DDB2A78D3AB}"/>
      </w:docPartPr>
      <w:docPartBody>
        <w:p w:rsidR="000B457C" w:rsidRDefault="008C4EDD" w:rsidP="008C4EDD">
          <w:pPr>
            <w:pStyle w:val="E3019EC84AB9423392FACBABF7427634"/>
          </w:pPr>
          <w:r w:rsidRPr="008A77F4">
            <w:rPr>
              <w:rStyle w:val="PlaceholderText"/>
            </w:rPr>
            <w:t>[Title]</w:t>
          </w:r>
        </w:p>
      </w:docPartBody>
    </w:docPart>
    <w:docPart>
      <w:docPartPr>
        <w:name w:val="3DA6BD9CFE3F4C82838CE58038B9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7FABB-FC73-4D87-9411-84200525A686}"/>
      </w:docPartPr>
      <w:docPartBody>
        <w:p w:rsidR="000B457C" w:rsidRDefault="008C4EDD" w:rsidP="008C4EDD">
          <w:pPr>
            <w:pStyle w:val="3DA6BD9CFE3F4C82838CE58038B9AAEF"/>
          </w:pPr>
          <w:r w:rsidRPr="008A77F4">
            <w:rPr>
              <w:rStyle w:val="PlaceholderText"/>
            </w:rPr>
            <w:t>[Category]</w:t>
          </w:r>
        </w:p>
      </w:docPartBody>
    </w:docPart>
    <w:docPart>
      <w:docPartPr>
        <w:name w:val="084B9A0F029048A1AC8C6B68A849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7A509-73B7-423B-8458-639B6B7F8438}"/>
      </w:docPartPr>
      <w:docPartBody>
        <w:p w:rsidR="000B457C" w:rsidRDefault="008C4EDD" w:rsidP="008C4EDD">
          <w:pPr>
            <w:pStyle w:val="084B9A0F029048A1AC8C6B68A8495422"/>
          </w:pPr>
          <w:r w:rsidRPr="008A77F4">
            <w:rPr>
              <w:rStyle w:val="PlaceholderText"/>
            </w:rPr>
            <w:t>[Status]</w:t>
          </w:r>
        </w:p>
      </w:docPartBody>
    </w:docPart>
    <w:docPart>
      <w:docPartPr>
        <w:name w:val="1E6E68C1E27C425F9DED2A2C29601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4B7E6-FE50-4365-983E-AA225D201C05}"/>
      </w:docPartPr>
      <w:docPartBody>
        <w:p w:rsidR="000057C3" w:rsidRDefault="0094575D">
          <w:r w:rsidRPr="009454E0">
            <w:rPr>
              <w:rStyle w:val="PlaceholderText"/>
            </w:rPr>
            <w:t>[Company]</w:t>
          </w:r>
        </w:p>
      </w:docPartBody>
    </w:docPart>
    <w:docPart>
      <w:docPartPr>
        <w:name w:val="C966D697469E42BC866FBBABF5B09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53385-FD83-426D-AA14-FDE4AB9AB501}"/>
      </w:docPartPr>
      <w:docPartBody>
        <w:p w:rsidR="00502F92" w:rsidRDefault="00997732" w:rsidP="00997732">
          <w:pPr>
            <w:pStyle w:val="C966D697469E42BC866FBBABF5B090C42"/>
          </w:pPr>
          <w:r w:rsidRPr="00BD2EE2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4524E745E8E43D6B5A1C8854B03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3DF1-2917-492A-AF96-4C0C26128AFA}"/>
      </w:docPartPr>
      <w:docPartBody>
        <w:p w:rsidR="00502F92" w:rsidRDefault="00997732" w:rsidP="00997732">
          <w:pPr>
            <w:pStyle w:val="64524E745E8E43D6B5A1C8854B03E73E2"/>
          </w:pPr>
          <w:r w:rsidRPr="004D41D3">
            <w:rPr>
              <w:rStyle w:val="PlaceholderText"/>
              <w:bCs/>
              <w:lang w:val="en-US"/>
            </w:rPr>
            <w:t>Click or tap here to enter text.</w:t>
          </w:r>
        </w:p>
      </w:docPartBody>
    </w:docPart>
    <w:docPart>
      <w:docPartPr>
        <w:name w:val="6AC7C9386CBD4EBAA00C9A426C910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70F0-7EC0-43E9-ACA9-2AA31D63369C}"/>
      </w:docPartPr>
      <w:docPartBody>
        <w:p w:rsidR="005A5648" w:rsidRDefault="00997732" w:rsidP="00997732">
          <w:pPr>
            <w:pStyle w:val="6AC7C9386CBD4EBAA00C9A426C91006F2"/>
          </w:pPr>
          <w:r w:rsidRPr="00BD2EE2">
            <w:rPr>
              <w:rStyle w:val="PlaceholderText"/>
              <w:szCs w:val="18"/>
              <w:lang w:val="en-US"/>
            </w:rPr>
            <w:t>Click or tap here to enter text.</w:t>
          </w:r>
        </w:p>
      </w:docPartBody>
    </w:docPart>
    <w:docPart>
      <w:docPartPr>
        <w:name w:val="9C7F04A57DAD4FCA8E45C35A8095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F4E3E-0F12-48DC-8A82-A6CCC2DDBFD3}"/>
      </w:docPartPr>
      <w:docPartBody>
        <w:p w:rsidR="005A5648" w:rsidRDefault="00997732" w:rsidP="00997732">
          <w:pPr>
            <w:pStyle w:val="9C7F04A57DAD4FCA8E45C35A80954D732"/>
          </w:pPr>
          <w:r w:rsidRPr="005619B0">
            <w:rPr>
              <w:rStyle w:val="PlaceholderText"/>
              <w:bCs/>
              <w:lang w:val="en-US"/>
            </w:rPr>
            <w:t>Click or tap to enter a date.</w:t>
          </w:r>
        </w:p>
      </w:docPartBody>
    </w:docPart>
    <w:docPart>
      <w:docPartPr>
        <w:name w:val="50919EBCCB95401B961E93CA7D81E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FFEB4-BF02-44A8-9290-7B75C802F920}"/>
      </w:docPartPr>
      <w:docPartBody>
        <w:p w:rsidR="00997732" w:rsidRDefault="00997732" w:rsidP="00997732">
          <w:pPr>
            <w:pStyle w:val="50919EBCCB95401B961E93CA7D81E4BD2"/>
          </w:pPr>
          <w:r w:rsidRPr="00BD2EE2">
            <w:rPr>
              <w:rStyle w:val="PlaceholderText"/>
              <w:bCs/>
              <w:szCs w:val="18"/>
              <w:lang w:val="en-US"/>
            </w:rPr>
            <w:t>Click or tap here to enter text.</w:t>
          </w:r>
        </w:p>
      </w:docPartBody>
    </w:docPart>
    <w:docPart>
      <w:docPartPr>
        <w:name w:val="8E02916D0050463EB9315BA231FA3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DCBA-4F78-4A5F-A1A7-D58F1B7A0710}"/>
      </w:docPartPr>
      <w:docPartBody>
        <w:p w:rsidR="00997732" w:rsidRDefault="00997732" w:rsidP="00997732">
          <w:pPr>
            <w:pStyle w:val="8E02916D0050463EB9315BA231FA35552"/>
          </w:pPr>
          <w:r w:rsidRPr="00BD2EE2">
            <w:rPr>
              <w:rStyle w:val="PlaceholderText"/>
              <w:szCs w:val="18"/>
              <w:lang w:val="en-US"/>
            </w:rPr>
            <w:t>Click or tap here to enter text.</w:t>
          </w:r>
        </w:p>
      </w:docPartBody>
    </w:docPart>
    <w:docPart>
      <w:docPartPr>
        <w:name w:val="40B912C504674587969716956DB1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48510-375B-48BD-8750-075F998B6ABB}"/>
      </w:docPartPr>
      <w:docPartBody>
        <w:p w:rsidR="00997732" w:rsidRDefault="00997732" w:rsidP="00997732">
          <w:pPr>
            <w:pStyle w:val="40B912C504674587969716956DB1AA3A2"/>
          </w:pPr>
          <w:r w:rsidRPr="002B05EA">
            <w:rPr>
              <w:rStyle w:val="PlaceholderText"/>
              <w:lang w:val="en-US"/>
            </w:rPr>
            <w:t>Choose an item.</w:t>
          </w:r>
        </w:p>
      </w:docPartBody>
    </w:docPart>
    <w:docPart>
      <w:docPartPr>
        <w:name w:val="AA8E8BE1881641A5B82D07ACE6F6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4D3BF-DC43-4E17-964B-B1A11A9C4C3A}"/>
      </w:docPartPr>
      <w:docPartBody>
        <w:p w:rsidR="00997732" w:rsidRDefault="00997732" w:rsidP="00997732">
          <w:pPr>
            <w:pStyle w:val="AA8E8BE1881641A5B82D07ACE6F61CD72"/>
          </w:pPr>
          <w:r w:rsidRPr="002B05EA">
            <w:rPr>
              <w:rStyle w:val="PlaceholderText"/>
              <w:szCs w:val="18"/>
              <w:lang w:val="en-US"/>
            </w:rPr>
            <w:t>Click or tap here to enter text.</w:t>
          </w:r>
        </w:p>
      </w:docPartBody>
    </w:docPart>
    <w:docPart>
      <w:docPartPr>
        <w:name w:val="CCAC44C377C34DA3BB104265EB16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1AC4A-93AF-4FD1-9594-343AE6D57D00}"/>
      </w:docPartPr>
      <w:docPartBody>
        <w:p w:rsidR="00997732" w:rsidRDefault="00997732" w:rsidP="00997732">
          <w:pPr>
            <w:pStyle w:val="CCAC44C377C34DA3BB104265EB16AC062"/>
          </w:pPr>
          <w:r w:rsidRPr="00671660">
            <w:rPr>
              <w:rStyle w:val="PlaceholderText"/>
              <w:szCs w:val="18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AF6CD999FF4C45DC81705AFD5BEA0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0D050-9B72-49FC-95BC-81CE681E3787}"/>
      </w:docPartPr>
      <w:docPartBody>
        <w:p w:rsidR="00997732" w:rsidRDefault="00997732" w:rsidP="00997732">
          <w:pPr>
            <w:pStyle w:val="AF6CD999FF4C45DC81705AFD5BEA08492"/>
          </w:pPr>
          <w:r w:rsidRPr="00671660">
            <w:rPr>
              <w:rStyle w:val="PlaceholderText"/>
              <w:highlight w:val="yellow"/>
              <w:lang w:val="en-US"/>
            </w:rPr>
            <w:t>Choose an item.</w:t>
          </w:r>
        </w:p>
      </w:docPartBody>
    </w:docPart>
    <w:docPart>
      <w:docPartPr>
        <w:name w:val="36A6F6DA9A4A4C7FB1B1ACD3BAFAB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3FC38-FE7C-4274-994E-A7B54627B7FF}"/>
      </w:docPartPr>
      <w:docPartBody>
        <w:p w:rsidR="00997732" w:rsidRDefault="00997732" w:rsidP="00997732">
          <w:pPr>
            <w:pStyle w:val="36A6F6DA9A4A4C7FB1B1ACD3BAFAB6982"/>
          </w:pPr>
          <w:r w:rsidRPr="00671660">
            <w:rPr>
              <w:rStyle w:val="PlaceholderText"/>
              <w:szCs w:val="18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EC60006B6FD34A74AEED358CF0BD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BE596-BA02-4ADD-A798-F36A3BAB713F}"/>
      </w:docPartPr>
      <w:docPartBody>
        <w:p w:rsidR="00997732" w:rsidRDefault="00997732" w:rsidP="00997732">
          <w:pPr>
            <w:pStyle w:val="EC60006B6FD34A74AEED358CF0BD7C872"/>
          </w:pPr>
          <w:r w:rsidRPr="002B05E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1A409679E5942828F220CA95F23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9BD8-F961-4910-8664-B58BCA6875BF}"/>
      </w:docPartPr>
      <w:docPartBody>
        <w:p w:rsidR="00997732" w:rsidRDefault="00997732" w:rsidP="00997732">
          <w:pPr>
            <w:pStyle w:val="B1A409679E5942828F220CA95F234B2A2"/>
          </w:pPr>
          <w:r w:rsidRPr="00FF6F9B">
            <w:rPr>
              <w:rStyle w:val="PlaceholderText"/>
              <w:lang w:val="en-US"/>
            </w:rPr>
            <w:t>Choose an item.</w:t>
          </w:r>
        </w:p>
      </w:docPartBody>
    </w:docPart>
    <w:docPart>
      <w:docPartPr>
        <w:name w:val="F61F1CE22836422D9B0C10F95AC6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AD849-78DC-4A8B-A9B6-202B9A0F86E1}"/>
      </w:docPartPr>
      <w:docPartBody>
        <w:p w:rsidR="00997732" w:rsidRDefault="00997732" w:rsidP="00997732">
          <w:pPr>
            <w:pStyle w:val="F61F1CE22836422D9B0C10F95AC6C9D62"/>
          </w:pPr>
          <w:r w:rsidRPr="00FF6F9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3080026CEDDA4DB8AE4C6E25CB481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67D3-A4B0-4E17-AB4E-3EAEB57092D4}"/>
      </w:docPartPr>
      <w:docPartBody>
        <w:p w:rsidR="00997732" w:rsidRDefault="00997732">
          <w:r w:rsidRPr="00DD4059">
            <w:rPr>
              <w:rStyle w:val="PlaceholderText"/>
            </w:rPr>
            <w:t>[Subject]</w:t>
          </w:r>
        </w:p>
      </w:docPartBody>
    </w:docPart>
    <w:docPart>
      <w:docPartPr>
        <w:name w:val="10B9C2817DD24D48912290C2FE69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BA008-6400-4E1F-849A-3185AB540FA8}"/>
      </w:docPartPr>
      <w:docPartBody>
        <w:p w:rsidR="00997732" w:rsidRDefault="00997732" w:rsidP="00997732">
          <w:pPr>
            <w:pStyle w:val="10B9C2817DD24D48912290C2FE69A6A11"/>
          </w:pPr>
          <w:r w:rsidRPr="00BD2EE2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4581E7C7BA124CD0888AEB0FEAF1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38C6-76B8-44C4-B547-8BA56978683B}"/>
      </w:docPartPr>
      <w:docPartBody>
        <w:p w:rsidR="00997732" w:rsidRDefault="00997732" w:rsidP="00997732">
          <w:pPr>
            <w:pStyle w:val="4581E7C7BA124CD0888AEB0FEAF1B01A"/>
          </w:pPr>
          <w:r w:rsidRPr="00DD4059">
            <w:rPr>
              <w:rStyle w:val="PlaceholderText"/>
            </w:rPr>
            <w:t>[Subject]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081F-431D-4AD5-BFAD-AB352F453933}"/>
      </w:docPartPr>
      <w:docPartBody>
        <w:p w:rsidR="00587CA4" w:rsidRDefault="000C32BB">
          <w:r w:rsidRPr="00E35D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85F3D62FF4BDEAB061EF473618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BCBD6-B809-416F-B4C4-ECFF7A273C66}"/>
      </w:docPartPr>
      <w:docPartBody>
        <w:p w:rsidR="00587CA4" w:rsidRDefault="000C32BB" w:rsidP="000C32BB">
          <w:pPr>
            <w:pStyle w:val="E7585F3D62FF4BDEAB061EF473618AEF"/>
          </w:pPr>
          <w:r w:rsidRPr="00E35D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05102EC1B4C1FB57A9C5ED11D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B4FA-4C85-4859-9495-E4AA38136EF6}"/>
      </w:docPartPr>
      <w:docPartBody>
        <w:p w:rsidR="00587CA4" w:rsidRDefault="000C32BB" w:rsidP="000C32BB">
          <w:pPr>
            <w:pStyle w:val="02E05102EC1B4C1FB57A9C5ED11D027B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38E48E1E9CA44D6AEE4BF45F6DD8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4AB3-0339-49EB-9A2A-6BB081748FC1}"/>
      </w:docPartPr>
      <w:docPartBody>
        <w:p w:rsidR="00587CA4" w:rsidRDefault="000C32BB" w:rsidP="000C32BB">
          <w:pPr>
            <w:pStyle w:val="638E48E1E9CA44D6AEE4BF45F6DD84B1"/>
          </w:pPr>
          <w:r w:rsidRPr="003F7C1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98BD993739C454FBE8815609EA0C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0D831-EBC7-48D3-82B1-6A0211D8FDE9}"/>
      </w:docPartPr>
      <w:docPartBody>
        <w:p w:rsidR="00587CA4" w:rsidRDefault="000C32BB" w:rsidP="000C32BB">
          <w:pPr>
            <w:pStyle w:val="098BD993739C454FBE8815609EA0C167"/>
          </w:pPr>
          <w:r w:rsidRPr="00FF6F9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081108DDC3743378AC2E742EE43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CF7AD-3CAA-4CFB-B8A6-EB415E2FE43D}"/>
      </w:docPartPr>
      <w:docPartBody>
        <w:p w:rsidR="00587CA4" w:rsidRDefault="000C32BB" w:rsidP="000C32BB">
          <w:pPr>
            <w:pStyle w:val="B081108DDC3743378AC2E742EE43B832"/>
          </w:pPr>
          <w:r w:rsidRPr="00FF6F9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06F194FB3474E5E800DF79EECD16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95A1-3FD9-4391-8E89-3D574C63CC30}"/>
      </w:docPartPr>
      <w:docPartBody>
        <w:p w:rsidR="00587CA4" w:rsidRDefault="000C32BB" w:rsidP="000C32BB">
          <w:pPr>
            <w:pStyle w:val="C06F194FB3474E5E800DF79EECD16DA3"/>
          </w:pPr>
          <w:r w:rsidRPr="00FF6F9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D1C03-8125-4CD8-BD1E-EF0586DE722D}"/>
      </w:docPartPr>
      <w:docPartBody>
        <w:p w:rsidR="00F477DB" w:rsidRDefault="00F477DB">
          <w:r w:rsidRPr="005411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DF"/>
    <w:rsid w:val="000057C3"/>
    <w:rsid w:val="000453B9"/>
    <w:rsid w:val="000878DF"/>
    <w:rsid w:val="000B457C"/>
    <w:rsid w:val="000B5B56"/>
    <w:rsid w:val="000C32BB"/>
    <w:rsid w:val="000D79D1"/>
    <w:rsid w:val="000E176D"/>
    <w:rsid w:val="001403EE"/>
    <w:rsid w:val="00150A94"/>
    <w:rsid w:val="001A1B52"/>
    <w:rsid w:val="001A528C"/>
    <w:rsid w:val="001F3A70"/>
    <w:rsid w:val="00283947"/>
    <w:rsid w:val="002B3C8A"/>
    <w:rsid w:val="002D0306"/>
    <w:rsid w:val="00333354"/>
    <w:rsid w:val="003D458F"/>
    <w:rsid w:val="003F20BC"/>
    <w:rsid w:val="004506CC"/>
    <w:rsid w:val="00483B08"/>
    <w:rsid w:val="004A1DEB"/>
    <w:rsid w:val="004B2A81"/>
    <w:rsid w:val="004C5E17"/>
    <w:rsid w:val="00502F92"/>
    <w:rsid w:val="00543AEE"/>
    <w:rsid w:val="00587CA4"/>
    <w:rsid w:val="005A5648"/>
    <w:rsid w:val="006444D0"/>
    <w:rsid w:val="006977B6"/>
    <w:rsid w:val="007B5924"/>
    <w:rsid w:val="007E540D"/>
    <w:rsid w:val="0080168A"/>
    <w:rsid w:val="00811C28"/>
    <w:rsid w:val="00826709"/>
    <w:rsid w:val="0087728D"/>
    <w:rsid w:val="008C4EDD"/>
    <w:rsid w:val="008E135B"/>
    <w:rsid w:val="0094575D"/>
    <w:rsid w:val="00992D5F"/>
    <w:rsid w:val="00997732"/>
    <w:rsid w:val="00A00716"/>
    <w:rsid w:val="00A82B3F"/>
    <w:rsid w:val="00A974AB"/>
    <w:rsid w:val="00AA3877"/>
    <w:rsid w:val="00B0051E"/>
    <w:rsid w:val="00B3687C"/>
    <w:rsid w:val="00B95618"/>
    <w:rsid w:val="00BD3DEE"/>
    <w:rsid w:val="00C54C0F"/>
    <w:rsid w:val="00C9555D"/>
    <w:rsid w:val="00CF507D"/>
    <w:rsid w:val="00D207E6"/>
    <w:rsid w:val="00D6561F"/>
    <w:rsid w:val="00D80713"/>
    <w:rsid w:val="00DC6584"/>
    <w:rsid w:val="00DD54B3"/>
    <w:rsid w:val="00E74035"/>
    <w:rsid w:val="00EC1AA3"/>
    <w:rsid w:val="00ED1148"/>
    <w:rsid w:val="00F22F39"/>
    <w:rsid w:val="00F477DB"/>
    <w:rsid w:val="00F92B9E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477DB"/>
    <w:rPr>
      <w:color w:val="808080"/>
      <w:lang w:val="nl-NL"/>
    </w:rPr>
  </w:style>
  <w:style w:type="paragraph" w:customStyle="1" w:styleId="901E2D38261C433A8454322417D73BF5">
    <w:name w:val="901E2D38261C433A8454322417D73BF5"/>
    <w:rsid w:val="008C4EDD"/>
  </w:style>
  <w:style w:type="paragraph" w:customStyle="1" w:styleId="E3019EC84AB9423392FACBABF7427634">
    <w:name w:val="E3019EC84AB9423392FACBABF7427634"/>
    <w:rsid w:val="008C4EDD"/>
  </w:style>
  <w:style w:type="paragraph" w:customStyle="1" w:styleId="3DA6BD9CFE3F4C82838CE58038B9AAEF">
    <w:name w:val="3DA6BD9CFE3F4C82838CE58038B9AAEF"/>
    <w:rsid w:val="008C4EDD"/>
  </w:style>
  <w:style w:type="paragraph" w:customStyle="1" w:styleId="084B9A0F029048A1AC8C6B68A8495422">
    <w:name w:val="084B9A0F029048A1AC8C6B68A8495422"/>
    <w:rsid w:val="008C4EDD"/>
  </w:style>
  <w:style w:type="paragraph" w:customStyle="1" w:styleId="7A305C624AF14DD8A42ABC4C8C0B5610">
    <w:name w:val="7A305C624AF14DD8A42ABC4C8C0B5610"/>
    <w:rsid w:val="000D79D1"/>
  </w:style>
  <w:style w:type="paragraph" w:customStyle="1" w:styleId="E7585F3D62FF4BDEAB061EF473618AEF">
    <w:name w:val="E7585F3D62FF4BDEAB061EF473618AEF"/>
    <w:rsid w:val="000C32BB"/>
    <w:pPr>
      <w:spacing w:line="278" w:lineRule="auto"/>
    </w:pPr>
    <w:rPr>
      <w:sz w:val="24"/>
      <w:szCs w:val="24"/>
    </w:rPr>
  </w:style>
  <w:style w:type="paragraph" w:customStyle="1" w:styleId="02E05102EC1B4C1FB57A9C5ED11D027B">
    <w:name w:val="02E05102EC1B4C1FB57A9C5ED11D027B"/>
    <w:rsid w:val="000C32BB"/>
    <w:pPr>
      <w:spacing w:line="278" w:lineRule="auto"/>
    </w:pPr>
    <w:rPr>
      <w:sz w:val="24"/>
      <w:szCs w:val="24"/>
    </w:rPr>
  </w:style>
  <w:style w:type="paragraph" w:customStyle="1" w:styleId="638E48E1E9CA44D6AEE4BF45F6DD84B1">
    <w:name w:val="638E48E1E9CA44D6AEE4BF45F6DD84B1"/>
    <w:rsid w:val="000C32BB"/>
    <w:pPr>
      <w:spacing w:line="278" w:lineRule="auto"/>
    </w:pPr>
    <w:rPr>
      <w:sz w:val="24"/>
      <w:szCs w:val="24"/>
    </w:rPr>
  </w:style>
  <w:style w:type="paragraph" w:customStyle="1" w:styleId="098BD993739C454FBE8815609EA0C167">
    <w:name w:val="098BD993739C454FBE8815609EA0C167"/>
    <w:rsid w:val="000C32BB"/>
    <w:pPr>
      <w:spacing w:line="278" w:lineRule="auto"/>
    </w:pPr>
    <w:rPr>
      <w:sz w:val="24"/>
      <w:szCs w:val="24"/>
    </w:rPr>
  </w:style>
  <w:style w:type="paragraph" w:customStyle="1" w:styleId="B081108DDC3743378AC2E742EE43B832">
    <w:name w:val="B081108DDC3743378AC2E742EE43B832"/>
    <w:rsid w:val="000C32BB"/>
    <w:pPr>
      <w:spacing w:line="278" w:lineRule="auto"/>
    </w:pPr>
    <w:rPr>
      <w:sz w:val="24"/>
      <w:szCs w:val="24"/>
    </w:rPr>
  </w:style>
  <w:style w:type="paragraph" w:customStyle="1" w:styleId="C06F194FB3474E5E800DF79EECD16DA3">
    <w:name w:val="C06F194FB3474E5E800DF79EECD16DA3"/>
    <w:rsid w:val="000C32BB"/>
    <w:pPr>
      <w:spacing w:line="278" w:lineRule="auto"/>
    </w:pPr>
    <w:rPr>
      <w:sz w:val="24"/>
      <w:szCs w:val="24"/>
    </w:rPr>
  </w:style>
  <w:style w:type="paragraph" w:customStyle="1" w:styleId="4581E7C7BA124CD0888AEB0FEAF1B01A">
    <w:name w:val="4581E7C7BA124CD0888AEB0FEAF1B01A"/>
    <w:rsid w:val="00997732"/>
    <w:pPr>
      <w:spacing w:line="278" w:lineRule="auto"/>
    </w:pPr>
    <w:rPr>
      <w:sz w:val="24"/>
      <w:szCs w:val="24"/>
      <w:lang w:val="nl-NL" w:eastAsia="nl-NL"/>
    </w:rPr>
  </w:style>
  <w:style w:type="paragraph" w:customStyle="1" w:styleId="64524E745E8E43D6B5A1C8854B03E73E2">
    <w:name w:val="64524E745E8E43D6B5A1C8854B03E73E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10B9C2817DD24D48912290C2FE69A6A11">
    <w:name w:val="10B9C2817DD24D48912290C2FE69A6A11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9C7F04A57DAD4FCA8E45C35A80954D732">
    <w:name w:val="9C7F04A57DAD4FCA8E45C35A80954D73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C966D697469E42BC866FBBABF5B090C42">
    <w:name w:val="C966D697469E42BC866FBBABF5B090C4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6AC7C9386CBD4EBAA00C9A426C91006F2">
    <w:name w:val="6AC7C9386CBD4EBAA00C9A426C91006F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50919EBCCB95401B961E93CA7D81E4BD2">
    <w:name w:val="50919EBCCB95401B961E93CA7D81E4BD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8E02916D0050463EB9315BA231FA35552">
    <w:name w:val="8E02916D0050463EB9315BA231FA3555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40B912C504674587969716956DB1AA3A2">
    <w:name w:val="40B912C504674587969716956DB1AA3A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AA8E8BE1881641A5B82D07ACE6F61CD72">
    <w:name w:val="AA8E8BE1881641A5B82D07ACE6F61CD7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CCAC44C377C34DA3BB104265EB16AC062">
    <w:name w:val="CCAC44C377C34DA3BB104265EB16AC06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AF6CD999FF4C45DC81705AFD5BEA08492">
    <w:name w:val="AF6CD999FF4C45DC81705AFD5BEA0849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36A6F6DA9A4A4C7FB1B1ACD3BAFAB6982">
    <w:name w:val="36A6F6DA9A4A4C7FB1B1ACD3BAFAB698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EC60006B6FD34A74AEED358CF0BD7C872">
    <w:name w:val="EC60006B6FD34A74AEED358CF0BD7C87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B1A409679E5942828F220CA95F234B2A2">
    <w:name w:val="B1A409679E5942828F220CA95F234B2A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  <w:style w:type="paragraph" w:customStyle="1" w:styleId="F61F1CE22836422D9B0C10F95AC6C9D62">
    <w:name w:val="F61F1CE22836422D9B0C10F95AC6C9D62"/>
    <w:rsid w:val="00997732"/>
    <w:pPr>
      <w:spacing w:after="0" w:line="240" w:lineRule="atLeast"/>
      <w:jc w:val="both"/>
    </w:pPr>
    <w:rPr>
      <w:rFonts w:ascii="Aptos" w:eastAsia="Times New Roman" w:hAnsi="Aptos" w:cs="Times New Roman"/>
      <w:kern w:val="0"/>
      <w:sz w:val="20"/>
      <w:szCs w:val="20"/>
      <w:lang w:val="nl-NL"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iwa">
      <a:dk1>
        <a:srgbClr val="061727"/>
      </a:dk1>
      <a:lt1>
        <a:srgbClr val="061727"/>
      </a:lt1>
      <a:dk2>
        <a:srgbClr val="D5E6FD"/>
      </a:dk2>
      <a:lt2>
        <a:srgbClr val="F0F0E0"/>
      </a:lt2>
      <a:accent1>
        <a:srgbClr val="0054C5"/>
      </a:accent1>
      <a:accent2>
        <a:srgbClr val="072643"/>
      </a:accent2>
      <a:accent3>
        <a:srgbClr val="F0F0E0"/>
      </a:accent3>
      <a:accent4>
        <a:srgbClr val="007449"/>
      </a:accent4>
      <a:accent5>
        <a:srgbClr val="80FFCA"/>
      </a:accent5>
      <a:accent6>
        <a:srgbClr val="0054C5"/>
      </a:accent6>
      <a:hlink>
        <a:srgbClr val="0054C5"/>
      </a:hlink>
      <a:folHlink>
        <a:srgbClr val="8CCAA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2025-01-24T00:00:00</PublishDate>
  <Abstract/>
  <CompanyAddress/>
  <CompanyPhone/>
  <CompanyFax/>
  <CompanyEmail/>
</CoverPageProperties>
</file>

<file path=customXml/item2.xml><?xml version="1.0" encoding="utf-8"?>
<TemplafyFormConfiguration><![CDATA[{"formFields":[{"required":false,"placeholder":"","lines":1,"helpTexts":{},"spacing":{},"shareValue":false,"type":"textBox","name":"Company_and_brand_labels","label":"Company and brand labels"}],"formDataEntries":[{"name":"Company_and_brand_labels","value":"OYkzdlRJ/cf0/H35xxVWmg=="}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39605A1B8254CB4FF4732B6609C77" ma:contentTypeVersion="27" ma:contentTypeDescription="Create a new document." ma:contentTypeScope="" ma:versionID="500bddbd182cfbd3acc823f028531e0b">
  <xsd:schema xmlns:xsd="http://www.w3.org/2001/XMLSchema" xmlns:xs="http://www.w3.org/2001/XMLSchema" xmlns:p="http://schemas.microsoft.com/office/2006/metadata/properties" xmlns:ns2="ee644015-caaf-436c-b75f-ae5ca80f3b2c" xmlns:ns3="7a297dc8-1bbc-4334-9d49-29affbb338fb" xmlns:ns4="2e669aa8-7287-463f-a756-a34ae5ea56d7" targetNamespace="http://schemas.microsoft.com/office/2006/metadata/properties" ma:root="true" ma:fieldsID="1652afa6816e71c580659bd5b82ce392" ns2:_="" ns3:_="" ns4:_="">
    <xsd:import namespace="ee644015-caaf-436c-b75f-ae5ca80f3b2c"/>
    <xsd:import namespace="7a297dc8-1bbc-4334-9d49-29affbb338fb"/>
    <xsd:import namespace="2e669aa8-7287-463f-a756-a34ae5ea5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isuploaded" minOccurs="0"/>
                <xsd:element ref="ns2:isreviewed" minOccurs="0"/>
                <xsd:element ref="ns2:isdesignreviewed" minOccurs="0"/>
                <xsd:element ref="ns2:issenttocustomer" minOccurs="0"/>
                <xsd:element ref="ns2:issenttocustomeron" minOccurs="0"/>
                <xsd:element ref="ns2:ReviewDate" minOccurs="0"/>
                <xsd:element ref="ns2:LayoutReviewe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44015-caaf-436c-b75f-ae5ca80f3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suploaded" ma:index="12" nillable="true" ma:displayName="Is uploaded" ma:default="1" ma:format="Dropdown" ma:internalName="isuploaded">
      <xsd:simpleType>
        <xsd:restriction base="dms:Boolean"/>
      </xsd:simpleType>
    </xsd:element>
    <xsd:element name="isreviewed" ma:index="13" nillable="true" ma:displayName="Is reviewed" ma:default="0" ma:format="Dropdown" ma:indexed="true" ma:internalName="isreviewed">
      <xsd:simpleType>
        <xsd:restriction base="dms:Boolean"/>
      </xsd:simpleType>
    </xsd:element>
    <xsd:element name="isdesignreviewed" ma:index="14" nillable="true" ma:displayName="Is reviewed on design" ma:default="0" ma:format="Dropdown" ma:internalName="isdesignreviewed">
      <xsd:simpleType>
        <xsd:restriction base="dms:Boolean"/>
      </xsd:simpleType>
    </xsd:element>
    <xsd:element name="issenttocustomer" ma:index="15" nillable="true" ma:displayName="Has been sent to customer" ma:default="0" ma:format="Dropdown" ma:internalName="issenttocustomer">
      <xsd:simpleType>
        <xsd:restriction base="dms:Boolean"/>
      </xsd:simpleType>
    </xsd:element>
    <xsd:element name="issenttocustomeron" ma:index="16" nillable="true" ma:displayName="SentCustDate" ma:format="DateTime" ma:internalName="issenttocustomeron">
      <xsd:simpleType>
        <xsd:restriction base="dms:DateTime"/>
      </xsd:simpleType>
    </xsd:element>
    <xsd:element name="ReviewDate" ma:index="17" nillable="true" ma:displayName="ReviewDate" ma:format="DateTime" ma:internalName="ReviewDate">
      <xsd:simpleType>
        <xsd:restriction base="dms:DateTime"/>
      </xsd:simpleType>
    </xsd:element>
    <xsd:element name="LayoutReviewed" ma:index="18" nillable="true" ma:displayName="LayoutReviewDate" ma:format="DateTime" ma:internalName="LayoutReviewed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533f1ff-97fb-4a2a-805d-5b79f4926b9a}" ma:internalName="TaxCatchAll" ma:showField="CatchAllData" ma:web="2e669aa8-7287-463f-a756-a34ae5ea5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9aa8-7287-463f-a756-a34ae5ea56d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ee644015-caaf-436c-b75f-ae5ca80f3b2c">
      <Terms xmlns="http://schemas.microsoft.com/office/infopath/2007/PartnerControls"/>
    </lcf76f155ced4ddcb4097134ff3c332f>
    <isreviewed xmlns="ee644015-caaf-436c-b75f-ae5ca80f3b2c">false</isreviewed>
    <isdesignreviewed xmlns="ee644015-caaf-436c-b75f-ae5ca80f3b2c">false</isdesignreviewed>
    <isuploaded xmlns="ee644015-caaf-436c-b75f-ae5ca80f3b2c">true</isuploaded>
    <issenttocustomeron xmlns="ee644015-caaf-436c-b75f-ae5ca80f3b2c" xsi:nil="true"/>
    <issenttocustomer xmlns="ee644015-caaf-436c-b75f-ae5ca80f3b2c">false</issenttocustomer>
    <LayoutReviewed xmlns="ee644015-caaf-436c-b75f-ae5ca80f3b2c" xsi:nil="true"/>
    <ReviewDate xmlns="ee644015-caaf-436c-b75f-ae5ca80f3b2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TemplafyTemplateConfiguration><![CDATA[{"elementsMetadata":[{"elementConfiguration":{"binding":"{{UserProfile.Entity.Name}}","promptAiService":false,"visibility":"","removeAndKeepContent":false,"disableUpdates":false,"type":"text"},"type":"richTextContentControl","id":"dd4abdbb-0e7b-4484-b405-a41d6da7c3ed"},{"elementConfiguration":{"binding":"{{UserProfile.Division.Divisions.NameSecond}}","promptAiService":false,"visibility":"{{IfElse(Equals(UserProfile.Division.Divisions.NameSecond, \"\"), VisibilityType.Hidden, VisibilityType.Visible)}}","removeAndKeepContent":false,"disableUpdates":false,"type":"text"},"type":"richTextContentControl","id":"876d2260-93fb-405c-9e5c-305c673b9a3e"},{"elementConfiguration":{"binding":"{{UserProfile.Division.Divisions.TradeName}}","promptAiService":false,"visibility":"{{IfElse(Equals(UserProfile.Division.Divisions.TradeName, \"\"), VisibilityType.Hidden, VisibilityType.Visible)}}","removeAndKeepContent":false,"disableUpdates":false,"type":"text"},"type":"richTextContentControl","id":"fc10a6b9-754e-49b6-9bc2-b4ee67c31f8d"},{"elementConfiguration":{"binding":"{{UserProfile.Office.Offices.InvoiceLocation.Name}}","promptAiService":false,"visibility":"","removeAndKeepContent":false,"disableUpdates":false,"type":"text"},"type":"richTextContentControl","id":"a428e281-2fbb-4477-a4e5-a8433b493a0a"},{"elementConfiguration":{"binding":"{{UserProfile.Office.Offices.InvoiceLocation.ZipCode}}","promptAiService":false,"visibility":"","removeAndKeepContent":false,"disableUpdates":false,"type":"text"},"type":"richTextContentControl","id":"e7e1946e-b1c5-435d-b7c3-d525f5062d91"},{"elementConfiguration":{"binding":"{{UserProfile.Office.Offices.InvoiceLocation.City}}","promptAiService":false,"visibility":"","removeAndKeepContent":false,"disableUpdates":false,"type":"text"},"type":"richTextContentControl","id":"173fa510-6dd5-4172-a44e-5e806fa8bb45"},{"elementConfiguration":{"visibility":"{{IfElse(Equals(UserProfile.Office.Offices.DeliveryLocation.PoBox, \"\"), VisibilityType.Hidden, VisibilityType.Visible)}}","disableUpdates":false,"type":"group"},"type":"richTextContentControl","id":"06b984e1-8662-41e7-a424-ef4a64f0decb"},{"elementConfiguration":{"binding":"{{Translate(\"PoBox\")}}","promptAiService":false,"visibility":"{{IfElse(Equals(UserProfile.Office.Offices.DeliveryLocation.PoBox, \"\"), VisibilityType.Hidden, VisibilityType.Visible)}}","removeAndKeepContent":false,"disableUpdates":false,"type":"text"},"type":"richTextContentControl","id":"88bdd032-8c2f-4ade-ae30-3fd6ceabd8ad"},{"elementConfiguration":{"binding":"{{UserProfile.Office.Offices.DeliveryLocation.PoBox}}","promptAiService":false,"visibility":"{{IfElse(Equals(UserProfile.Office.Offices.DeliveryLocation.PoBox, \"\"), VisibilityType.Hidden, VisibilityType.Visible)}}","removeAndKeepContent":false,"disableUpdates":false,"type":"text"},"type":"richTextContentControl","id":"ef1dcb41-4b7f-4862-a8bf-934c32bddc67"},{"elementConfiguration":{"binding":"{{UserProfile.Entity.Web.Name}}","promptAiService":false,"visibility":"{{IfElse(Equals(UserProfile.Entity.Web.Name, \"\"), VisibilityType.Hidden, VisibilityType.Visible)}}","removeAndKeepContent":false,"disableUpdates":false,"type":"text"},"type":"richTextContentControl","id":"4c09cdd0-5c04-4fe6-9d90-c396d64e6943"},{"elementConfiguration":{"binding":"{{UserProfile.Entity.Name}}","promptAiService":false,"visibility":"","removeAndKeepContent":false,"disableUpdates":false,"type":"text"},"type":"richTextContentControl","id":"d3efd1ce-c369-4a96-bbc2-c61afa163cd3"},{"elementConfiguration":{"binding":"{{UserProfile.Division.Divisions.NameSecond}}","promptAiService":false,"visibility":"{{IfElse(Equals(UserProfile.Division.Divisions.NameSecond, \"\"), VisibilityType.Hidden, VisibilityType.Visible)}}","removeAndKeepContent":false,"disableUpdates":false,"type":"text"},"type":"richTextContentControl","id":"617df8a6-290e-43c4-95ce-40709323f0a9"},{"elementConfiguration":{"binding":"{{UserProfile.Division.Divisions.TradeName}}","promptAiService":false,"visibility":"{{IfElse(Equals(UserProfile.Division.Divisions.TradeName, \"\"), VisibilityType.Hidden, VisibilityType.Visible)}}","removeAndKeepContent":false,"disableUpdates":false,"type":"text"},"type":"richTextContentControl","id":"4a8af42e-e41e-40ca-8a13-94b05a9c7383"},{"elementConfiguration":{"binding":"{{UserProfile.Office.Offices.InvoiceLocation.Name}}","promptAiService":false,"visibility":"","removeAndKeepContent":false,"disableUpdates":false,"type":"text"},"type":"richTextContentControl","id":"c57c06f7-954c-4938-8525-aba0c5d73d01"},{"elementConfiguration":{"binding":"{{UserProfile.Office.Offices.InvoiceLocation.ZipCode}}","promptAiService":false,"visibility":"","removeAndKeepContent":false,"disableUpdates":false,"type":"text"},"type":"richTextContentControl","id":"4ace76cd-43be-433c-ae7b-ec914961e57a"},{"elementConfiguration":{"binding":"{{UserProfile.Office.Offices.InvoiceLocation.City}}","promptAiService":false,"visibility":"","removeAndKeepContent":false,"disableUpdates":false,"type":"text"},"type":"richTextContentControl","id":"1764cfc3-136c-4489-808a-eb917c89e164"},{"elementConfiguration":{"visibility":"{{IfElse(Equals(UserProfile.Office.Offices.DeliveryLocation.PoBox, \"\"), VisibilityType.Hidden, VisibilityType.Visible)}}","disableUpdates":false,"type":"group"},"type":"richTextContentControl","id":"36dd531b-bbd2-41e4-aaab-1f2bd3bb1f56"},{"elementConfiguration":{"binding":"{{Translate(\"PoBox\")}}","promptAiService":false,"visibility":"{{IfElse(Equals(UserProfile.Office.Offices.DeliveryLocation.PoBox, \"\"), VisibilityType.Hidden, VisibilityType.Visible)}}","removeAndKeepContent":false,"disableUpdates":false,"type":"text"},"type":"richTextContentControl","id":"86ec2cd9-89aa-4752-957a-dd6e6a0b2e59"},{"elementConfiguration":{"binding":"{{UserProfile.Office.Offices.DeliveryLocation.PoBox}}","promptAiService":false,"visibility":"{{IfElse(Equals(UserProfile.Office.Offices.DeliveryLocation.PoBox, \"\"), VisibilityType.Hidden, VisibilityType.Visible)}}","removeAndKeepContent":false,"disableUpdates":false,"type":"text"},"type":"richTextContentControl","id":"c9c6df14-f74f-408a-812f-1a7337505cd9"},{"elementConfiguration":{"binding":"{{UserProfile.Entity.Web.Name}}","promptAiService":false,"visibility":"{{IfElse(Equals(UserProfile.Entity.Web.Name, \"\"), VisibilityType.Hidden, VisibilityType.Visible)}}","removeAndKeepContent":false,"disableUpdates":false,"type":"text"},"type":"richTextContentControl","id":"41bc8bf1-c22a-4aac-bb40-188bc09e9e2d"},{"elementConfiguration":{"binding":"{{Form.Company_and_brand_labels}}","promptAiService":false,"visibility":"","removeAndKeepContent":false,"disableUpdates":false,"type":"text"},"type":"richTextContentControl","id":"0717e557-0ead-44f3-8619-64d688b39f9c"},{"elementConfiguration":{"binding":"{{Form.Company_and_brand_labels}}","promptAiService":false,"visibility":"","removeAndKeepContent":false,"disableUpdates":false,"type":"text"},"type":"richTextContentControl","id":"a7c6e806-7fc3-41a7-ae54-ca5330b4f743"},{"elementConfiguration":{"binding":"{{UserProfile.Entity.Name}}","promptAiService":false,"visibility":"","removeAndKeepContent":false,"disableUpdates":false,"type":"text"},"type":"richTextContentControl","id":"303de64f-f783-4d22-b312-9b95923f0346"},{"elementConfiguration":{"binding":"{{UserProfile.Division.Divisions.NameSecond}}","promptAiService":false,"visibility":"{{IfElse(Equals(UserProfile.Division.Divisions.NameSecond, \"\"), VisibilityType.Hidden, VisibilityType.Visible)}}","removeAndKeepContent":false,"disableUpdates":false,"type":"text"},"type":"richTextContentControl","id":"0d2faf65-19ec-47cc-88c2-510bad7861b1"},{"elementConfiguration":{"binding":"{{UserProfile.Division.Divisions.TradeName}}","promptAiService":false,"visibility":"{{IfElse(Equals(UserProfile.Division.Divisions.TradeName, \"\"), VisibilityType.Hidden, VisibilityType.Visible)}}","removeAndKeepContent":false,"disableUpdates":false,"type":"text"},"type":"richTextContentControl","id":"816d80b1-cdce-4d49-99b7-b9ee73e8dfcf"},{"elementConfiguration":{"binding":"{{UserProfile.Office.Offices.InvoiceLocation.Name}}","promptAiService":false,"visibility":"","removeAndKeepContent":false,"disableUpdates":false,"type":"text"},"type":"richTextContentControl","id":"15b28031-771f-4fbf-a88e-6413cd69ab01"},{"elementConfiguration":{"binding":"{{UserProfile.Office.Offices.InvoiceLocation.ZipCode}}","promptAiService":false,"visibility":"","removeAndKeepContent":false,"disableUpdates":false,"type":"text"},"type":"richTextContentControl","id":"484a1f86-9172-4f9a-a9eb-e9cb2cb92b4b"},{"elementConfiguration":{"binding":"{{UserProfile.Office.Offices.InvoiceLocation.City}}","promptAiService":false,"visibility":"","removeAndKeepContent":false,"disableUpdates":false,"type":"text"},"type":"richTextContentControl","id":"5a6fb47e-606b-41bc-93d7-8f1c62dab5a9"},{"elementConfiguration":{"visibility":"{{IfElse(Equals(UserProfile.Office.Offices.DeliveryLocation.PoBox, \"\"), VisibilityType.Hidden, VisibilityType.Visible)}}","disableUpdates":false,"type":"group"},"type":"richTextContentControl","id":"7bf68089-6e5b-412d-a829-e3c4f18f6e9d"},{"elementConfiguration":{"binding":"{{Translate(\"PoBox\")}}","promptAiService":false,"visibility":"{{IfElse(Equals(UserProfile.Office.Offices.DeliveryLocation.PoBox, \"\"), VisibilityType.Hidden, VisibilityType.Visible)}}","removeAndKeepContent":false,"disableUpdates":false,"type":"text"},"type":"richTextContentControl","id":"5e5e3f2c-e013-4b96-bae9-e38fa39fa153"},{"elementConfiguration":{"binding":"{{UserProfile.Office.Offices.DeliveryLocation.PoBox}}","promptAiService":false,"visibility":"{{IfElse(Equals(UserProfile.Office.Offices.DeliveryLocation.PoBox, \"\"), VisibilityType.Hidden, VisibilityType.Visible)}}","removeAndKeepContent":false,"disableUpdates":false,"type":"text"},"type":"richTextContentControl","id":"9526f408-7e16-457e-b017-e98a8336aaad"},{"elementConfiguration":{"binding":"{{UserProfile.Entity.Web.Name}}","promptAiService":false,"visibility":"{{IfElse(Equals(UserProfile.Entity.Web.Name, \"\"), VisibilityType.Hidden, VisibilityType.Visible)}}","removeAndKeepContent":false,"disableUpdates":false,"type":"text"},"type":"richTextContentControl","id":"48b3604f-0937-4173-8ba1-580565581fa6"},{"elementConfiguration":{"binding":"{{UserProfile.Entity.Name}}","promptAiService":false,"visibility":"","removeAndKeepContent":false,"disableUpdates":false,"type":"text"},"type":"richTextContentControl","id":"8c0efeca-6679-46e6-ab1d-d4431fd9d0c7"},{"elementConfiguration":{"binding":"{{UserProfile.Division.Divisions.NameSecond}}","promptAiService":false,"visibility":"{{IfElse(Equals(UserProfile.Division.Divisions.NameSecond, \"\"), VisibilityType.Hidden, VisibilityType.Visible)}}","removeAndKeepContent":false,"disableUpdates":false,"type":"text"},"type":"richTextContentControl","id":"313de134-8582-4d07-99f3-1a363b9225e5"},{"elementConfiguration":{"binding":"{{UserProfile.Division.Divisions.TradeName}}","promptAiService":false,"visibility":"{{IfElse(Equals(UserProfile.Division.Divisions.TradeName, \"\"), VisibilityType.Hidden, VisibilityType.Visible)}}","removeAndKeepContent":false,"disableUpdates":false,"type":"text"},"type":"richTextContentControl","id":"f6dd823b-ed9d-4638-8a5b-54ffe4fbe1d7"},{"elementConfiguration":{"binding":"{{UserProfile.Office.Offices.InvoiceLocation.Name}}","promptAiService":false,"visibility":"","removeAndKeepContent":false,"disableUpdates":false,"type":"text"},"type":"richTextContentControl","id":"5a0d26cb-e000-44b6-af31-fefc97d6a5dd"},{"elementConfiguration":{"binding":"{{UserProfile.Office.Offices.InvoiceLocation.ZipCode}}","promptAiService":false,"visibility":"","removeAndKeepContent":false,"disableUpdates":false,"type":"text"},"type":"richTextContentControl","id":"908a4c9f-273e-4421-a985-affa8e980d6a"},{"elementConfiguration":{"binding":"{{UserProfile.Office.Offices.InvoiceLocation.City}}","promptAiService":false,"visibility":"","removeAndKeepContent":false,"disableUpdates":false,"type":"text"},"type":"richTextContentControl","id":"d17029cc-c482-45f3-a898-c1db1edeac81"},{"elementConfiguration":{"visibility":"{{IfElse(Equals(UserProfile.Office.Offices.DeliveryLocation.PoBox, \"\"), VisibilityType.Hidden, VisibilityType.Visible)}}","disableUpdates":false,"type":"group"},"type":"richTextContentControl","id":"d8ce4c06-87b7-4046-a2b8-d8f92d297b35"},{"elementConfiguration":{"binding":"{{Translate(\"PoBox\")}}","promptAiService":false,"visibility":"{{IfElse(Equals(UserProfile.Office.Offices.DeliveryLocation.PoBox, \"\"), VisibilityType.Hidden, VisibilityType.Visible)}}","removeAndKeepContent":false,"disableUpdates":false,"type":"text"},"type":"richTextContentControl","id":"d98584cf-589c-4709-a56c-00d5f9da8e1b"},{"elementConfiguration":{"binding":"{{UserProfile.Office.Offices.DeliveryLocation.PoBox}}","promptAiService":false,"visibility":"{{IfElse(Equals(UserProfile.Office.Offices.DeliveryLocation.PoBox, \"\"), VisibilityType.Hidden, VisibilityType.Visible)}}","removeAndKeepContent":false,"disableUpdates":false,"type":"text"},"type":"richTextContentControl","id":"01dae185-875e-4d7a-acce-e5b27f174f46"},{"elementConfiguration":{"binding":"{{UserProfile.Entity.Web.Name}}","promptAiService":false,"visibility":"{{IfElse(Equals(UserProfile.Entity.Web.Name, \"\"), VisibilityType.Hidden, VisibilityType.Visible)}}","removeAndKeepContent":false,"disableUpdates":false,"type":"text"},"type":"richTextContentControl","id":"de8dae43-64a7-4653-9066-0b439830d45e"},{"elementConfiguration":{"binding":"{{Form.Company_and_brand_labels}}","promptAiService":false,"visibility":"","removeAndKeepContent":false,"disableUpdates":false,"type":"text"},"type":"richTextContentControl","id":"38dd38e5-45d5-41bb-bc00-b49e73a36ba0"},{"elementConfiguration":{"binding":"{{Form.Company_and_brand_labels}}","promptAiService":false,"visibility":"","removeAndKeepContent":false,"disableUpdates":false,"type":"text"},"type":"richTextContentControl","id":"24e12f97-ceba-457c-a722-9c132f0bf8db"}],"transformationConfigurations":[{"language":"{{UserProfile.DocumentLanguage.Language}}","disableUpdates":false,"type":"proofingLanguage"}],"templateName":"Kiwa Policy Template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FB057E-D955-428B-975B-863054761B8E}">
  <ds:schemaRefs/>
</ds:datastoreItem>
</file>

<file path=customXml/itemProps3.xml><?xml version="1.0" encoding="utf-8"?>
<ds:datastoreItem xmlns:ds="http://schemas.openxmlformats.org/officeDocument/2006/customXml" ds:itemID="{241432E1-34C4-43AD-B691-159B5B816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44015-caaf-436c-b75f-ae5ca80f3b2c"/>
    <ds:schemaRef ds:uri="7a297dc8-1bbc-4334-9d49-29affbb338fb"/>
    <ds:schemaRef ds:uri="2e669aa8-7287-463f-a756-a34ae5ea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BC5A6-BDBC-4D48-A34E-9C573B1ECDF1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ee644015-caaf-436c-b75f-ae5ca80f3b2c"/>
  </ds:schemaRefs>
</ds:datastoreItem>
</file>

<file path=customXml/itemProps5.xml><?xml version="1.0" encoding="utf-8"?>
<ds:datastoreItem xmlns:ds="http://schemas.openxmlformats.org/officeDocument/2006/customXml" ds:itemID="{9A245F25-CD62-4225-BB3E-CEC3AB50BD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80DF201-6F01-4628-A2C6-F13BA7B4AF5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22A4BF3-169F-4396-9193-72C96BAC6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Kiwa Policy Template.dotx</Template>
  <TotalTime>0</TotalTime>
  <Pages>6</Pages>
  <Words>1365</Words>
  <Characters>7400</Characters>
  <Application>Microsoft Office Word</Application>
  <DocSecurity>12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Notice of Change (NoC) Form</vt:lpstr>
      <vt:lpstr>Notice of Change (NoC) Form</vt:lpstr>
    </vt:vector>
  </TitlesOfParts>
  <Manager/>
  <Company>&lt;Company name&gt;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(NoC) Form</dc:title>
  <dc:subject>&lt;Product name&gt;</dc:subject>
  <dc:creator>Valkenburg, Femke</dc:creator>
  <cp:keywords/>
  <cp:lastModifiedBy>Femke Valkenburg</cp:lastModifiedBy>
  <cp:revision>2</cp:revision>
  <cp:lastPrinted>2025-02-04T18:43:00Z</cp:lastPrinted>
  <dcterms:created xsi:type="dcterms:W3CDTF">2025-07-14T08:01:00Z</dcterms:created>
  <dcterms:modified xsi:type="dcterms:W3CDTF">2025-07-14T08:01:00Z</dcterms:modified>
  <cp:category>2223</cp:category>
  <cp:contentStatus>1.14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0x010100C9039605A1B8254CB4FF4732B6609C77</vt:lpwstr>
  </property>
  <property fmtid="{D5CDD505-2E9C-101B-9397-08002B2CF9AE}" pid="3" name="MediaServiceImageTags">
    <vt:lpwstr/>
  </property>
  <property fmtid="{D5CDD505-2E9C-101B-9397-08002B2CF9AE}" pid="4" name="TemplafyTenantId">
    <vt:lpwstr>kiwa</vt:lpwstr>
  </property>
  <property fmtid="{D5CDD505-2E9C-101B-9397-08002B2CF9AE}" pid="5" name="TemplafyTemplateId">
    <vt:lpwstr>1088351886276559008</vt:lpwstr>
  </property>
  <property fmtid="{D5CDD505-2E9C-101B-9397-08002B2CF9AE}" pid="6" name="TemplafyUserProfileId">
    <vt:lpwstr>927915787942101719</vt:lpwstr>
  </property>
  <property fmtid="{D5CDD505-2E9C-101B-9397-08002B2CF9AE}" pid="7" name="TemplafyLanguageCode">
    <vt:lpwstr>nl-NL</vt:lpwstr>
  </property>
  <property fmtid="{D5CDD505-2E9C-101B-9397-08002B2CF9AE}" pid="8" name="TemplafyFromBlank">
    <vt:bool>false</vt:bool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2025-01-21T13:18:09Z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70a4684d-a2af-4c17-ae64-c5a519067aae</vt:lpwstr>
  </property>
  <property fmtid="{D5CDD505-2E9C-101B-9397-08002B2CF9AE}" pid="15" name="MSIP_Label_55e46f04-1151-4928-a464-2b4d83efefbb_ContentBits">
    <vt:lpwstr>0</vt:lpwstr>
  </property>
</Properties>
</file>