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87E5" w14:textId="36EEC80B" w:rsidR="006D4890" w:rsidRPr="00735B57" w:rsidRDefault="006748A6" w:rsidP="006748A6">
      <w:pPr>
        <w:rPr>
          <w:rFonts w:ascii="Arial" w:hAnsi="Arial" w:cs="Arial"/>
          <w:b/>
          <w:bCs/>
          <w:sz w:val="18"/>
          <w:szCs w:val="18"/>
          <w:u w:val="single"/>
          <w:lang w:val="nl-NL"/>
        </w:rPr>
      </w:pPr>
      <w:r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>Commentaren en suggesties op</w:t>
      </w:r>
      <w:r w:rsidR="00FE3DCC"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>/</w:t>
      </w:r>
      <w:r w:rsidR="00FE3DCC" w:rsidRPr="00735B57">
        <w:rPr>
          <w:lang w:val="nl-NL"/>
        </w:rPr>
        <w:t xml:space="preserve"> </w:t>
      </w:r>
      <w:proofErr w:type="spellStart"/>
      <w:r w:rsidR="00FE3DCC"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>Comments</w:t>
      </w:r>
      <w:proofErr w:type="spellEnd"/>
      <w:r w:rsidR="00FE3DCC"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 xml:space="preserve"> and </w:t>
      </w:r>
      <w:proofErr w:type="spellStart"/>
      <w:r w:rsidR="00FE3DCC"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>suggestions</w:t>
      </w:r>
      <w:proofErr w:type="spellEnd"/>
      <w:r w:rsidR="00FE3DCC"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 xml:space="preserve"> on: </w:t>
      </w:r>
    </w:p>
    <w:p w14:paraId="660C798D" w14:textId="59CAE1AD" w:rsidR="006748A6" w:rsidRPr="00735B57" w:rsidRDefault="006748A6" w:rsidP="006748A6">
      <w:pPr>
        <w:rPr>
          <w:rFonts w:ascii="Arial" w:hAnsi="Arial" w:cs="Arial"/>
          <w:b/>
          <w:bCs/>
          <w:sz w:val="18"/>
          <w:szCs w:val="18"/>
          <w:lang w:val="nl-NL"/>
        </w:rPr>
      </w:pPr>
      <w:r w:rsidRPr="00735B57">
        <w:rPr>
          <w:rFonts w:ascii="Arial" w:hAnsi="Arial" w:cs="Arial"/>
          <w:b/>
          <w:bCs/>
          <w:sz w:val="18"/>
          <w:szCs w:val="18"/>
          <w:lang w:val="nl-NL"/>
        </w:rPr>
        <w:t>BRL-</w:t>
      </w:r>
      <w:r w:rsidR="00735B57" w:rsidRPr="00735B57">
        <w:rPr>
          <w:rFonts w:ascii="Arial" w:hAnsi="Arial" w:cs="Arial"/>
          <w:b/>
          <w:bCs/>
          <w:sz w:val="18"/>
          <w:szCs w:val="18"/>
          <w:lang w:val="nl-NL"/>
        </w:rPr>
        <w:t>K</w:t>
      </w:r>
      <w:r w:rsidR="00CD3693">
        <w:rPr>
          <w:rFonts w:ascii="Arial" w:hAnsi="Arial" w:cs="Arial"/>
          <w:b/>
          <w:bCs/>
          <w:sz w:val="18"/>
          <w:szCs w:val="18"/>
          <w:lang w:val="nl-NL"/>
        </w:rPr>
        <w:t xml:space="preserve">14027 </w:t>
      </w:r>
      <w:r w:rsidR="00CD3693" w:rsidRPr="00CD3693">
        <w:rPr>
          <w:rFonts w:ascii="Arial" w:hAnsi="Arial" w:cs="Arial"/>
          <w:b/>
          <w:bCs/>
          <w:sz w:val="18"/>
          <w:szCs w:val="18"/>
          <w:lang w:val="nl-NL"/>
        </w:rPr>
        <w:t>Nodulair gietijzeren leidingen en koppelingen voor afvalwater</w:t>
      </w:r>
    </w:p>
    <w:p w14:paraId="488E2F99" w14:textId="764E0925" w:rsidR="006748A6" w:rsidRPr="00234D5A" w:rsidRDefault="006748A6" w:rsidP="006748A6">
      <w:pPr>
        <w:rPr>
          <w:rFonts w:ascii="Arial" w:hAnsi="Arial" w:cs="Arial"/>
          <w:b/>
          <w:bCs/>
          <w:sz w:val="18"/>
          <w:szCs w:val="18"/>
          <w:lang w:val="de-DE"/>
        </w:rPr>
      </w:pPr>
      <w:r w:rsidRPr="00234D5A">
        <w:rPr>
          <w:rFonts w:ascii="Arial" w:hAnsi="Arial" w:cs="Arial"/>
          <w:b/>
          <w:bCs/>
          <w:sz w:val="18"/>
          <w:szCs w:val="18"/>
          <w:lang w:val="de-DE"/>
        </w:rPr>
        <w:t>Datum:</w:t>
      </w:r>
    </w:p>
    <w:tbl>
      <w:tblPr>
        <w:tblStyle w:val="TableGrid"/>
        <w:tblW w:w="0" w:type="auto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439"/>
        <w:gridCol w:w="906"/>
        <w:gridCol w:w="1260"/>
        <w:gridCol w:w="810"/>
        <w:gridCol w:w="1260"/>
        <w:gridCol w:w="3987"/>
        <w:gridCol w:w="3987"/>
        <w:gridCol w:w="1741"/>
      </w:tblGrid>
      <w:tr w:rsidR="00AC4231" w:rsidRPr="00BC3488" w14:paraId="156DB31E" w14:textId="77777777" w:rsidTr="00AC4231">
        <w:trPr>
          <w:cantSplit/>
          <w:tblHeader/>
        </w:trPr>
        <w:tc>
          <w:tcPr>
            <w:tcW w:w="439" w:type="dxa"/>
          </w:tcPr>
          <w:p w14:paraId="40822284" w14:textId="22F5DD08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906" w:type="dxa"/>
          </w:tcPr>
          <w:p w14:paraId="3F8179B3" w14:textId="11AD2875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Wie/ Who</w:t>
            </w:r>
          </w:p>
        </w:tc>
        <w:tc>
          <w:tcPr>
            <w:tcW w:w="1260" w:type="dxa"/>
          </w:tcPr>
          <w:p w14:paraId="5B72EE3B" w14:textId="37547E63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BRL par. nr. / BRL par. no.</w:t>
            </w:r>
          </w:p>
        </w:tc>
        <w:tc>
          <w:tcPr>
            <w:tcW w:w="810" w:type="dxa"/>
          </w:tcPr>
          <w:p w14:paraId="632A23D3" w14:textId="39D07EC2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Pagnr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./  Page</w:t>
            </w:r>
          </w:p>
        </w:tc>
        <w:tc>
          <w:tcPr>
            <w:tcW w:w="1260" w:type="dxa"/>
          </w:tcPr>
          <w:p w14:paraId="62AD400C" w14:textId="2B7A0A91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Type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verandering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/ Type of change</w:t>
            </w:r>
            <w:r w:rsidRPr="00AC4231">
              <w:rPr>
                <w:rStyle w:val="FootnoteReference"/>
                <w:rFonts w:ascii="Arial" w:hAnsi="Arial" w:cs="Arial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3987" w:type="dxa"/>
          </w:tcPr>
          <w:p w14:paraId="2B7F09DE" w14:textId="54AF090E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Comment</w:t>
            </w:r>
          </w:p>
        </w:tc>
        <w:tc>
          <w:tcPr>
            <w:tcW w:w="3987" w:type="dxa"/>
          </w:tcPr>
          <w:p w14:paraId="43AA46A4" w14:textId="0090034C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Voorstel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voor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wijziging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indien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van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toepassing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) / Proposal for change (if applicable)</w:t>
            </w:r>
          </w:p>
        </w:tc>
        <w:tc>
          <w:tcPr>
            <w:tcW w:w="1741" w:type="dxa"/>
          </w:tcPr>
          <w:p w14:paraId="7664D5DF" w14:textId="1DE5993E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Besluit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/ Decision</w:t>
            </w:r>
          </w:p>
        </w:tc>
      </w:tr>
      <w:tr w:rsidR="00AC4231" w:rsidRPr="00BC3488" w14:paraId="52F4E4BE" w14:textId="77777777" w:rsidTr="00AC4231">
        <w:trPr>
          <w:cantSplit/>
          <w:trHeight w:val="432"/>
        </w:trPr>
        <w:tc>
          <w:tcPr>
            <w:tcW w:w="439" w:type="dxa"/>
          </w:tcPr>
          <w:p w14:paraId="2C7D36F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8D71D1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AB2EDAF" w14:textId="2407C32B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1D553CC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A0853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C8ADA4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5E435D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EF39DA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9AC8957" w14:textId="77777777" w:rsidTr="00AC4231">
        <w:trPr>
          <w:cantSplit/>
          <w:trHeight w:val="432"/>
        </w:trPr>
        <w:tc>
          <w:tcPr>
            <w:tcW w:w="439" w:type="dxa"/>
          </w:tcPr>
          <w:p w14:paraId="17F8204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358587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4FAC957" w14:textId="2718894F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40AD30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E4E14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464EBA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EB13BE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054361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CE7D874" w14:textId="77777777" w:rsidTr="00AC4231">
        <w:trPr>
          <w:cantSplit/>
          <w:trHeight w:val="432"/>
        </w:trPr>
        <w:tc>
          <w:tcPr>
            <w:tcW w:w="439" w:type="dxa"/>
          </w:tcPr>
          <w:p w14:paraId="4B1DBF2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9DD332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F3AE7E6" w14:textId="0BD5885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1DF4D4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EA3834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1EF9A9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009CF3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35E8A2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453833E" w14:textId="77777777" w:rsidTr="00AC4231">
        <w:trPr>
          <w:cantSplit/>
          <w:trHeight w:val="432"/>
        </w:trPr>
        <w:tc>
          <w:tcPr>
            <w:tcW w:w="439" w:type="dxa"/>
          </w:tcPr>
          <w:p w14:paraId="6567E0D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57205B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D2A488A" w14:textId="4F1A77C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A2DB0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5CD54B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138CA0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AAC24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8F0AE1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02215C7" w14:textId="77777777" w:rsidTr="00AC4231">
        <w:trPr>
          <w:cantSplit/>
          <w:trHeight w:val="432"/>
        </w:trPr>
        <w:tc>
          <w:tcPr>
            <w:tcW w:w="439" w:type="dxa"/>
          </w:tcPr>
          <w:p w14:paraId="42DEC80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BE7EE0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7AC7A99" w14:textId="089F21FF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EE8396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DEF7E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7E19DB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56CB5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66B5E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D73EA16" w14:textId="77777777" w:rsidTr="00AC4231">
        <w:trPr>
          <w:cantSplit/>
          <w:trHeight w:val="432"/>
        </w:trPr>
        <w:tc>
          <w:tcPr>
            <w:tcW w:w="439" w:type="dxa"/>
          </w:tcPr>
          <w:p w14:paraId="76AA4B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0294EE3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E2185BC" w14:textId="569739E5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71486F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98998F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EBD947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9F5928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3D0394E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C4A9C07" w14:textId="77777777" w:rsidTr="00AC4231">
        <w:trPr>
          <w:cantSplit/>
          <w:trHeight w:val="432"/>
        </w:trPr>
        <w:tc>
          <w:tcPr>
            <w:tcW w:w="439" w:type="dxa"/>
          </w:tcPr>
          <w:p w14:paraId="523179B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F33E6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F174F1A" w14:textId="280B2916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C42685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AA8DD6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B4229B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447D40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29F173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C066398" w14:textId="77777777" w:rsidTr="00AC4231">
        <w:trPr>
          <w:cantSplit/>
          <w:trHeight w:val="432"/>
        </w:trPr>
        <w:tc>
          <w:tcPr>
            <w:tcW w:w="439" w:type="dxa"/>
          </w:tcPr>
          <w:p w14:paraId="3550ACE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4B24D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3061D7D" w14:textId="2ABDF6D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CA6431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1698F5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9ADEF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0BE608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3288FAB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ECFF369" w14:textId="77777777" w:rsidTr="00AC4231">
        <w:trPr>
          <w:cantSplit/>
          <w:trHeight w:val="432"/>
        </w:trPr>
        <w:tc>
          <w:tcPr>
            <w:tcW w:w="439" w:type="dxa"/>
          </w:tcPr>
          <w:p w14:paraId="2C278B6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4E03F0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41B7EFB" w14:textId="5A2B296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DE31C2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CBAF9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C074E9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F5E93D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A5AF75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1B7188DC" w14:textId="77777777" w:rsidTr="00AC4231">
        <w:trPr>
          <w:cantSplit/>
          <w:trHeight w:val="432"/>
        </w:trPr>
        <w:tc>
          <w:tcPr>
            <w:tcW w:w="439" w:type="dxa"/>
          </w:tcPr>
          <w:p w14:paraId="3AB9FA6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3F3133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BC92E66" w14:textId="6DDDE04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005A9C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44E8C3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465BC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DFB508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D4D59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F8BB63C" w14:textId="77777777" w:rsidTr="00AC4231">
        <w:trPr>
          <w:cantSplit/>
          <w:trHeight w:val="432"/>
        </w:trPr>
        <w:tc>
          <w:tcPr>
            <w:tcW w:w="439" w:type="dxa"/>
          </w:tcPr>
          <w:p w14:paraId="6D9C258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BDD58B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A58A26F" w14:textId="7D9AEF5A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555C2F8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C971D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C59C6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B1811C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56F729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22F502A" w14:textId="77777777" w:rsidTr="00AC4231">
        <w:trPr>
          <w:cantSplit/>
          <w:trHeight w:val="432"/>
        </w:trPr>
        <w:tc>
          <w:tcPr>
            <w:tcW w:w="439" w:type="dxa"/>
          </w:tcPr>
          <w:p w14:paraId="0D29D5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C57A93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8F4FC9F" w14:textId="7DF0DCE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098C1A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EE7700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FC1A3F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2BB47D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5C0D81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C3D2636" w14:textId="77777777" w:rsidTr="00AC4231">
        <w:trPr>
          <w:cantSplit/>
          <w:trHeight w:val="432"/>
        </w:trPr>
        <w:tc>
          <w:tcPr>
            <w:tcW w:w="439" w:type="dxa"/>
          </w:tcPr>
          <w:p w14:paraId="0C23124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D144D8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8802DE4" w14:textId="489AFE23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86D5B5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6561EC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0E8848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330F1A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7B37FD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7BDC962" w14:textId="77777777" w:rsidTr="00AC4231">
        <w:trPr>
          <w:cantSplit/>
          <w:trHeight w:val="432"/>
        </w:trPr>
        <w:tc>
          <w:tcPr>
            <w:tcW w:w="439" w:type="dxa"/>
          </w:tcPr>
          <w:p w14:paraId="00EFD92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666813C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C6AB0F8" w14:textId="5BD3C63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413E0F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9AAB5B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50A1C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FF241F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BDA7B6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719EBAC" w14:textId="77777777" w:rsidTr="00AC4231">
        <w:trPr>
          <w:cantSplit/>
          <w:trHeight w:val="432"/>
        </w:trPr>
        <w:tc>
          <w:tcPr>
            <w:tcW w:w="439" w:type="dxa"/>
          </w:tcPr>
          <w:p w14:paraId="36E384B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9B507C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166A789" w14:textId="2449AE6B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A360AC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64991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F5DB1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881D5C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7F32D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1BC7FAF9" w14:textId="77777777" w:rsidTr="00AC4231">
        <w:trPr>
          <w:cantSplit/>
          <w:trHeight w:val="432"/>
        </w:trPr>
        <w:tc>
          <w:tcPr>
            <w:tcW w:w="439" w:type="dxa"/>
          </w:tcPr>
          <w:p w14:paraId="4872FFE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E373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ED0E3C9" w14:textId="6EA8196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EBF9B2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7B091E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1BDAC14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235C9F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492B8C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4A057FE" w14:textId="77777777" w:rsidTr="00AC4231">
        <w:trPr>
          <w:cantSplit/>
          <w:trHeight w:val="432"/>
        </w:trPr>
        <w:tc>
          <w:tcPr>
            <w:tcW w:w="439" w:type="dxa"/>
          </w:tcPr>
          <w:p w14:paraId="2DDB228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75F6B0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AC81292" w14:textId="2DC8472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87D451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8D0DD0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FBBFC4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9CA2C8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0C1BE15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CBFC6DE" w14:textId="77777777" w:rsidTr="00AC4231">
        <w:trPr>
          <w:cantSplit/>
          <w:trHeight w:val="432"/>
        </w:trPr>
        <w:tc>
          <w:tcPr>
            <w:tcW w:w="439" w:type="dxa"/>
          </w:tcPr>
          <w:p w14:paraId="72E8201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A5B58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E24D55F" w14:textId="0B6770B4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61A797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0B205B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89349A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57C65D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05C373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E65C7BD" w14:textId="77777777" w:rsidTr="00AC4231">
        <w:trPr>
          <w:cantSplit/>
          <w:trHeight w:val="432"/>
        </w:trPr>
        <w:tc>
          <w:tcPr>
            <w:tcW w:w="439" w:type="dxa"/>
          </w:tcPr>
          <w:p w14:paraId="45CE034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97A68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B619A6F" w14:textId="6E33502C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A6E58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64C180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043573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276483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EBDB21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01C00FBC" w14:textId="77777777" w:rsidTr="00AC4231">
        <w:trPr>
          <w:cantSplit/>
          <w:trHeight w:val="432"/>
        </w:trPr>
        <w:tc>
          <w:tcPr>
            <w:tcW w:w="439" w:type="dxa"/>
          </w:tcPr>
          <w:p w14:paraId="51AC7E0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49BBF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16B5012" w14:textId="1ED089F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CEB9C9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5E3A6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9782FC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2CDE1F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F62F0E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4573D4F" w14:textId="77777777" w:rsidTr="00AC4231">
        <w:trPr>
          <w:cantSplit/>
          <w:trHeight w:val="432"/>
        </w:trPr>
        <w:tc>
          <w:tcPr>
            <w:tcW w:w="439" w:type="dxa"/>
          </w:tcPr>
          <w:p w14:paraId="40284C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2017F7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50DB256" w14:textId="5803AD3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597F7A6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A8800F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1E98B52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36A7B5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0709F70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4EAF456" w14:textId="77777777" w:rsidTr="00AC4231">
        <w:trPr>
          <w:cantSplit/>
          <w:trHeight w:val="432"/>
        </w:trPr>
        <w:tc>
          <w:tcPr>
            <w:tcW w:w="439" w:type="dxa"/>
          </w:tcPr>
          <w:p w14:paraId="41D7D12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44B7FB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F7F634B" w14:textId="7EE78E5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510E87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4B3349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9F5350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F006C3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E45556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29FBC6B" w14:textId="77777777" w:rsidTr="00AC4231">
        <w:trPr>
          <w:cantSplit/>
          <w:trHeight w:val="432"/>
        </w:trPr>
        <w:tc>
          <w:tcPr>
            <w:tcW w:w="439" w:type="dxa"/>
          </w:tcPr>
          <w:p w14:paraId="24AC7AD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964F25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7F207D1" w14:textId="577F4AC9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B2291B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83E4EC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9606AC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2ED29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F54C89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3C5FDBBA" w14:textId="77777777" w:rsidTr="00AC4231">
        <w:trPr>
          <w:cantSplit/>
          <w:trHeight w:val="432"/>
        </w:trPr>
        <w:tc>
          <w:tcPr>
            <w:tcW w:w="439" w:type="dxa"/>
          </w:tcPr>
          <w:p w14:paraId="550C3FD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23E0D2C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1FB102C" w14:textId="4BC3715D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7A850B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F2E139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5B252C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51EB5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46155B6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32F011F1" w14:textId="77777777" w:rsidTr="00AC4231">
        <w:trPr>
          <w:cantSplit/>
          <w:trHeight w:val="432"/>
        </w:trPr>
        <w:tc>
          <w:tcPr>
            <w:tcW w:w="439" w:type="dxa"/>
          </w:tcPr>
          <w:p w14:paraId="447D449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333168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4BD1C6A" w14:textId="6EEA7262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5F7D3E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F88B34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A53C39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A83C5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C4F22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14:paraId="67CD22EE" w14:textId="77777777" w:rsidR="006748A6" w:rsidRPr="00BC3488" w:rsidRDefault="006748A6" w:rsidP="006748A6">
      <w:pPr>
        <w:rPr>
          <w:rFonts w:ascii="Arial" w:hAnsi="Arial" w:cs="Arial"/>
          <w:sz w:val="18"/>
          <w:szCs w:val="18"/>
          <w:lang w:val="nl-NL"/>
        </w:rPr>
      </w:pPr>
    </w:p>
    <w:sectPr w:rsidR="006748A6" w:rsidRPr="00BC3488" w:rsidSect="00AB5D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B4AB" w14:textId="77777777" w:rsidR="006748A6" w:rsidRDefault="006748A6" w:rsidP="00961960">
      <w:pPr>
        <w:spacing w:after="0" w:line="240" w:lineRule="auto"/>
      </w:pPr>
      <w:r>
        <w:separator/>
      </w:r>
    </w:p>
  </w:endnote>
  <w:endnote w:type="continuationSeparator" w:id="0">
    <w:p w14:paraId="2AC77DAD" w14:textId="77777777" w:rsidR="006748A6" w:rsidRDefault="006748A6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F850" w14:textId="77777777" w:rsidR="00961960" w:rsidRDefault="00961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20BB" w14:textId="77777777" w:rsidR="00961960" w:rsidRDefault="00961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4133" w14:textId="77777777" w:rsidR="00961960" w:rsidRDefault="00961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4CA9" w14:textId="77777777" w:rsidR="006748A6" w:rsidRDefault="006748A6" w:rsidP="00961960">
      <w:pPr>
        <w:spacing w:after="0" w:line="240" w:lineRule="auto"/>
      </w:pPr>
      <w:r>
        <w:separator/>
      </w:r>
    </w:p>
  </w:footnote>
  <w:footnote w:type="continuationSeparator" w:id="0">
    <w:p w14:paraId="3471CC23" w14:textId="77777777" w:rsidR="006748A6" w:rsidRDefault="006748A6" w:rsidP="00961960">
      <w:pPr>
        <w:spacing w:after="0" w:line="240" w:lineRule="auto"/>
      </w:pPr>
      <w:r>
        <w:continuationSeparator/>
      </w:r>
    </w:p>
  </w:footnote>
  <w:footnote w:id="1">
    <w:p w14:paraId="03F4201E" w14:textId="3C4F2CF4" w:rsidR="00AC4231" w:rsidRPr="009D5309" w:rsidRDefault="00AC4231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9D5309">
        <w:rPr>
          <w:lang w:val="nl-NL"/>
        </w:rPr>
        <w:t xml:space="preserve"> </w:t>
      </w:r>
      <w:r w:rsidRPr="007E0F00">
        <w:rPr>
          <w:rStyle w:val="PageNumber"/>
          <w:sz w:val="16"/>
          <w:lang w:val="nl-NL"/>
        </w:rPr>
        <w:t>al=algemeen</w:t>
      </w:r>
      <w:r>
        <w:rPr>
          <w:rStyle w:val="PageNumber"/>
          <w:sz w:val="16"/>
          <w:lang w:val="nl-NL"/>
        </w:rPr>
        <w:t>/</w:t>
      </w:r>
      <w:proofErr w:type="spellStart"/>
      <w:r>
        <w:rPr>
          <w:rStyle w:val="PageNumber"/>
          <w:sz w:val="16"/>
          <w:lang w:val="nl-NL"/>
        </w:rPr>
        <w:t>general</w:t>
      </w:r>
      <w:proofErr w:type="spellEnd"/>
      <w:r w:rsidRPr="007E0F00">
        <w:rPr>
          <w:rStyle w:val="PageNumber"/>
          <w:sz w:val="16"/>
          <w:lang w:val="nl-NL"/>
        </w:rPr>
        <w:t>, te=technisch</w:t>
      </w:r>
      <w:r>
        <w:rPr>
          <w:rStyle w:val="PageNumber"/>
          <w:sz w:val="16"/>
          <w:lang w:val="nl-NL"/>
        </w:rPr>
        <w:t>/</w:t>
      </w:r>
      <w:proofErr w:type="spellStart"/>
      <w:r>
        <w:rPr>
          <w:rStyle w:val="PageNumber"/>
          <w:sz w:val="16"/>
          <w:lang w:val="nl-NL"/>
        </w:rPr>
        <w:t>technical</w:t>
      </w:r>
      <w:proofErr w:type="spellEnd"/>
      <w:r w:rsidRPr="007E0F00">
        <w:rPr>
          <w:rStyle w:val="PageNumber"/>
          <w:sz w:val="16"/>
          <w:lang w:val="nl-NL"/>
        </w:rPr>
        <w:t>, re=redactioneel</w:t>
      </w:r>
      <w:r>
        <w:rPr>
          <w:rStyle w:val="PageNumber"/>
          <w:sz w:val="16"/>
          <w:lang w:val="nl-NL"/>
        </w:rPr>
        <w:t>/</w:t>
      </w:r>
      <w:r w:rsidRPr="0001196E">
        <w:rPr>
          <w:sz w:val="16"/>
          <w:lang w:val="nl-NL"/>
        </w:rPr>
        <w:t>editorial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0EB2" w14:textId="77777777" w:rsidR="00961960" w:rsidRDefault="00961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3A38" w14:textId="77777777" w:rsidR="00961960" w:rsidRDefault="00961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A7E6" w14:textId="77777777" w:rsidR="00961960" w:rsidRDefault="00961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A6"/>
    <w:rsid w:val="00234D5A"/>
    <w:rsid w:val="0031153F"/>
    <w:rsid w:val="00571338"/>
    <w:rsid w:val="00597EBD"/>
    <w:rsid w:val="006748A6"/>
    <w:rsid w:val="006D4890"/>
    <w:rsid w:val="00735B57"/>
    <w:rsid w:val="00761D15"/>
    <w:rsid w:val="007A475C"/>
    <w:rsid w:val="008B333D"/>
    <w:rsid w:val="00951236"/>
    <w:rsid w:val="00961960"/>
    <w:rsid w:val="009D5309"/>
    <w:rsid w:val="00AB5DDF"/>
    <w:rsid w:val="00AC4231"/>
    <w:rsid w:val="00BC3488"/>
    <w:rsid w:val="00C46807"/>
    <w:rsid w:val="00CD3693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7AC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960"/>
  </w:style>
  <w:style w:type="paragraph" w:styleId="Footer">
    <w:name w:val="footer"/>
    <w:basedOn w:val="Normal"/>
    <w:link w:val="Foot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960"/>
  </w:style>
  <w:style w:type="table" w:styleId="TableGrid">
    <w:name w:val="Table Grid"/>
    <w:basedOn w:val="TableNormal"/>
    <w:uiPriority w:val="39"/>
    <w:rsid w:val="0067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D53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3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309"/>
    <w:rPr>
      <w:vertAlign w:val="superscript"/>
    </w:rPr>
  </w:style>
  <w:style w:type="character" w:styleId="PageNumber">
    <w:name w:val="page number"/>
    <w:rsid w:val="009D530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lewew\AppData\Local\Temp\Templafy\WordVsto\0n24ou2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3150604AC9D4CAE0C46436E6BE98A" ma:contentTypeVersion="18" ma:contentTypeDescription="Create a new document." ma:contentTypeScope="" ma:versionID="e8855123c4501255816201baf071e955">
  <xsd:schema xmlns:xsd="http://www.w3.org/2001/XMLSchema" xmlns:xs="http://www.w3.org/2001/XMLSchema" xmlns:p="http://schemas.microsoft.com/office/2006/metadata/properties" xmlns:ns2="aa3b3646-fbc4-4592-bdbc-77a34c922529" xmlns:ns3="7a297dc8-1bbc-4334-9d49-29affbb338fb" xmlns:ns4="602ed927-2cea-4d91-88ef-a89cf3d3f850" targetNamespace="http://schemas.microsoft.com/office/2006/metadata/properties" ma:root="true" ma:fieldsID="6d7191453c3de90fac97eec4ca7b1795" ns2:_="" ns3:_="" ns4:_="">
    <xsd:import namespace="aa3b3646-fbc4-4592-bdbc-77a34c922529"/>
    <xsd:import namespace="7a297dc8-1bbc-4334-9d49-29affbb338fb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3646-fbc4-4592-bdbc-77a34c92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FormConfiguration><![CDATA[{"formFields":[],"formDataEntries":[]}]]></TemplafyForm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aa3b3646-fbc4-4592-bdbc-77a34c9225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5FCDB-0F07-4D74-BF4F-F372BDDA3A59}">
  <ds:schemaRefs/>
</ds:datastoreItem>
</file>

<file path=customXml/itemProps2.xml><?xml version="1.0" encoding="utf-8"?>
<ds:datastoreItem xmlns:ds="http://schemas.openxmlformats.org/officeDocument/2006/customXml" ds:itemID="{2165BCC4-86B3-4165-8608-8C03A2AB4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b3646-fbc4-4592-bdbc-77a34c922529"/>
    <ds:schemaRef ds:uri="7a297dc8-1bbc-4334-9d49-29affbb338fb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887F7F-0581-4C1B-A3ED-CE3B6DB7901C}">
  <ds:schemaRefs/>
</ds:datastoreItem>
</file>

<file path=customXml/itemProps4.xml><?xml version="1.0" encoding="utf-8"?>
<ds:datastoreItem xmlns:ds="http://schemas.openxmlformats.org/officeDocument/2006/customXml" ds:itemID="{440DFC63-9576-47A2-B50F-F3C49CD6A1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C50A4C-2101-4586-907A-A12F333DFD2F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aa3b3646-fbc4-4592-bdbc-77a34c9225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0n24ou2e</Template>
  <TotalTime>0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2024-07-02T08:47:00Z</dcterms:created>
  <dcterms:modified xsi:type="dcterms:W3CDTF">2025-01-31T15:19:00Z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kiwa</vt:lpwstr>
  </property>
  <property fmtid="{D5CDD505-2E9C-101B-9397-08002B2CF9AE}" pid="3" name="TemplafyTemplateId">
    <vt:lpwstr>883380559453880328</vt:lpwstr>
  </property>
  <property fmtid="{D5CDD505-2E9C-101B-9397-08002B2CF9AE}" pid="4" name="TemplafyUserProfileId">
    <vt:lpwstr>637896826977038634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MSIP_Label_55e46f04-1151-4928-a464-2b4d83efefbb_Enabled">
    <vt:lpwstr>true</vt:lpwstr>
  </property>
  <property fmtid="{D5CDD505-2E9C-101B-9397-08002B2CF9AE}" pid="8" name="MSIP_Label_55e46f04-1151-4928-a464-2b4d83efefbb_SetDate">
    <vt:lpwstr>2024-06-19T06:17:46Z</vt:lpwstr>
  </property>
  <property fmtid="{D5CDD505-2E9C-101B-9397-08002B2CF9AE}" pid="9" name="MSIP_Label_55e46f04-1151-4928-a464-2b4d83efefbb_Method">
    <vt:lpwstr>Standard</vt:lpwstr>
  </property>
  <property fmtid="{D5CDD505-2E9C-101B-9397-08002B2CF9AE}" pid="10" name="MSIP_Label_55e46f04-1151-4928-a464-2b4d83efefbb_Name">
    <vt:lpwstr>General Information</vt:lpwstr>
  </property>
  <property fmtid="{D5CDD505-2E9C-101B-9397-08002B2CF9AE}" pid="11" name="MSIP_Label_55e46f04-1151-4928-a464-2b4d83efefbb_SiteId">
    <vt:lpwstr>52d58be5-69b4-421b-836e-b92dbe0b067d</vt:lpwstr>
  </property>
  <property fmtid="{D5CDD505-2E9C-101B-9397-08002B2CF9AE}" pid="12" name="MSIP_Label_55e46f04-1151-4928-a464-2b4d83efefbb_ActionId">
    <vt:lpwstr>33b88ec7-d5ef-4889-9df0-12df19b46166</vt:lpwstr>
  </property>
  <property fmtid="{D5CDD505-2E9C-101B-9397-08002B2CF9AE}" pid="13" name="MSIP_Label_55e46f04-1151-4928-a464-2b4d83efefbb_ContentBits">
    <vt:lpwstr>0</vt:lpwstr>
  </property>
  <property fmtid="{D5CDD505-2E9C-101B-9397-08002B2CF9AE}" pid="14" name="ContentTypeId">
    <vt:lpwstr>0x0101002683150604AC9D4CAE0C46436E6BE98A</vt:lpwstr>
  </property>
  <property fmtid="{D5CDD505-2E9C-101B-9397-08002B2CF9AE}" pid="15" name="MediaServiceImageTags">
    <vt:lpwstr/>
  </property>
</Properties>
</file>